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3663" w14:textId="5E9FA7F2" w:rsidR="005062B8" w:rsidRDefault="003A7B69" w:rsidP="009C67AA">
      <w:pPr>
        <w:pStyle w:val="Heading1NoNumbers"/>
      </w:pPr>
      <w:r>
        <w:t>Adelaide University Graduate Research</w:t>
      </w:r>
    </w:p>
    <w:p w14:paraId="094AA1E9" w14:textId="2C7BCF8E" w:rsidR="003A7B69" w:rsidRPr="009C67AA" w:rsidRDefault="003A7B69" w:rsidP="009C67AA">
      <w:pPr>
        <w:pStyle w:val="Heading1NoNumbers"/>
      </w:pPr>
      <w:r>
        <w:t>Research Proposal Proforma</w:t>
      </w:r>
    </w:p>
    <w:p w14:paraId="2B4E6B63" w14:textId="66809F54" w:rsidR="00F548E8" w:rsidRPr="009C67AA" w:rsidRDefault="00F548E8" w:rsidP="00D87409">
      <w:pPr>
        <w:pStyle w:val="Heading2NoNumbers"/>
        <w:rPr>
          <w:sz w:val="30"/>
          <w:szCs w:val="30"/>
        </w:rPr>
      </w:pPr>
    </w:p>
    <w:tbl>
      <w:tblPr>
        <w:tblStyle w:val="TableGridLight"/>
        <w:tblW w:w="9918" w:type="dxa"/>
        <w:tblLook w:val="04A0" w:firstRow="1" w:lastRow="0" w:firstColumn="1" w:lastColumn="0" w:noHBand="0" w:noVBand="1"/>
      </w:tblPr>
      <w:tblGrid>
        <w:gridCol w:w="4248"/>
        <w:gridCol w:w="5670"/>
      </w:tblGrid>
      <w:tr w:rsidR="003A7B69" w14:paraId="0785227A" w14:textId="77777777" w:rsidTr="00384F0E">
        <w:tc>
          <w:tcPr>
            <w:tcW w:w="4248" w:type="dxa"/>
            <w:vAlign w:val="center"/>
          </w:tcPr>
          <w:p w14:paraId="7A7A7F24" w14:textId="5AA4A711" w:rsidR="003A7B69" w:rsidRPr="00C3642F" w:rsidRDefault="003A7B69" w:rsidP="00C3642F">
            <w:pPr>
              <w:rPr>
                <w:color w:val="000000" w:themeColor="text1"/>
                <w:sz w:val="23"/>
                <w:szCs w:val="23"/>
              </w:rPr>
            </w:pPr>
            <w:r w:rsidRPr="00C3642F">
              <w:rPr>
                <w:color w:val="000000" w:themeColor="text1"/>
                <w:sz w:val="23"/>
                <w:szCs w:val="23"/>
              </w:rPr>
              <w:t>Total number of pages in this proposal (excluding References)</w:t>
            </w:r>
          </w:p>
        </w:tc>
        <w:tc>
          <w:tcPr>
            <w:tcW w:w="5670" w:type="dxa"/>
          </w:tcPr>
          <w:p w14:paraId="038E5CA7" w14:textId="6F6D3B72" w:rsidR="003A7B69" w:rsidRPr="0025006E" w:rsidRDefault="003A7B69" w:rsidP="00F548E8">
            <w:pPr>
              <w:rPr>
                <w:sz w:val="22"/>
              </w:rPr>
            </w:pPr>
          </w:p>
        </w:tc>
      </w:tr>
      <w:tr w:rsidR="00384F0E" w14:paraId="406252E8" w14:textId="77777777" w:rsidTr="00384F0E">
        <w:tc>
          <w:tcPr>
            <w:tcW w:w="4248" w:type="dxa"/>
            <w:vAlign w:val="center"/>
          </w:tcPr>
          <w:p w14:paraId="3C52C6BC" w14:textId="5750E8F2" w:rsidR="00384F0E" w:rsidRPr="00C3642F" w:rsidRDefault="00384F0E" w:rsidP="00C3642F">
            <w:pPr>
              <w:rPr>
                <w:color w:val="000000" w:themeColor="text1"/>
                <w:sz w:val="23"/>
                <w:szCs w:val="23"/>
              </w:rPr>
            </w:pPr>
            <w:r>
              <w:rPr>
                <w:color w:val="000000" w:themeColor="text1"/>
                <w:sz w:val="23"/>
                <w:szCs w:val="23"/>
              </w:rPr>
              <w:t>ID Number</w:t>
            </w:r>
          </w:p>
        </w:tc>
        <w:tc>
          <w:tcPr>
            <w:tcW w:w="5670" w:type="dxa"/>
          </w:tcPr>
          <w:p w14:paraId="4E9EE274" w14:textId="77777777" w:rsidR="00384F0E" w:rsidRPr="0025006E" w:rsidRDefault="00384F0E" w:rsidP="00F548E8">
            <w:pPr>
              <w:rPr>
                <w:sz w:val="22"/>
              </w:rPr>
            </w:pPr>
          </w:p>
        </w:tc>
      </w:tr>
      <w:tr w:rsidR="003A7B69" w14:paraId="55120A4A" w14:textId="77777777" w:rsidTr="00384F0E">
        <w:tc>
          <w:tcPr>
            <w:tcW w:w="4248" w:type="dxa"/>
            <w:vAlign w:val="center"/>
          </w:tcPr>
          <w:p w14:paraId="19885174" w14:textId="1E6B2D79" w:rsidR="003A7B69" w:rsidRPr="00C3642F" w:rsidRDefault="003A7B69" w:rsidP="00C3642F">
            <w:pPr>
              <w:rPr>
                <w:color w:val="000000" w:themeColor="text1"/>
                <w:sz w:val="23"/>
                <w:szCs w:val="23"/>
              </w:rPr>
            </w:pPr>
            <w:r w:rsidRPr="00C3642F">
              <w:rPr>
                <w:color w:val="000000" w:themeColor="text1"/>
                <w:sz w:val="23"/>
                <w:szCs w:val="23"/>
              </w:rPr>
              <w:t>Name</w:t>
            </w:r>
          </w:p>
        </w:tc>
        <w:tc>
          <w:tcPr>
            <w:tcW w:w="5670" w:type="dxa"/>
          </w:tcPr>
          <w:p w14:paraId="1236A2D9" w14:textId="4BC22E8D" w:rsidR="003A7B69" w:rsidRPr="0025006E" w:rsidRDefault="003A7B69" w:rsidP="00F548E8">
            <w:pPr>
              <w:rPr>
                <w:sz w:val="22"/>
              </w:rPr>
            </w:pPr>
          </w:p>
        </w:tc>
      </w:tr>
      <w:tr w:rsidR="003A7B69" w14:paraId="2ED5B183" w14:textId="77777777" w:rsidTr="00384F0E">
        <w:tc>
          <w:tcPr>
            <w:tcW w:w="4248" w:type="dxa"/>
            <w:vAlign w:val="center"/>
          </w:tcPr>
          <w:p w14:paraId="3021A036" w14:textId="565A6F23" w:rsidR="003A7B69" w:rsidRPr="00C3642F" w:rsidRDefault="003A7B69" w:rsidP="00C3642F">
            <w:pPr>
              <w:rPr>
                <w:color w:val="000000" w:themeColor="text1"/>
                <w:sz w:val="23"/>
                <w:szCs w:val="23"/>
              </w:rPr>
            </w:pPr>
            <w:r w:rsidRPr="00C3642F">
              <w:rPr>
                <w:color w:val="000000" w:themeColor="text1"/>
                <w:sz w:val="23"/>
                <w:szCs w:val="23"/>
              </w:rPr>
              <w:t>School</w:t>
            </w:r>
          </w:p>
        </w:tc>
        <w:tc>
          <w:tcPr>
            <w:tcW w:w="5670" w:type="dxa"/>
          </w:tcPr>
          <w:p w14:paraId="227CF528" w14:textId="5A24E833" w:rsidR="003A7B69" w:rsidRPr="0025006E" w:rsidRDefault="003A7B69" w:rsidP="00F548E8">
            <w:pPr>
              <w:rPr>
                <w:sz w:val="22"/>
              </w:rPr>
            </w:pPr>
          </w:p>
        </w:tc>
      </w:tr>
      <w:tr w:rsidR="00384F0E" w14:paraId="10829351" w14:textId="77777777" w:rsidTr="00384F0E">
        <w:tc>
          <w:tcPr>
            <w:tcW w:w="4248" w:type="dxa"/>
            <w:vAlign w:val="center"/>
          </w:tcPr>
          <w:p w14:paraId="2D8F3935" w14:textId="3DAE0326" w:rsidR="00384F0E" w:rsidRPr="00C3642F" w:rsidRDefault="00384F0E" w:rsidP="00C3642F">
            <w:pPr>
              <w:rPr>
                <w:color w:val="000000" w:themeColor="text1"/>
                <w:sz w:val="23"/>
                <w:szCs w:val="23"/>
              </w:rPr>
            </w:pPr>
            <w:r>
              <w:rPr>
                <w:color w:val="000000" w:themeColor="text1"/>
                <w:sz w:val="23"/>
                <w:szCs w:val="23"/>
              </w:rPr>
              <w:t xml:space="preserve">Supervisory panel                                </w:t>
            </w:r>
            <w:proofErr w:type="gramStart"/>
            <w:r>
              <w:rPr>
                <w:color w:val="000000" w:themeColor="text1"/>
                <w:sz w:val="23"/>
                <w:szCs w:val="23"/>
              </w:rPr>
              <w:t xml:space="preserve">   (</w:t>
            </w:r>
            <w:proofErr w:type="gramEnd"/>
            <w:r>
              <w:rPr>
                <w:color w:val="000000" w:themeColor="text1"/>
                <w:sz w:val="23"/>
                <w:szCs w:val="23"/>
              </w:rPr>
              <w:t>include external mentor if applicable)</w:t>
            </w:r>
          </w:p>
        </w:tc>
        <w:tc>
          <w:tcPr>
            <w:tcW w:w="5670" w:type="dxa"/>
          </w:tcPr>
          <w:p w14:paraId="6A927AEC" w14:textId="77777777" w:rsidR="00384F0E" w:rsidRPr="0025006E" w:rsidRDefault="00384F0E" w:rsidP="00F548E8">
            <w:pPr>
              <w:rPr>
                <w:sz w:val="22"/>
              </w:rPr>
            </w:pPr>
          </w:p>
        </w:tc>
      </w:tr>
    </w:tbl>
    <w:p w14:paraId="3B1E2EDE" w14:textId="77777777" w:rsidR="00A8558C" w:rsidRDefault="00A8558C" w:rsidP="00A8558C">
      <w:pPr>
        <w:ind w:right="139"/>
        <w:rPr>
          <w:rFonts w:ascii="Roboto Serif 14pt" w:hAnsi="Roboto Serif 14pt"/>
          <w:color w:val="000000" w:themeColor="text1"/>
          <w:szCs w:val="18"/>
        </w:rPr>
      </w:pPr>
    </w:p>
    <w:p w14:paraId="0FF8DD08" w14:textId="11992DB5" w:rsidR="00D70652" w:rsidRDefault="003A7B69" w:rsidP="00A8558C">
      <w:pPr>
        <w:ind w:right="139"/>
        <w:rPr>
          <w:color w:val="000000" w:themeColor="text1"/>
          <w:sz w:val="23"/>
          <w:szCs w:val="23"/>
        </w:rPr>
      </w:pPr>
      <w:r>
        <w:rPr>
          <w:color w:val="000000" w:themeColor="text1"/>
          <w:sz w:val="23"/>
          <w:szCs w:val="23"/>
        </w:rPr>
        <w:t>Please structure your Research Proposal based on the headings provided below.</w:t>
      </w:r>
    </w:p>
    <w:p w14:paraId="5E8A4C04" w14:textId="336E0A89" w:rsidR="003A7B69" w:rsidRDefault="003A7B69" w:rsidP="003A7B69">
      <w:pPr>
        <w:pStyle w:val="Heading1"/>
      </w:pPr>
      <w:r>
        <w:t>Project (research topic) title</w:t>
      </w:r>
    </w:p>
    <w:p w14:paraId="006F3DF8" w14:textId="1B347BD0" w:rsidR="003A7B69" w:rsidRPr="003A7B69" w:rsidRDefault="008B2675" w:rsidP="003A7B69">
      <w:pPr>
        <w:rPr>
          <w:sz w:val="23"/>
          <w:szCs w:val="23"/>
        </w:rPr>
      </w:pPr>
      <w:r>
        <w:rPr>
          <w:sz w:val="23"/>
          <w:szCs w:val="23"/>
        </w:rPr>
        <w:t>List your approved research topic. The</w:t>
      </w:r>
      <w:r w:rsidR="003A7B69" w:rsidRPr="003A7B69">
        <w:rPr>
          <w:sz w:val="23"/>
          <w:szCs w:val="23"/>
        </w:rPr>
        <w:t xml:space="preserve"> short descriptive title </w:t>
      </w:r>
      <w:r>
        <w:rPr>
          <w:sz w:val="23"/>
          <w:szCs w:val="23"/>
        </w:rPr>
        <w:t>should not have</w:t>
      </w:r>
      <w:r w:rsidR="003A7B69" w:rsidRPr="003A7B69">
        <w:rPr>
          <w:sz w:val="23"/>
          <w:szCs w:val="23"/>
        </w:rPr>
        <w:t xml:space="preserve"> more than 250 characters</w:t>
      </w:r>
      <w:r>
        <w:rPr>
          <w:sz w:val="23"/>
          <w:szCs w:val="23"/>
        </w:rPr>
        <w:t>.</w:t>
      </w:r>
    </w:p>
    <w:p w14:paraId="456A3B87" w14:textId="718EC568" w:rsidR="003A7B69" w:rsidRDefault="003A7B69" w:rsidP="003A7B69">
      <w:pPr>
        <w:pStyle w:val="Heading1"/>
      </w:pPr>
      <w:r>
        <w:t xml:space="preserve">Project (research topic) </w:t>
      </w:r>
      <w:r w:rsidR="00384F0E">
        <w:t>abstract</w:t>
      </w:r>
    </w:p>
    <w:p w14:paraId="324188EA" w14:textId="1640AA98" w:rsidR="003A7B69" w:rsidRDefault="003A7B69" w:rsidP="003A7B69">
      <w:pPr>
        <w:rPr>
          <w:sz w:val="23"/>
          <w:szCs w:val="23"/>
        </w:rPr>
      </w:pPr>
      <w:r>
        <w:rPr>
          <w:sz w:val="23"/>
          <w:szCs w:val="23"/>
        </w:rPr>
        <w:t xml:space="preserve">In no more than </w:t>
      </w:r>
      <w:r w:rsidR="00384F0E">
        <w:rPr>
          <w:sz w:val="23"/>
          <w:szCs w:val="23"/>
        </w:rPr>
        <w:t>2</w:t>
      </w:r>
      <w:r>
        <w:rPr>
          <w:sz w:val="23"/>
          <w:szCs w:val="23"/>
        </w:rPr>
        <w:t>00 words, intelligible to a reader who is not a specialist in this field, summarise the aims, significance and expected outcomes.</w:t>
      </w:r>
    </w:p>
    <w:p w14:paraId="1DA3ED33" w14:textId="24E02C79" w:rsidR="003A7B69" w:rsidRDefault="00351262" w:rsidP="003A7B69">
      <w:pPr>
        <w:pStyle w:val="Heading1"/>
      </w:pPr>
      <w:r>
        <w:t>Project (research topic) details</w:t>
      </w:r>
    </w:p>
    <w:p w14:paraId="54CBBA33" w14:textId="029A2F25" w:rsidR="00351262" w:rsidRDefault="00351262" w:rsidP="00351262">
      <w:pPr>
        <w:rPr>
          <w:sz w:val="23"/>
          <w:szCs w:val="23"/>
        </w:rPr>
      </w:pPr>
      <w:r w:rsidRPr="0BEFB573">
        <w:rPr>
          <w:sz w:val="23"/>
          <w:szCs w:val="23"/>
        </w:rPr>
        <w:t>This section should be brief but comprehensive, following the headings provided below. Please number the pages. Express your arguments clearly and concisely and avoid the use of jargon.</w:t>
      </w:r>
      <w:r w:rsidR="000C1503">
        <w:rPr>
          <w:sz w:val="23"/>
          <w:szCs w:val="23"/>
        </w:rPr>
        <w:t xml:space="preserve"> </w:t>
      </w:r>
      <w:r w:rsidR="003B767B">
        <w:rPr>
          <w:sz w:val="23"/>
          <w:szCs w:val="23"/>
        </w:rPr>
        <w:t>We encourage you to a</w:t>
      </w:r>
      <w:r w:rsidR="000C1503">
        <w:rPr>
          <w:sz w:val="23"/>
          <w:szCs w:val="23"/>
        </w:rPr>
        <w:t>im for</w:t>
      </w:r>
      <w:r w:rsidR="000C1503" w:rsidRPr="0BEFB573">
        <w:rPr>
          <w:sz w:val="23"/>
          <w:szCs w:val="23"/>
        </w:rPr>
        <w:t xml:space="preserve"> 5,000 words for PhD or MPhil </w:t>
      </w:r>
      <w:r w:rsidR="000C1503">
        <w:rPr>
          <w:sz w:val="23"/>
          <w:szCs w:val="23"/>
        </w:rPr>
        <w:t>(depending on discipline 4,000 and 8,000 words</w:t>
      </w:r>
      <w:r w:rsidR="003B767B">
        <w:rPr>
          <w:sz w:val="23"/>
          <w:szCs w:val="23"/>
        </w:rPr>
        <w:t xml:space="preserve"> may be permissible</w:t>
      </w:r>
      <w:r w:rsidR="000C1503">
        <w:rPr>
          <w:sz w:val="23"/>
          <w:szCs w:val="23"/>
        </w:rPr>
        <w:t>) and</w:t>
      </w:r>
      <w:r w:rsidR="000C1503" w:rsidRPr="0BEFB573">
        <w:rPr>
          <w:sz w:val="23"/>
          <w:szCs w:val="23"/>
        </w:rPr>
        <w:t xml:space="preserve"> 2,000</w:t>
      </w:r>
      <w:r w:rsidR="000C1503">
        <w:rPr>
          <w:sz w:val="23"/>
          <w:szCs w:val="23"/>
        </w:rPr>
        <w:t>-3,000</w:t>
      </w:r>
      <w:r w:rsidR="000C1503" w:rsidRPr="0BEFB573">
        <w:rPr>
          <w:sz w:val="23"/>
          <w:szCs w:val="23"/>
        </w:rPr>
        <w:t xml:space="preserve"> words for </w:t>
      </w:r>
      <w:proofErr w:type="spellStart"/>
      <w:r w:rsidR="000C1503" w:rsidRPr="0BEFB573">
        <w:rPr>
          <w:sz w:val="23"/>
          <w:szCs w:val="23"/>
        </w:rPr>
        <w:t>MRes</w:t>
      </w:r>
      <w:proofErr w:type="spellEnd"/>
      <w:r w:rsidR="003B767B">
        <w:rPr>
          <w:sz w:val="23"/>
          <w:szCs w:val="23"/>
        </w:rPr>
        <w:t>.</w:t>
      </w:r>
    </w:p>
    <w:p w14:paraId="2B600D55" w14:textId="55C636A1" w:rsidR="00351262" w:rsidRDefault="00351262" w:rsidP="004B66F4">
      <w:pPr>
        <w:pStyle w:val="Heading2"/>
        <w:ind w:left="567"/>
      </w:pPr>
      <w:r>
        <w:t>Introductory background</w:t>
      </w:r>
      <w:r w:rsidR="00384F0E">
        <w:t xml:space="preserve"> and justification</w:t>
      </w:r>
    </w:p>
    <w:p w14:paraId="270D28EE" w14:textId="098FD5A6" w:rsidR="00351262" w:rsidRDefault="00351262" w:rsidP="004B66F4">
      <w:pPr>
        <w:ind w:left="567"/>
        <w:rPr>
          <w:sz w:val="23"/>
          <w:szCs w:val="23"/>
        </w:rPr>
      </w:pPr>
      <w:r>
        <w:rPr>
          <w:sz w:val="23"/>
          <w:szCs w:val="23"/>
        </w:rPr>
        <w:t>This section should comprise a critical review of the literature, in a logical progression from the broad perspective to the specific, defining the gaps in knowledge that will be addressed an</w:t>
      </w:r>
      <w:r w:rsidR="004461FA">
        <w:rPr>
          <w:sz w:val="23"/>
          <w:szCs w:val="23"/>
        </w:rPr>
        <w:t xml:space="preserve">d </w:t>
      </w:r>
      <w:r>
        <w:rPr>
          <w:sz w:val="23"/>
          <w:szCs w:val="23"/>
        </w:rPr>
        <w:t>justifying the proposed research.</w:t>
      </w:r>
    </w:p>
    <w:p w14:paraId="28231638" w14:textId="7628407D" w:rsidR="004461FA" w:rsidRDefault="004461FA" w:rsidP="004B66F4">
      <w:pPr>
        <w:pStyle w:val="Heading2"/>
        <w:ind w:left="567"/>
      </w:pPr>
      <w:r>
        <w:lastRenderedPageBreak/>
        <w:t>Aims/Objectives of the project</w:t>
      </w:r>
    </w:p>
    <w:p w14:paraId="655389B8" w14:textId="302AB0E8" w:rsidR="004461FA" w:rsidRDefault="004461FA" w:rsidP="004B66F4">
      <w:pPr>
        <w:ind w:left="567"/>
        <w:rPr>
          <w:sz w:val="23"/>
          <w:szCs w:val="23"/>
        </w:rPr>
      </w:pPr>
      <w:r>
        <w:rPr>
          <w:sz w:val="23"/>
          <w:szCs w:val="23"/>
        </w:rPr>
        <w:t>This section should explain the aims/objectives of the research, including research questions and/or hypotheses to be addressed.</w:t>
      </w:r>
    </w:p>
    <w:p w14:paraId="65FCA24C" w14:textId="6EDAD19F" w:rsidR="004461FA" w:rsidRDefault="00F87044" w:rsidP="004B66F4">
      <w:pPr>
        <w:pStyle w:val="Heading2"/>
        <w:ind w:left="567"/>
      </w:pPr>
      <w:r>
        <w:t>Theoretical framework and methods</w:t>
      </w:r>
    </w:p>
    <w:p w14:paraId="7092DCFE" w14:textId="32B45481" w:rsidR="00F87044" w:rsidRDefault="00F87044" w:rsidP="004B66F4">
      <w:pPr>
        <w:ind w:left="567"/>
        <w:rPr>
          <w:sz w:val="23"/>
          <w:szCs w:val="23"/>
        </w:rPr>
      </w:pPr>
      <w:r>
        <w:rPr>
          <w:sz w:val="23"/>
          <w:szCs w:val="23"/>
        </w:rPr>
        <w:t xml:space="preserve">This section </w:t>
      </w:r>
      <w:r w:rsidR="00384F0E">
        <w:rPr>
          <w:sz w:val="23"/>
          <w:szCs w:val="23"/>
        </w:rPr>
        <w:t xml:space="preserve">should </w:t>
      </w:r>
      <w:r>
        <w:rPr>
          <w:sz w:val="23"/>
          <w:szCs w:val="23"/>
        </w:rPr>
        <w:t xml:space="preserve">outline the methodology/methods/procedures </w:t>
      </w:r>
      <w:r w:rsidR="00384F0E">
        <w:rPr>
          <w:sz w:val="23"/>
          <w:szCs w:val="23"/>
        </w:rPr>
        <w:t xml:space="preserve">proposed for the research and put these in context of the </w:t>
      </w:r>
      <w:r w:rsidR="00A23CB5">
        <w:rPr>
          <w:sz w:val="23"/>
          <w:szCs w:val="23"/>
        </w:rPr>
        <w:t>aims</w:t>
      </w:r>
      <w:r w:rsidR="00384F0E">
        <w:rPr>
          <w:sz w:val="23"/>
          <w:szCs w:val="23"/>
        </w:rPr>
        <w:t xml:space="preserve">/objectives </w:t>
      </w:r>
      <w:r w:rsidR="00A23CB5">
        <w:rPr>
          <w:sz w:val="23"/>
          <w:szCs w:val="23"/>
        </w:rPr>
        <w:t>of the proposed research.</w:t>
      </w:r>
    </w:p>
    <w:p w14:paraId="09A33FF5" w14:textId="2B21CA7B" w:rsidR="00A23CB5" w:rsidRDefault="00A23CB5" w:rsidP="004B66F4">
      <w:pPr>
        <w:pStyle w:val="Heading2"/>
        <w:ind w:left="567"/>
      </w:pPr>
      <w:r>
        <w:t>Significance/Contribution to the discipline</w:t>
      </w:r>
    </w:p>
    <w:p w14:paraId="1D9BA217" w14:textId="26B2E962" w:rsidR="00A23CB5" w:rsidRDefault="00A23CB5" w:rsidP="004B66F4">
      <w:pPr>
        <w:ind w:left="567"/>
        <w:rPr>
          <w:sz w:val="23"/>
          <w:szCs w:val="23"/>
        </w:rPr>
      </w:pPr>
      <w:r>
        <w:rPr>
          <w:sz w:val="23"/>
          <w:szCs w:val="23"/>
        </w:rPr>
        <w:t xml:space="preserve">This section will normally provide a brief statement of the expected outcomes and their significance or contribution. Where applicable, also </w:t>
      </w:r>
      <w:r w:rsidR="00384F0E">
        <w:rPr>
          <w:sz w:val="23"/>
          <w:szCs w:val="23"/>
        </w:rPr>
        <w:t>identify the</w:t>
      </w:r>
      <w:r>
        <w:rPr>
          <w:sz w:val="23"/>
          <w:szCs w:val="23"/>
        </w:rPr>
        <w:t xml:space="preserve"> potentia</w:t>
      </w:r>
      <w:r w:rsidR="00384F0E">
        <w:rPr>
          <w:sz w:val="23"/>
          <w:szCs w:val="23"/>
        </w:rPr>
        <w:t>l of the research for achieving social, cultural, environment, and/or economic impact</w:t>
      </w:r>
      <w:r>
        <w:rPr>
          <w:sz w:val="23"/>
          <w:szCs w:val="23"/>
        </w:rPr>
        <w:t>.</w:t>
      </w:r>
    </w:p>
    <w:p w14:paraId="0D3DAD91" w14:textId="42DA1B64" w:rsidR="00716DD5" w:rsidRDefault="00716DD5" w:rsidP="00716DD5">
      <w:pPr>
        <w:pStyle w:val="Heading2"/>
        <w:ind w:left="567"/>
      </w:pPr>
      <w:r>
        <w:t>Research dissemination</w:t>
      </w:r>
    </w:p>
    <w:p w14:paraId="14E41671" w14:textId="2E02BB1B" w:rsidR="00716DD5" w:rsidRDefault="00716DD5" w:rsidP="004B66F4">
      <w:pPr>
        <w:ind w:left="567"/>
        <w:rPr>
          <w:sz w:val="23"/>
          <w:szCs w:val="23"/>
        </w:rPr>
      </w:pPr>
      <w:r>
        <w:rPr>
          <w:sz w:val="23"/>
          <w:szCs w:val="23"/>
        </w:rPr>
        <w:t xml:space="preserve">This section should outline the initial thinking of how the research outcomes will be disseminated. </w:t>
      </w:r>
    </w:p>
    <w:p w14:paraId="7DA004A7" w14:textId="249E9F2B" w:rsidR="004B66F4" w:rsidRDefault="004B66F4" w:rsidP="004B66F4">
      <w:pPr>
        <w:pStyle w:val="Heading1"/>
      </w:pPr>
      <w:r>
        <w:t>Budget</w:t>
      </w:r>
    </w:p>
    <w:p w14:paraId="67A9D176" w14:textId="663C4B82" w:rsidR="004B66F4" w:rsidRDefault="004B66F4" w:rsidP="004B66F4">
      <w:pPr>
        <w:rPr>
          <w:sz w:val="23"/>
          <w:szCs w:val="23"/>
        </w:rPr>
      </w:pPr>
      <w:r>
        <w:rPr>
          <w:sz w:val="23"/>
          <w:szCs w:val="23"/>
        </w:rPr>
        <w:t xml:space="preserve">Please provide a listing of anticipated costs </w:t>
      </w:r>
      <w:r w:rsidR="00F4246B">
        <w:rPr>
          <w:sz w:val="23"/>
          <w:szCs w:val="23"/>
        </w:rPr>
        <w:t xml:space="preserve">for your research project under such headings as “Equipment”, “Fieldwork”, “Attendance at Conference(s)”. </w:t>
      </w:r>
      <w:r w:rsidR="00384F0E">
        <w:rPr>
          <w:sz w:val="23"/>
          <w:szCs w:val="23"/>
        </w:rPr>
        <w:t>After consultation with your supervisor(s), a</w:t>
      </w:r>
      <w:r w:rsidR="00F4246B">
        <w:rPr>
          <w:sz w:val="23"/>
          <w:szCs w:val="23"/>
        </w:rPr>
        <w:t xml:space="preserve">lso provide details on who will cover the costs of the research and whether the project is contingent on funding support from elsewhere. If you plan to </w:t>
      </w:r>
      <w:proofErr w:type="gramStart"/>
      <w:r w:rsidR="00F4246B">
        <w:rPr>
          <w:sz w:val="23"/>
          <w:szCs w:val="23"/>
        </w:rPr>
        <w:t>submit an application</w:t>
      </w:r>
      <w:proofErr w:type="gramEnd"/>
      <w:r w:rsidR="00F4246B">
        <w:rPr>
          <w:sz w:val="23"/>
          <w:szCs w:val="23"/>
        </w:rPr>
        <w:t xml:space="preserve"> to a funding agency to support your project, indicate which agency you will apply </w:t>
      </w:r>
      <w:r w:rsidR="00384F0E">
        <w:rPr>
          <w:sz w:val="23"/>
          <w:szCs w:val="23"/>
        </w:rPr>
        <w:t xml:space="preserve">to </w:t>
      </w:r>
      <w:r w:rsidR="00F4246B">
        <w:rPr>
          <w:sz w:val="23"/>
          <w:szCs w:val="23"/>
        </w:rPr>
        <w:t>and when you will do so.</w:t>
      </w:r>
    </w:p>
    <w:p w14:paraId="04BC816B" w14:textId="5D5038E8" w:rsidR="00F4246B" w:rsidRDefault="00F4246B" w:rsidP="00F4246B">
      <w:pPr>
        <w:pStyle w:val="Heading1"/>
      </w:pPr>
      <w:r>
        <w:t>Research plan and timeline</w:t>
      </w:r>
    </w:p>
    <w:p w14:paraId="54285DC9" w14:textId="289B7AA0" w:rsidR="00F4246B" w:rsidRDefault="00F4246B" w:rsidP="00F4246B">
      <w:pPr>
        <w:rPr>
          <w:sz w:val="23"/>
          <w:szCs w:val="23"/>
        </w:rPr>
      </w:pPr>
      <w:r>
        <w:rPr>
          <w:sz w:val="23"/>
          <w:szCs w:val="23"/>
        </w:rPr>
        <w:t xml:space="preserve">Please provide a plan of stages of your research development and thesis writing with a </w:t>
      </w:r>
      <w:r w:rsidR="00926416">
        <w:rPr>
          <w:sz w:val="23"/>
          <w:szCs w:val="23"/>
        </w:rPr>
        <w:t>timeline</w:t>
      </w:r>
      <w:r>
        <w:rPr>
          <w:sz w:val="23"/>
          <w:szCs w:val="23"/>
        </w:rPr>
        <w:t xml:space="preserve"> of agreed goals for each year of candidature and details of the proposed contents of your thesis or </w:t>
      </w:r>
      <w:r w:rsidR="00926416">
        <w:rPr>
          <w:sz w:val="23"/>
          <w:szCs w:val="23"/>
        </w:rPr>
        <w:t>research submission. (A GANTT chart is useful in illustrating the various stages and activities of research, in terms of a schedule to meet timelines</w:t>
      </w:r>
      <w:r w:rsidR="00384F0E">
        <w:rPr>
          <w:sz w:val="23"/>
          <w:szCs w:val="23"/>
        </w:rPr>
        <w:t>; please refer to the website for templates</w:t>
      </w:r>
      <w:r w:rsidR="00926416">
        <w:rPr>
          <w:sz w:val="23"/>
          <w:szCs w:val="23"/>
        </w:rPr>
        <w:t>).</w:t>
      </w:r>
    </w:p>
    <w:p w14:paraId="591C500B" w14:textId="4E6D6B6F" w:rsidR="002743F0" w:rsidRDefault="004A15F7" w:rsidP="009E4DF6">
      <w:pPr>
        <w:rPr>
          <w:sz w:val="23"/>
          <w:szCs w:val="23"/>
        </w:rPr>
      </w:pPr>
      <w:r>
        <w:rPr>
          <w:sz w:val="23"/>
          <w:szCs w:val="23"/>
        </w:rPr>
        <w:t xml:space="preserve">Complete the </w:t>
      </w:r>
      <w:r w:rsidR="00117A13">
        <w:rPr>
          <w:sz w:val="23"/>
          <w:szCs w:val="23"/>
        </w:rPr>
        <w:t>Development Needs Analysis in</w:t>
      </w:r>
      <w:r>
        <w:rPr>
          <w:sz w:val="23"/>
          <w:szCs w:val="23"/>
        </w:rPr>
        <w:t xml:space="preserve"> GRIT Online</w:t>
      </w:r>
      <w:r w:rsidR="00117A13">
        <w:rPr>
          <w:sz w:val="23"/>
          <w:szCs w:val="23"/>
        </w:rPr>
        <w:t>, e</w:t>
      </w:r>
      <w:r w:rsidR="002743F0">
        <w:rPr>
          <w:sz w:val="23"/>
          <w:szCs w:val="23"/>
        </w:rPr>
        <w:t xml:space="preserve">nsure your completed GRIT activities are up to date in GRIT Online, then generate and attach a current PDF of your GRIT </w:t>
      </w:r>
      <w:r w:rsidR="00117A13">
        <w:rPr>
          <w:sz w:val="23"/>
          <w:szCs w:val="23"/>
        </w:rPr>
        <w:t>completed activities</w:t>
      </w:r>
      <w:r w:rsidR="002743F0">
        <w:rPr>
          <w:sz w:val="23"/>
          <w:szCs w:val="23"/>
        </w:rPr>
        <w:t>, which should be dated within 1 week of when your Initial Review form is submitted.</w:t>
      </w:r>
    </w:p>
    <w:p w14:paraId="1A4117D0" w14:textId="77777777" w:rsidR="00770188" w:rsidRDefault="00770188" w:rsidP="009E4DF6">
      <w:pPr>
        <w:rPr>
          <w:sz w:val="23"/>
          <w:szCs w:val="23"/>
        </w:rPr>
      </w:pPr>
    </w:p>
    <w:p w14:paraId="1FEB36FB" w14:textId="207C7277" w:rsidR="002743F0" w:rsidRDefault="002743F0" w:rsidP="002743F0">
      <w:pPr>
        <w:pStyle w:val="Heading1"/>
      </w:pPr>
      <w:r>
        <w:lastRenderedPageBreak/>
        <w:t>Other Requirements</w:t>
      </w:r>
    </w:p>
    <w:p w14:paraId="725F4119" w14:textId="662663A8" w:rsidR="002743F0" w:rsidRDefault="002743F0" w:rsidP="002743F0">
      <w:pPr>
        <w:rPr>
          <w:sz w:val="23"/>
          <w:szCs w:val="23"/>
        </w:rPr>
      </w:pPr>
      <w:r>
        <w:rPr>
          <w:sz w:val="23"/>
          <w:szCs w:val="23"/>
        </w:rPr>
        <w:t>Specify any other area requirements to be fulfilled for Completion of the Initial Review for example:</w:t>
      </w:r>
    </w:p>
    <w:p w14:paraId="0792A95D" w14:textId="798719AD" w:rsidR="002743F0" w:rsidRDefault="002743F0" w:rsidP="002743F0">
      <w:pPr>
        <w:pStyle w:val="ListParagraph"/>
        <w:numPr>
          <w:ilvl w:val="0"/>
          <w:numId w:val="23"/>
        </w:numPr>
        <w:rPr>
          <w:sz w:val="23"/>
          <w:szCs w:val="23"/>
        </w:rPr>
      </w:pPr>
      <w:r>
        <w:rPr>
          <w:sz w:val="23"/>
          <w:szCs w:val="23"/>
        </w:rPr>
        <w:t>Ethics clearance</w:t>
      </w:r>
    </w:p>
    <w:p w14:paraId="0DD76AAF" w14:textId="5D791D9B" w:rsidR="002743F0" w:rsidRDefault="002743F0" w:rsidP="002743F0">
      <w:pPr>
        <w:pStyle w:val="ListParagraph"/>
        <w:numPr>
          <w:ilvl w:val="0"/>
          <w:numId w:val="23"/>
        </w:numPr>
        <w:rPr>
          <w:sz w:val="23"/>
          <w:szCs w:val="23"/>
        </w:rPr>
      </w:pPr>
      <w:r>
        <w:rPr>
          <w:sz w:val="23"/>
          <w:szCs w:val="23"/>
        </w:rPr>
        <w:t>Biohazard considerations</w:t>
      </w:r>
    </w:p>
    <w:p w14:paraId="43A96C59" w14:textId="64583116" w:rsidR="002743F0" w:rsidRDefault="002743F0" w:rsidP="002743F0">
      <w:pPr>
        <w:pStyle w:val="ListParagraph"/>
        <w:numPr>
          <w:ilvl w:val="0"/>
          <w:numId w:val="23"/>
        </w:numPr>
        <w:rPr>
          <w:sz w:val="23"/>
          <w:szCs w:val="23"/>
        </w:rPr>
      </w:pPr>
      <w:r>
        <w:rPr>
          <w:sz w:val="23"/>
          <w:szCs w:val="23"/>
        </w:rPr>
        <w:t>If relevant, please add information regarding external/industry partners related to your research.</w:t>
      </w:r>
    </w:p>
    <w:p w14:paraId="4BBCB27D" w14:textId="666F5AB1" w:rsidR="002743F0" w:rsidRDefault="002743F0" w:rsidP="002743F0">
      <w:pPr>
        <w:pStyle w:val="Heading1"/>
      </w:pPr>
      <w:r>
        <w:t>References cited</w:t>
      </w:r>
    </w:p>
    <w:p w14:paraId="1BB332DE" w14:textId="677255F6" w:rsidR="002743F0" w:rsidRDefault="002743F0" w:rsidP="002743F0">
      <w:pPr>
        <w:rPr>
          <w:sz w:val="23"/>
          <w:szCs w:val="23"/>
        </w:rPr>
      </w:pPr>
      <w:r>
        <w:rPr>
          <w:sz w:val="23"/>
          <w:szCs w:val="23"/>
        </w:rPr>
        <w:t>Please provide a complete list of the references cited in the proposal in an appropriate and consistent referencing style.</w:t>
      </w:r>
    </w:p>
    <w:p w14:paraId="068C5E1B" w14:textId="00AABEE0" w:rsidR="00E971EE" w:rsidRDefault="00E971EE" w:rsidP="00E971EE">
      <w:pPr>
        <w:pStyle w:val="Heading1"/>
      </w:pPr>
      <w:r>
        <w:t>Plagiarism Declaration</w:t>
      </w:r>
    </w:p>
    <w:p w14:paraId="2EDF6514" w14:textId="011F8DCD" w:rsidR="00E971EE" w:rsidRDefault="00E971EE" w:rsidP="00E971EE">
      <w:pPr>
        <w:rPr>
          <w:b/>
          <w:bCs/>
          <w:sz w:val="23"/>
          <w:szCs w:val="23"/>
        </w:rPr>
      </w:pPr>
      <w:r>
        <w:rPr>
          <w:b/>
          <w:bCs/>
          <w:sz w:val="23"/>
          <w:szCs w:val="23"/>
        </w:rPr>
        <w:t>You will be required to make a declaration regarding Plagiarism on the “Completion of the Initial Review” form at the time of submission of your Research Proposal. Utilise iThenticate to check your Research Proposal for originality and ensure you have cited non-original work appropriately. Please note the following:</w:t>
      </w:r>
    </w:p>
    <w:p w14:paraId="4CF6E198" w14:textId="4BFCA789" w:rsidR="00E971EE" w:rsidRDefault="004628E9" w:rsidP="004628E9">
      <w:pPr>
        <w:rPr>
          <w:sz w:val="23"/>
          <w:szCs w:val="23"/>
        </w:rPr>
      </w:pPr>
      <w:r>
        <w:rPr>
          <w:sz w:val="23"/>
          <w:szCs w:val="23"/>
        </w:rPr>
        <w:t>CONSEQUENCES OF PLAGIARISM AND COLLUSION</w:t>
      </w:r>
    </w:p>
    <w:p w14:paraId="34A22ADA" w14:textId="3BDBE706" w:rsidR="004628E9" w:rsidRDefault="004628E9" w:rsidP="004628E9">
      <w:pPr>
        <w:rPr>
          <w:sz w:val="23"/>
          <w:szCs w:val="23"/>
        </w:rPr>
      </w:pPr>
      <w:r>
        <w:rPr>
          <w:sz w:val="23"/>
          <w:szCs w:val="23"/>
        </w:rPr>
        <w:t xml:space="preserve">The penalties associated with plagiarism and collusion are designed to impose sanctions on offenders that reflect the seriousness </w:t>
      </w:r>
      <w:r w:rsidR="00C7745B">
        <w:rPr>
          <w:sz w:val="23"/>
          <w:szCs w:val="23"/>
        </w:rPr>
        <w:t xml:space="preserve">of the University’s commitment to academic integrity. Penalties may include: the requirement to resubmit Research Proposals, thesis drafts and/or submitted theses after they have been revised to remove all instances of plagiarism; the creation of a period of provisional candidature for the purpose of conducting a review process involving a period of targeted learning and writing development; termination of candidature following plagiarism; imposition </w:t>
      </w:r>
      <w:r w:rsidR="003A6086">
        <w:rPr>
          <w:sz w:val="23"/>
          <w:szCs w:val="23"/>
        </w:rPr>
        <w:t>of a financial penalty.</w:t>
      </w:r>
    </w:p>
    <w:p w14:paraId="2CD963D1" w14:textId="20A9C48D" w:rsidR="003A6086" w:rsidRDefault="003A6086" w:rsidP="004628E9">
      <w:pPr>
        <w:rPr>
          <w:sz w:val="23"/>
          <w:szCs w:val="23"/>
        </w:rPr>
      </w:pPr>
      <w:r>
        <w:rPr>
          <w:sz w:val="23"/>
          <w:szCs w:val="23"/>
        </w:rPr>
        <w:t>PLAGIARISM AND COLLUSION</w:t>
      </w:r>
    </w:p>
    <w:p w14:paraId="64BD37A9" w14:textId="060971E9" w:rsidR="003A6086" w:rsidRDefault="003A6086" w:rsidP="004628E9">
      <w:pPr>
        <w:rPr>
          <w:sz w:val="23"/>
          <w:szCs w:val="23"/>
        </w:rPr>
      </w:pPr>
      <w:r>
        <w:rPr>
          <w:b/>
          <w:bCs/>
          <w:sz w:val="23"/>
          <w:szCs w:val="23"/>
        </w:rPr>
        <w:t>Plagiarism</w:t>
      </w:r>
      <w:r>
        <w:rPr>
          <w:sz w:val="23"/>
          <w:szCs w:val="23"/>
        </w:rPr>
        <w:t xml:space="preserve"> is using another person’s ideas, design, words or works without appropriate acknowledgement.</w:t>
      </w:r>
    </w:p>
    <w:p w14:paraId="12ED6753" w14:textId="79159546" w:rsidR="003A6086" w:rsidRPr="003A6086" w:rsidRDefault="003A6086" w:rsidP="004628E9">
      <w:pPr>
        <w:rPr>
          <w:sz w:val="23"/>
          <w:szCs w:val="23"/>
        </w:rPr>
      </w:pPr>
      <w:r>
        <w:rPr>
          <w:b/>
          <w:bCs/>
          <w:sz w:val="23"/>
          <w:szCs w:val="23"/>
        </w:rPr>
        <w:t>Collusion</w:t>
      </w:r>
      <w:r>
        <w:rPr>
          <w:sz w:val="23"/>
          <w:szCs w:val="23"/>
        </w:rPr>
        <w:t xml:space="preserve"> is the act of another person assisting in the production of a Research Proposal or examinable thesis without explicit acknowledgement by the candidate or the express requirements, or consent, or knowledge of the examiner.</w:t>
      </w:r>
    </w:p>
    <w:p w14:paraId="2AB1D38E" w14:textId="77777777" w:rsidR="007865DF" w:rsidRPr="00EC4B19" w:rsidRDefault="007865DF" w:rsidP="00A8558C">
      <w:pPr>
        <w:ind w:right="139"/>
        <w:rPr>
          <w:rFonts w:ascii="Roboto Serif 14pt" w:hAnsi="Roboto Serif 14pt"/>
          <w:color w:val="000000" w:themeColor="text1"/>
          <w:szCs w:val="18"/>
        </w:rPr>
      </w:pPr>
    </w:p>
    <w:sectPr w:rsidR="007865DF" w:rsidRPr="00EC4B19" w:rsidSect="00B02784">
      <w:footerReference w:type="default" r:id="rId11"/>
      <w:headerReference w:type="first" r:id="rId12"/>
      <w:pgSz w:w="11906" w:h="16838"/>
      <w:pgMar w:top="1134" w:right="1274"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3BA7" w14:textId="77777777" w:rsidR="00DD4021" w:rsidRDefault="00DD4021" w:rsidP="005C306E">
      <w:pPr>
        <w:spacing w:before="0" w:after="0" w:line="240" w:lineRule="auto"/>
      </w:pPr>
      <w:r>
        <w:separator/>
      </w:r>
    </w:p>
  </w:endnote>
  <w:endnote w:type="continuationSeparator" w:id="0">
    <w:p w14:paraId="1FB0B638" w14:textId="77777777" w:rsidR="00DD4021" w:rsidRDefault="00DD4021" w:rsidP="005C30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swiss"/>
    <w:pitch w:val="variable"/>
    <w:sig w:usb0="E0002EFF" w:usb1="C000785B" w:usb2="00000009" w:usb3="00000000" w:csb0="000001F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7046" w14:textId="0C8A953A" w:rsidR="00717D2A" w:rsidRPr="009C67AA" w:rsidRDefault="007206BE" w:rsidP="007206BE">
    <w:pPr>
      <w:pStyle w:val="Footer"/>
      <w:ind w:firstLine="2160"/>
      <w:rPr>
        <w:rFonts w:cs="Times New Roman (Body CS)"/>
        <w:b w:val="0"/>
        <w:color w:val="002C4E" w:themeColor="accent3" w:themeShade="80"/>
        <w:sz w:val="21"/>
        <w:szCs w:val="21"/>
      </w:rPr>
    </w:pPr>
    <w:r>
      <w:rPr>
        <w:rFonts w:ascii="Roboto Serif 14pt" w:hAnsi="Roboto Serif 14pt"/>
        <w:noProof/>
        <w:color w:val="000000" w:themeColor="text1"/>
        <w:szCs w:val="18"/>
      </w:rPr>
      <w:drawing>
        <wp:anchor distT="0" distB="0" distL="114300" distR="114300" simplePos="0" relativeHeight="251658241" behindDoc="0" locked="0" layoutInCell="1" allowOverlap="1" wp14:anchorId="125E20E6" wp14:editId="4020DE23">
          <wp:simplePos x="0" y="0"/>
          <wp:positionH relativeFrom="column">
            <wp:posOffset>-206375</wp:posOffset>
          </wp:positionH>
          <wp:positionV relativeFrom="paragraph">
            <wp:posOffset>-398792</wp:posOffset>
          </wp:positionV>
          <wp:extent cx="1623317" cy="913155"/>
          <wp:effectExtent l="0" t="0" r="0" b="0"/>
          <wp:wrapNone/>
          <wp:docPr id="92053705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006B5016" w:rsidRPr="00EC4B19">
      <w:rPr>
        <w:rFonts w:ascii="Roboto Serif 14pt" w:hAnsi="Roboto Serif 14pt"/>
        <w:noProof/>
        <w:color w:val="000000" w:themeColor="text1"/>
        <w:szCs w:val="18"/>
      </w:rPr>
      <mc:AlternateContent>
        <mc:Choice Requires="wps">
          <w:drawing>
            <wp:anchor distT="0" distB="0" distL="114300" distR="114300" simplePos="0" relativeHeight="251658240" behindDoc="0" locked="0" layoutInCell="1" allowOverlap="1" wp14:anchorId="47F6C29A" wp14:editId="60945846">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14:paraId="761E708D" w14:textId="77777777" w:rsidR="006B5016" w:rsidRPr="006B5016" w:rsidRDefault="006B5016" w:rsidP="006B5016">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6C29A" id="_x0000_t202" coordsize="21600,21600" o:spt="202" path="m,l,21600r21600,l21600,xe">
              <v:stroke joinstyle="miter"/>
              <v:path gradientshapeok="t" o:connecttype="rect"/>
            </v:shapetype>
            <v:shape id="Text Box 1" o:spid="_x0000_s1026" type="#_x0000_t202" style="position:absolute;left:0;text-align:left;margin-left:1.45pt;margin-top:-7.3pt;width:89pt;height: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filled="f" stroked="f" strokeweight=".5pt">
              <v:textbox inset="0,0,0,0">
                <w:txbxContent>
                  <w:p w14:paraId="761E708D" w14:textId="77777777" w:rsidR="006B5016" w:rsidRPr="006B5016" w:rsidRDefault="006B5016" w:rsidP="006B5016">
                    <w:pPr>
                      <w:spacing w:line="216" w:lineRule="auto"/>
                      <w:rPr>
                        <w:rFonts w:ascii="Franklin Gothic Demi Cond" w:hAnsi="Franklin Gothic Demi Cond"/>
                        <w:b/>
                        <w:bCs/>
                        <w:color w:val="002060"/>
                        <w:sz w:val="24"/>
                        <w:szCs w:val="24"/>
                      </w:rPr>
                    </w:pPr>
                  </w:p>
                </w:txbxContent>
              </v:textbox>
              <w10:wrap type="square"/>
            </v:shape>
          </w:pict>
        </mc:Fallback>
      </mc:AlternateContent>
    </w:r>
    <w:sdt>
      <w:sdtPr>
        <w:rPr>
          <w:rFonts w:cs="Times New Roman (Body CS)"/>
          <w:b w:val="0"/>
          <w:color w:val="002C4E" w:themeColor="accent3" w:themeShade="80"/>
          <w:sz w:val="18"/>
        </w:rPr>
        <w:id w:val="1832021483"/>
        <w:docPartObj>
          <w:docPartGallery w:val="Page Numbers (Bottom of Page)"/>
          <w:docPartUnique/>
        </w:docPartObj>
      </w:sdtPr>
      <w:sdtEndPr>
        <w:rPr>
          <w:sz w:val="21"/>
          <w:szCs w:val="21"/>
        </w:rPr>
      </w:sdtEndPr>
      <w:sdtContent>
        <w:sdt>
          <w:sdtPr>
            <w:rPr>
              <w:rFonts w:cs="Times New Roman (Body CS)"/>
              <w:b w:val="0"/>
              <w:color w:val="002C4E" w:themeColor="accent3" w:themeShade="80"/>
              <w:sz w:val="21"/>
              <w:szCs w:val="21"/>
            </w:rPr>
            <w:alias w:val="Title"/>
            <w:tag w:val=""/>
            <w:id w:val="-1236014864"/>
            <w:dataBinding w:prefixMappings="xmlns:ns0='http://purl.org/dc/elements/1.1/' xmlns:ns1='http://schemas.openxmlformats.org/package/2006/metadata/core-properties' " w:xpath="/ns1:coreProperties[1]/ns0:title[1]" w:storeItemID="{6C3C8BC8-F283-45AE-878A-BAB7291924A1}"/>
            <w:text/>
          </w:sdtPr>
          <w:sdtEndPr/>
          <w:sdtContent>
            <w:r w:rsidR="00C3642F">
              <w:rPr>
                <w:rFonts w:cs="Times New Roman (Body CS)"/>
                <w:b w:val="0"/>
                <w:color w:val="002C4E" w:themeColor="accent3" w:themeShade="80"/>
                <w:sz w:val="21"/>
                <w:szCs w:val="21"/>
              </w:rPr>
              <w:t>R</w:t>
            </w:r>
            <w:r w:rsidR="0011558F">
              <w:rPr>
                <w:rFonts w:cs="Times New Roman (Body CS)"/>
                <w:b w:val="0"/>
                <w:color w:val="002C4E" w:themeColor="accent3" w:themeShade="80"/>
                <w:sz w:val="21"/>
                <w:szCs w:val="21"/>
              </w:rPr>
              <w:t>esearch Proposal Proforma Template</w:t>
            </w:r>
          </w:sdtContent>
        </w:sdt>
        <w:r w:rsidR="00D5071E" w:rsidRPr="00272624">
          <w:rPr>
            <w:rFonts w:cs="Times New Roman (Body CS)"/>
            <w:b w:val="0"/>
            <w:color w:val="002C4E" w:themeColor="accent3" w:themeShade="80"/>
            <w:sz w:val="18"/>
          </w:rPr>
          <w:ptab w:relativeTo="margin" w:alignment="right" w:leader="none"/>
        </w:r>
        <w:r w:rsidR="00717D2A" w:rsidRPr="009C67AA">
          <w:rPr>
            <w:rStyle w:val="PageNo"/>
            <w:rFonts w:cs="Times New Roman (Body CS)"/>
            <w:b w:val="0"/>
            <w:color w:val="002C4E" w:themeColor="accent3" w:themeShade="80"/>
            <w:sz w:val="21"/>
            <w:szCs w:val="21"/>
          </w:rPr>
          <w:fldChar w:fldCharType="begin"/>
        </w:r>
        <w:r w:rsidR="00717D2A" w:rsidRPr="009C67AA">
          <w:rPr>
            <w:rStyle w:val="PageNo"/>
            <w:rFonts w:cs="Times New Roman (Body CS)"/>
            <w:b w:val="0"/>
            <w:color w:val="002C4E" w:themeColor="accent3" w:themeShade="80"/>
            <w:sz w:val="21"/>
            <w:szCs w:val="21"/>
          </w:rPr>
          <w:instrText xml:space="preserve"> PAGE   \* MERGEFORMAT </w:instrText>
        </w:r>
        <w:r w:rsidR="00717D2A" w:rsidRPr="009C67AA">
          <w:rPr>
            <w:rStyle w:val="PageNo"/>
            <w:rFonts w:cs="Times New Roman (Body CS)"/>
            <w:b w:val="0"/>
            <w:color w:val="002C4E" w:themeColor="accent3" w:themeShade="80"/>
            <w:sz w:val="21"/>
            <w:szCs w:val="21"/>
          </w:rPr>
          <w:fldChar w:fldCharType="separate"/>
        </w:r>
        <w:r w:rsidR="00717D2A" w:rsidRPr="009C67AA">
          <w:rPr>
            <w:rStyle w:val="PageNo"/>
            <w:rFonts w:cs="Times New Roman (Body CS)"/>
            <w:b w:val="0"/>
            <w:color w:val="002C4E" w:themeColor="accent3" w:themeShade="80"/>
            <w:sz w:val="21"/>
            <w:szCs w:val="21"/>
          </w:rPr>
          <w:t>2</w:t>
        </w:r>
        <w:r w:rsidR="00717D2A" w:rsidRPr="009C67AA">
          <w:rPr>
            <w:rStyle w:val="PageNo"/>
            <w:rFonts w:cs="Times New Roman (Body CS)"/>
            <w:b w:val="0"/>
            <w:color w:val="002C4E" w:themeColor="accent3" w:themeShade="80"/>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1657" w14:textId="77777777" w:rsidR="00DD4021" w:rsidRDefault="00DD4021" w:rsidP="005C306E">
      <w:pPr>
        <w:spacing w:before="0" w:after="0" w:line="240" w:lineRule="auto"/>
      </w:pPr>
      <w:r>
        <w:separator/>
      </w:r>
    </w:p>
  </w:footnote>
  <w:footnote w:type="continuationSeparator" w:id="0">
    <w:p w14:paraId="0B921335" w14:textId="77777777" w:rsidR="00DD4021" w:rsidRDefault="00DD4021" w:rsidP="005C30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F0D6" w14:textId="77777777" w:rsidR="00D5719B" w:rsidRDefault="00D5719B">
    <w:pPr>
      <w:pStyle w:val="Header"/>
    </w:pPr>
    <w:r>
      <w:rPr>
        <w:rFonts w:ascii="Roboto Serif 14pt" w:hAnsi="Roboto Serif 14pt"/>
        <w:noProof/>
        <w:color w:val="000000" w:themeColor="text1"/>
        <w:szCs w:val="18"/>
      </w:rPr>
      <w:drawing>
        <wp:anchor distT="0" distB="0" distL="114300" distR="114300" simplePos="0" relativeHeight="251658242" behindDoc="0" locked="0" layoutInCell="1" allowOverlap="1" wp14:anchorId="360B5676" wp14:editId="6C00CF52">
          <wp:simplePos x="0" y="0"/>
          <wp:positionH relativeFrom="column">
            <wp:posOffset>-487045</wp:posOffset>
          </wp:positionH>
          <wp:positionV relativeFrom="paragraph">
            <wp:posOffset>-527050</wp:posOffset>
          </wp:positionV>
          <wp:extent cx="3024505" cy="1701165"/>
          <wp:effectExtent l="0" t="0" r="0" b="0"/>
          <wp:wrapTopAndBottom/>
          <wp:docPr id="2034273182"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24505" cy="170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DFF8B860"/>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BEE29F6"/>
    <w:multiLevelType w:val="multilevel"/>
    <w:tmpl w:val="52D2A660"/>
    <w:numStyleLink w:val="BulletList"/>
  </w:abstractNum>
  <w:abstractNum w:abstractNumId="13" w15:restartNumberingAfterBreak="0">
    <w:nsid w:val="23DC659A"/>
    <w:multiLevelType w:val="hybridMultilevel"/>
    <w:tmpl w:val="B9903760"/>
    <w:lvl w:ilvl="0" w:tplc="59B27AD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0000" w:themeColor="text1"/>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251403346">
    <w:abstractNumId w:val="9"/>
  </w:num>
  <w:num w:numId="2" w16cid:durableId="412549939">
    <w:abstractNumId w:val="7"/>
  </w:num>
  <w:num w:numId="3" w16cid:durableId="198593430">
    <w:abstractNumId w:val="6"/>
  </w:num>
  <w:num w:numId="4" w16cid:durableId="1884947683">
    <w:abstractNumId w:val="5"/>
  </w:num>
  <w:num w:numId="5" w16cid:durableId="516238389">
    <w:abstractNumId w:val="4"/>
  </w:num>
  <w:num w:numId="6" w16cid:durableId="328681803">
    <w:abstractNumId w:val="8"/>
  </w:num>
  <w:num w:numId="7" w16cid:durableId="905528356">
    <w:abstractNumId w:val="3"/>
  </w:num>
  <w:num w:numId="8" w16cid:durableId="1437021087">
    <w:abstractNumId w:val="2"/>
  </w:num>
  <w:num w:numId="9" w16cid:durableId="2109961377">
    <w:abstractNumId w:val="1"/>
  </w:num>
  <w:num w:numId="10" w16cid:durableId="19430916">
    <w:abstractNumId w:val="0"/>
  </w:num>
  <w:num w:numId="11" w16cid:durableId="1043099882">
    <w:abstractNumId w:val="16"/>
  </w:num>
  <w:num w:numId="12" w16cid:durableId="1335451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0356638">
    <w:abstractNumId w:val="10"/>
  </w:num>
  <w:num w:numId="14" w16cid:durableId="864101094">
    <w:abstractNumId w:val="14"/>
  </w:num>
  <w:num w:numId="15" w16cid:durableId="1342198239">
    <w:abstractNumId w:val="15"/>
  </w:num>
  <w:num w:numId="16" w16cid:durableId="398849">
    <w:abstractNumId w:val="11"/>
  </w:num>
  <w:num w:numId="17" w16cid:durableId="1261256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577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5450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598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965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8267384">
    <w:abstractNumId w:val="12"/>
  </w:num>
  <w:num w:numId="23" w16cid:durableId="1770660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F9"/>
    <w:rsid w:val="0002312E"/>
    <w:rsid w:val="00035F90"/>
    <w:rsid w:val="00065553"/>
    <w:rsid w:val="00090147"/>
    <w:rsid w:val="000B7164"/>
    <w:rsid w:val="000C1503"/>
    <w:rsid w:val="000E6462"/>
    <w:rsid w:val="00105CF9"/>
    <w:rsid w:val="0011558F"/>
    <w:rsid w:val="001167ED"/>
    <w:rsid w:val="00117A13"/>
    <w:rsid w:val="00134120"/>
    <w:rsid w:val="001521A2"/>
    <w:rsid w:val="0015436A"/>
    <w:rsid w:val="00155C2F"/>
    <w:rsid w:val="00166496"/>
    <w:rsid w:val="00170125"/>
    <w:rsid w:val="00175B83"/>
    <w:rsid w:val="001777A3"/>
    <w:rsid w:val="001901B3"/>
    <w:rsid w:val="001A7943"/>
    <w:rsid w:val="001B2952"/>
    <w:rsid w:val="001C71EB"/>
    <w:rsid w:val="001D48F7"/>
    <w:rsid w:val="001E74C9"/>
    <w:rsid w:val="001F59CA"/>
    <w:rsid w:val="001F72BA"/>
    <w:rsid w:val="00206726"/>
    <w:rsid w:val="00210E73"/>
    <w:rsid w:val="00216F95"/>
    <w:rsid w:val="002205B2"/>
    <w:rsid w:val="00221742"/>
    <w:rsid w:val="00223432"/>
    <w:rsid w:val="00230E08"/>
    <w:rsid w:val="0025006E"/>
    <w:rsid w:val="00272624"/>
    <w:rsid w:val="002729FA"/>
    <w:rsid w:val="0027412D"/>
    <w:rsid w:val="002743F0"/>
    <w:rsid w:val="0028054F"/>
    <w:rsid w:val="00284F16"/>
    <w:rsid w:val="002904B0"/>
    <w:rsid w:val="002932EE"/>
    <w:rsid w:val="00296B5B"/>
    <w:rsid w:val="002A39D6"/>
    <w:rsid w:val="002A53E2"/>
    <w:rsid w:val="002C17D0"/>
    <w:rsid w:val="002C6082"/>
    <w:rsid w:val="002C7A35"/>
    <w:rsid w:val="002D6C8B"/>
    <w:rsid w:val="002D7DF6"/>
    <w:rsid w:val="002F4AF1"/>
    <w:rsid w:val="002F5ED4"/>
    <w:rsid w:val="00317E41"/>
    <w:rsid w:val="00317EC8"/>
    <w:rsid w:val="00351262"/>
    <w:rsid w:val="003528EE"/>
    <w:rsid w:val="00371B2F"/>
    <w:rsid w:val="00371E45"/>
    <w:rsid w:val="00384F0E"/>
    <w:rsid w:val="003A573B"/>
    <w:rsid w:val="003A6086"/>
    <w:rsid w:val="003A7B69"/>
    <w:rsid w:val="003B5947"/>
    <w:rsid w:val="003B767B"/>
    <w:rsid w:val="003C1A0E"/>
    <w:rsid w:val="003E1B4C"/>
    <w:rsid w:val="003E29AA"/>
    <w:rsid w:val="00410E93"/>
    <w:rsid w:val="00425FA7"/>
    <w:rsid w:val="004306CF"/>
    <w:rsid w:val="0044215E"/>
    <w:rsid w:val="004461FA"/>
    <w:rsid w:val="0044794D"/>
    <w:rsid w:val="00450FAC"/>
    <w:rsid w:val="00454690"/>
    <w:rsid w:val="004628E9"/>
    <w:rsid w:val="0047491C"/>
    <w:rsid w:val="0047580F"/>
    <w:rsid w:val="00497AEF"/>
    <w:rsid w:val="004A15F7"/>
    <w:rsid w:val="004A2506"/>
    <w:rsid w:val="004A3D2C"/>
    <w:rsid w:val="004B66F4"/>
    <w:rsid w:val="004C44D9"/>
    <w:rsid w:val="004C5232"/>
    <w:rsid w:val="004C792E"/>
    <w:rsid w:val="004D5AA7"/>
    <w:rsid w:val="004F3323"/>
    <w:rsid w:val="005062B8"/>
    <w:rsid w:val="00510A54"/>
    <w:rsid w:val="005120EA"/>
    <w:rsid w:val="0051772C"/>
    <w:rsid w:val="005209F0"/>
    <w:rsid w:val="005267EA"/>
    <w:rsid w:val="00533113"/>
    <w:rsid w:val="005761C3"/>
    <w:rsid w:val="0057715D"/>
    <w:rsid w:val="00583C13"/>
    <w:rsid w:val="005B1B14"/>
    <w:rsid w:val="005B5B69"/>
    <w:rsid w:val="005C216B"/>
    <w:rsid w:val="005C306E"/>
    <w:rsid w:val="005C577F"/>
    <w:rsid w:val="005C6282"/>
    <w:rsid w:val="005D0487"/>
    <w:rsid w:val="005E1F31"/>
    <w:rsid w:val="0067142C"/>
    <w:rsid w:val="00685636"/>
    <w:rsid w:val="006A1B3F"/>
    <w:rsid w:val="006B5016"/>
    <w:rsid w:val="006C0EC9"/>
    <w:rsid w:val="006C4DE5"/>
    <w:rsid w:val="006C6FBA"/>
    <w:rsid w:val="006E110D"/>
    <w:rsid w:val="006E368A"/>
    <w:rsid w:val="007002AF"/>
    <w:rsid w:val="00716DD5"/>
    <w:rsid w:val="00717C80"/>
    <w:rsid w:val="00717D2A"/>
    <w:rsid w:val="007206BE"/>
    <w:rsid w:val="007229C7"/>
    <w:rsid w:val="00753090"/>
    <w:rsid w:val="00770188"/>
    <w:rsid w:val="007865DF"/>
    <w:rsid w:val="007A2084"/>
    <w:rsid w:val="007B2ED7"/>
    <w:rsid w:val="007E1962"/>
    <w:rsid w:val="00841A16"/>
    <w:rsid w:val="0085209A"/>
    <w:rsid w:val="008604F0"/>
    <w:rsid w:val="00870D9F"/>
    <w:rsid w:val="008715C0"/>
    <w:rsid w:val="008B2675"/>
    <w:rsid w:val="008C211F"/>
    <w:rsid w:val="008D6CD0"/>
    <w:rsid w:val="008E2A79"/>
    <w:rsid w:val="008E7CA8"/>
    <w:rsid w:val="00924186"/>
    <w:rsid w:val="00926416"/>
    <w:rsid w:val="00987A95"/>
    <w:rsid w:val="009C1D42"/>
    <w:rsid w:val="009C3521"/>
    <w:rsid w:val="009C67AA"/>
    <w:rsid w:val="009D1BD3"/>
    <w:rsid w:val="009D3CD6"/>
    <w:rsid w:val="009E4DF6"/>
    <w:rsid w:val="00A11FE9"/>
    <w:rsid w:val="00A16480"/>
    <w:rsid w:val="00A23CB5"/>
    <w:rsid w:val="00A37890"/>
    <w:rsid w:val="00A5490C"/>
    <w:rsid w:val="00A55B5E"/>
    <w:rsid w:val="00A8558C"/>
    <w:rsid w:val="00AB147D"/>
    <w:rsid w:val="00AB305C"/>
    <w:rsid w:val="00AC0753"/>
    <w:rsid w:val="00AC28E7"/>
    <w:rsid w:val="00AE5D31"/>
    <w:rsid w:val="00B02784"/>
    <w:rsid w:val="00B410D1"/>
    <w:rsid w:val="00B65036"/>
    <w:rsid w:val="00B65BEF"/>
    <w:rsid w:val="00B865ED"/>
    <w:rsid w:val="00B87C98"/>
    <w:rsid w:val="00B9092A"/>
    <w:rsid w:val="00BA2437"/>
    <w:rsid w:val="00BB2733"/>
    <w:rsid w:val="00BB50BA"/>
    <w:rsid w:val="00BD6EE0"/>
    <w:rsid w:val="00BF111F"/>
    <w:rsid w:val="00BF4202"/>
    <w:rsid w:val="00C20960"/>
    <w:rsid w:val="00C33714"/>
    <w:rsid w:val="00C3642F"/>
    <w:rsid w:val="00C50586"/>
    <w:rsid w:val="00C506E0"/>
    <w:rsid w:val="00C74B92"/>
    <w:rsid w:val="00C7745B"/>
    <w:rsid w:val="00C81520"/>
    <w:rsid w:val="00CA2649"/>
    <w:rsid w:val="00CB5549"/>
    <w:rsid w:val="00CC3BE3"/>
    <w:rsid w:val="00CC4A76"/>
    <w:rsid w:val="00CE08A1"/>
    <w:rsid w:val="00CF7303"/>
    <w:rsid w:val="00CF7F22"/>
    <w:rsid w:val="00D12E4C"/>
    <w:rsid w:val="00D36697"/>
    <w:rsid w:val="00D5071E"/>
    <w:rsid w:val="00D5719B"/>
    <w:rsid w:val="00D63EC0"/>
    <w:rsid w:val="00D70652"/>
    <w:rsid w:val="00D87409"/>
    <w:rsid w:val="00DA1917"/>
    <w:rsid w:val="00DC2D29"/>
    <w:rsid w:val="00DD2AB7"/>
    <w:rsid w:val="00DD4021"/>
    <w:rsid w:val="00DD451D"/>
    <w:rsid w:val="00E01737"/>
    <w:rsid w:val="00E23C08"/>
    <w:rsid w:val="00E32602"/>
    <w:rsid w:val="00E338E5"/>
    <w:rsid w:val="00E45012"/>
    <w:rsid w:val="00E4754E"/>
    <w:rsid w:val="00E555F8"/>
    <w:rsid w:val="00E971EE"/>
    <w:rsid w:val="00EA3C29"/>
    <w:rsid w:val="00EA416D"/>
    <w:rsid w:val="00EA4D30"/>
    <w:rsid w:val="00EC246D"/>
    <w:rsid w:val="00EC4B19"/>
    <w:rsid w:val="00EF783C"/>
    <w:rsid w:val="00EF7B40"/>
    <w:rsid w:val="00F13096"/>
    <w:rsid w:val="00F3437D"/>
    <w:rsid w:val="00F4246B"/>
    <w:rsid w:val="00F548E8"/>
    <w:rsid w:val="00F72255"/>
    <w:rsid w:val="00F775A8"/>
    <w:rsid w:val="00F87044"/>
    <w:rsid w:val="00F95B50"/>
    <w:rsid w:val="00FB2E85"/>
    <w:rsid w:val="00FD3828"/>
    <w:rsid w:val="00FE0DC4"/>
    <w:rsid w:val="0BEFB573"/>
    <w:rsid w:val="197B4C30"/>
    <w:rsid w:val="3CF5123E"/>
    <w:rsid w:val="7680C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1F942"/>
  <w15:chartTrackingRefBased/>
  <w15:docId w15:val="{9F709ECE-284F-412D-AF6E-0BBF89CE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locked="0" w:semiHidden="1" w:unhideWhenUsed="1"/>
  </w:latentStyles>
  <w:style w:type="paragraph" w:default="1" w:styleId="Normal">
    <w:name w:val="Normal"/>
    <w:qFormat/>
    <w:rsid w:val="00EC4B19"/>
    <w:rPr>
      <w:rFonts w:ascii="Georgia" w:hAnsi="Georgia"/>
      <w:sz w:val="18"/>
    </w:rPr>
  </w:style>
  <w:style w:type="paragraph" w:styleId="Heading1">
    <w:name w:val="heading 1"/>
    <w:basedOn w:val="Normal"/>
    <w:next w:val="Normal"/>
    <w:link w:val="Heading1Char"/>
    <w:autoRedefine/>
    <w:uiPriority w:val="9"/>
    <w:qFormat/>
    <w:rsid w:val="002743F0"/>
    <w:pPr>
      <w:keepNext/>
      <w:keepLines/>
      <w:numPr>
        <w:numId w:val="13"/>
      </w:numPr>
      <w:spacing w:before="240" w:after="240" w:line="240" w:lineRule="auto"/>
      <w:outlineLvl w:val="0"/>
    </w:pPr>
    <w:rPr>
      <w:rFonts w:ascii="Franklin Gothic Demi Cond" w:eastAsiaTheme="majorEastAsia" w:hAnsi="Franklin Gothic Demi Cond" w:cstheme="majorBidi"/>
      <w:b/>
      <w:color w:val="000000" w:themeColor="text1"/>
      <w:sz w:val="40"/>
      <w:szCs w:val="32"/>
    </w:rPr>
  </w:style>
  <w:style w:type="paragraph" w:styleId="Heading2">
    <w:name w:val="heading 2"/>
    <w:basedOn w:val="Normal"/>
    <w:next w:val="Normal"/>
    <w:link w:val="Heading2Char"/>
    <w:uiPriority w:val="9"/>
    <w:qFormat/>
    <w:rsid w:val="006E110D"/>
    <w:pPr>
      <w:keepNext/>
      <w:keepLines/>
      <w:numPr>
        <w:ilvl w:val="1"/>
        <w:numId w:val="13"/>
      </w:numPr>
      <w:spacing w:before="360" w:after="240" w:line="240" w:lineRule="auto"/>
      <w:outlineLvl w:val="1"/>
    </w:pPr>
    <w:rPr>
      <w:rFonts w:ascii="Franklin Gothic Demi Cond" w:eastAsiaTheme="majorEastAsia" w:hAnsi="Franklin Gothic Demi Cond" w:cstheme="majorBidi"/>
      <w:b/>
      <w:color w:val="000000" w:themeColor="text1"/>
      <w:sz w:val="28"/>
      <w:szCs w:val="26"/>
    </w:rPr>
  </w:style>
  <w:style w:type="paragraph" w:styleId="Heading3">
    <w:name w:val="heading 3"/>
    <w:basedOn w:val="Normal"/>
    <w:next w:val="Normal"/>
    <w:link w:val="Heading3Char"/>
    <w:uiPriority w:val="9"/>
    <w:qFormat/>
    <w:rsid w:val="00510A54"/>
    <w:pPr>
      <w:keepNext/>
      <w:keepLines/>
      <w:numPr>
        <w:ilvl w:val="2"/>
        <w:numId w:val="13"/>
      </w:numPr>
      <w:spacing w:before="240" w:after="60" w:line="240" w:lineRule="auto"/>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9"/>
    <w:qFormat/>
    <w:rsid w:val="008D6CD0"/>
    <w:pPr>
      <w:keepNext/>
      <w:keepLines/>
      <w:numPr>
        <w:ilvl w:val="3"/>
        <w:numId w:val="13"/>
      </w:numPr>
      <w:spacing w:before="240" w:after="60" w:line="240" w:lineRule="auto"/>
      <w:outlineLvl w:val="3"/>
    </w:pPr>
    <w:rPr>
      <w:rFonts w:asciiTheme="majorHAnsi" w:eastAsiaTheme="majorEastAsia" w:hAnsiTheme="majorHAnsi" w:cstheme="majorBidi"/>
      <w:b/>
      <w:iCs/>
      <w:color w:val="005A9C" w:themeColor="accent3"/>
      <w:sz w:val="20"/>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line="240" w:lineRule="auto"/>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line="240" w:lineRule="auto"/>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line="240" w:lineRule="auto"/>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qFormat/>
    <w:rsid w:val="00D5071E"/>
    <w:pPr>
      <w:keepNext/>
      <w:keepLines/>
      <w:numPr>
        <w:numId w:val="16"/>
      </w:numPr>
      <w:spacing w:before="240" w:line="240" w:lineRule="auto"/>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qFormat/>
    <w:rsid w:val="00166496"/>
    <w:pPr>
      <w:keepNext/>
      <w:keepLines/>
      <w:numPr>
        <w:ilvl w:val="1"/>
        <w:numId w:val="16"/>
      </w:numPr>
      <w:spacing w:before="240" w:line="240" w:lineRule="auto"/>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2743F0"/>
    <w:rPr>
      <w:rFonts w:ascii="Franklin Gothic Demi Cond" w:eastAsiaTheme="majorEastAsia" w:hAnsi="Franklin Gothic Demi Cond" w:cstheme="majorBidi"/>
      <w:b/>
      <w:color w:val="000000" w:themeColor="text1"/>
      <w:sz w:val="40"/>
      <w:szCs w:val="32"/>
    </w:rPr>
  </w:style>
  <w:style w:type="character" w:customStyle="1" w:styleId="Heading2Char">
    <w:name w:val="Heading 2 Char"/>
    <w:basedOn w:val="DefaultParagraphFont"/>
    <w:link w:val="Heading2"/>
    <w:uiPriority w:val="9"/>
    <w:rsid w:val="006E110D"/>
    <w:rPr>
      <w:rFonts w:ascii="Franklin Gothic Demi Cond" w:eastAsiaTheme="majorEastAsia" w:hAnsi="Franklin Gothic Demi Cond" w:cstheme="majorBidi"/>
      <w:b/>
      <w:color w:val="000000" w:themeColor="text1"/>
      <w:sz w:val="28"/>
      <w:szCs w:val="26"/>
    </w:rPr>
  </w:style>
  <w:style w:type="character" w:customStyle="1" w:styleId="Heading3Char">
    <w:name w:val="Heading 3 Char"/>
    <w:basedOn w:val="DefaultParagraphFont"/>
    <w:link w:val="Heading3"/>
    <w:uiPriority w:val="9"/>
    <w:rsid w:val="00510A54"/>
    <w:rPr>
      <w:rFonts w:asciiTheme="majorHAnsi" w:eastAsiaTheme="majorEastAsia" w:hAnsiTheme="majorHAnsi" w:cstheme="majorBidi"/>
      <w:b/>
      <w:color w:val="000000" w:themeColor="text1"/>
      <w:sz w:val="18"/>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005A9C"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22"/>
      </w:numPr>
      <w:contextualSpacing/>
    </w:pPr>
  </w:style>
  <w:style w:type="numbering" w:customStyle="1" w:styleId="BulletList">
    <w:name w:val="Bullet List"/>
    <w:uiPriority w:val="99"/>
    <w:rsid w:val="008D6CD0"/>
    <w:pPr>
      <w:numPr>
        <w:numId w:val="11"/>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22"/>
      </w:numPr>
      <w:contextualSpacing/>
    </w:pPr>
  </w:style>
  <w:style w:type="paragraph" w:styleId="ListBullet3">
    <w:name w:val="List Bullet 3"/>
    <w:basedOn w:val="Normal"/>
    <w:uiPriority w:val="17"/>
    <w:qFormat/>
    <w:rsid w:val="008D6CD0"/>
    <w:pPr>
      <w:numPr>
        <w:ilvl w:val="2"/>
        <w:numId w:val="22"/>
      </w:numPr>
      <w:contextualSpacing/>
    </w:pPr>
  </w:style>
  <w:style w:type="paragraph" w:styleId="ListBullet4">
    <w:name w:val="List Bullet 4"/>
    <w:basedOn w:val="Normal"/>
    <w:uiPriority w:val="17"/>
    <w:qFormat/>
    <w:rsid w:val="004C44D9"/>
    <w:pPr>
      <w:numPr>
        <w:ilvl w:val="3"/>
        <w:numId w:val="22"/>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22"/>
      </w:numPr>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102535"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autoRedefine/>
    <w:uiPriority w:val="9"/>
    <w:qFormat/>
    <w:rsid w:val="003B5947"/>
    <w:pPr>
      <w:numPr>
        <w:numId w:val="0"/>
      </w:numPr>
      <w:spacing w:after="120"/>
    </w:pPr>
    <w:rPr>
      <w:rFonts w:ascii="Arial" w:hAnsi="Arial"/>
      <w:noProof/>
      <w:szCs w:val="40"/>
    </w:rPr>
  </w:style>
  <w:style w:type="paragraph" w:customStyle="1" w:styleId="Heading2NoNumbers">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000000" w:themeColor="text1"/>
      <w:sz w:val="18"/>
      <w:szCs w:val="20"/>
    </w:rPr>
    <w:tblPr>
      <w:tblBorders>
        <w:top w:val="single" w:sz="4" w:space="0" w:color="102535" w:themeColor="accent1"/>
        <w:left w:val="single" w:sz="4" w:space="0" w:color="102535" w:themeColor="accent1"/>
        <w:bottom w:val="single" w:sz="4" w:space="0" w:color="102535" w:themeColor="accent1"/>
        <w:right w:val="single" w:sz="4" w:space="0" w:color="102535" w:themeColor="accent1"/>
        <w:insideH w:val="single" w:sz="4" w:space="0" w:color="102535" w:themeColor="accent1"/>
        <w:insideV w:val="single" w:sz="4" w:space="0" w:color="102535" w:themeColor="accent1"/>
      </w:tblBorders>
    </w:tblPr>
    <w:tblStylePr w:type="firstRow">
      <w:rPr>
        <w:rFonts w:ascii="Ebrima" w:hAnsi="Ebrima"/>
        <w:b/>
        <w:color w:val="FFFFFF" w:themeColor="background2"/>
        <w:sz w:val="22"/>
      </w:rPr>
      <w:tblPr/>
      <w:tcPr>
        <w:shd w:val="clear" w:color="auto" w:fill="140F50"/>
      </w:tcPr>
    </w:tblStylePr>
    <w:tblStylePr w:type="lastRow">
      <w:rPr>
        <w:b/>
        <w:sz w:val="22"/>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single" w:sz="4" w:space="0" w:color="102535" w:themeColor="accent1"/>
          <w:insideV w:val="single" w:sz="4" w:space="0" w:color="102535" w:themeColor="accent1"/>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rsid w:val="008D6CD0"/>
    <w:rPr>
      <w:i/>
      <w:iCs/>
      <w:color w:val="005A9C"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000000" w:themeColor="text1"/>
    </w:rPr>
  </w:style>
  <w:style w:type="character" w:styleId="Hyperlink">
    <w:name w:val="Hyperlink"/>
    <w:basedOn w:val="DefaultParagraphFont"/>
    <w:uiPriority w:val="99"/>
    <w:unhideWhenUsed/>
    <w:rsid w:val="00CB5549"/>
    <w:rPr>
      <w:color w:val="1A3B56" w:themeColor="accent1" w:themeTint="E6"/>
      <w:u w:val="single"/>
    </w:rPr>
  </w:style>
  <w:style w:type="paragraph" w:styleId="Header">
    <w:name w:val="header"/>
    <w:basedOn w:val="Normal"/>
    <w:link w:val="HeaderChar"/>
    <w:uiPriority w:val="44"/>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005A9C" w:themeColor="accent3"/>
      <w:sz w:val="20"/>
    </w:rPr>
  </w:style>
  <w:style w:type="character" w:customStyle="1" w:styleId="FooterChar">
    <w:name w:val="Footer Char"/>
    <w:basedOn w:val="DefaultParagraphFont"/>
    <w:link w:val="Footer"/>
    <w:uiPriority w:val="99"/>
    <w:rsid w:val="001C71EB"/>
    <w:rPr>
      <w:b/>
      <w:color w:val="005A9C" w:themeColor="accent3"/>
      <w:sz w:val="20"/>
    </w:rPr>
  </w:style>
  <w:style w:type="paragraph" w:customStyle="1" w:styleId="Heading3NoNumbers">
    <w:name w:val="Heading 3 No Numbers"/>
    <w:basedOn w:val="Heading3"/>
    <w:uiPriority w:val="9"/>
    <w:qFormat/>
    <w:rsid w:val="008604F0"/>
    <w:pPr>
      <w:numPr>
        <w:ilvl w:val="0"/>
        <w:numId w:val="0"/>
      </w:numPr>
    </w:pPr>
    <w:rPr>
      <w:rFonts w:ascii="Georgia" w:hAnsi="Georgia"/>
    </w:r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02535"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customStyle="1" w:styleId="CommentTextChar">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customStyle="1" w:styleId="CommentSubjectChar">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customStyle="1" w:styleId="AdelaideUniversity">
    <w:name w:val="Adelaide University"/>
    <w:basedOn w:val="TableNormal"/>
    <w:uiPriority w:val="99"/>
    <w:rsid w:val="004A3D2C"/>
    <w:pPr>
      <w:spacing w:before="0" w:after="0" w:line="240" w:lineRule="auto"/>
    </w:pPr>
    <w:tblPr/>
  </w:style>
  <w:style w:type="paragraph" w:styleId="BodyText">
    <w:name w:val="Body Text"/>
    <w:basedOn w:val="Normal"/>
    <w:link w:val="BodyTextChar"/>
    <w:uiPriority w:val="99"/>
    <w:locked/>
    <w:rsid w:val="00371E45"/>
    <w:pPr>
      <w:tabs>
        <w:tab w:val="left" w:pos="300"/>
      </w:tabs>
      <w:suppressAutoHyphens/>
      <w:autoSpaceDE w:val="0"/>
      <w:autoSpaceDN w:val="0"/>
      <w:adjustRightInd w:val="0"/>
      <w:spacing w:before="0" w:after="85" w:line="260" w:lineRule="atLeast"/>
      <w:textAlignment w:val="center"/>
    </w:pPr>
    <w:rPr>
      <w:rFonts w:ascii="Helvetica" w:eastAsiaTheme="minorEastAsia" w:hAnsi="Helvetica" w:cs="Helvetica"/>
      <w:color w:val="000000"/>
      <w:sz w:val="22"/>
      <w:lang w:val="en-GB" w:eastAsia="ja-JP"/>
    </w:rPr>
  </w:style>
  <w:style w:type="character" w:customStyle="1" w:styleId="BodyTextChar">
    <w:name w:val="Body Text Char"/>
    <w:basedOn w:val="DefaultParagraphFont"/>
    <w:link w:val="BodyText"/>
    <w:uiPriority w:val="99"/>
    <w:rsid w:val="00371E45"/>
    <w:rPr>
      <w:rFonts w:ascii="Helvetica" w:eastAsiaTheme="minorEastAsia" w:hAnsi="Helvetica" w:cs="Helvetica"/>
      <w:color w:val="000000"/>
      <w:lang w:val="en-GB" w:eastAsia="ja-JP"/>
    </w:rPr>
  </w:style>
  <w:style w:type="table" w:styleId="TableGridLight">
    <w:name w:val="Grid Table Light"/>
    <w:basedOn w:val="TableNormal"/>
    <w:uiPriority w:val="40"/>
    <w:locked/>
    <w:rsid w:val="003A7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om\OneDrive%20-%20University%20of%20South%20Australia\Desktop\COR-036%20AU%20simple%20word%20template%20(1).dotx" TargetMode="External"/></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356B639F00546833E216335BB2FF1" ma:contentTypeVersion="14" ma:contentTypeDescription="Create a new document." ma:contentTypeScope="" ma:versionID="e9cab35804d8c5728f4db88b07c76f02">
  <xsd:schema xmlns:xsd="http://www.w3.org/2001/XMLSchema" xmlns:xs="http://www.w3.org/2001/XMLSchema" xmlns:p="http://schemas.microsoft.com/office/2006/metadata/properties" xmlns:ns2="401112f1-cc29-43cc-be3e-a967344e8723" xmlns:ns3="bb60af4a-cc15-4158-8907-fd5a183c8161" targetNamespace="http://schemas.microsoft.com/office/2006/metadata/properties" ma:root="true" ma:fieldsID="dfe1f29c1e15e87cabae3c758afcc991" ns2:_="" ns3:_="">
    <xsd:import namespace="401112f1-cc29-43cc-be3e-a967344e8723"/>
    <xsd:import namespace="bb60af4a-cc15-4158-8907-fd5a183c81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112f1-cc29-43cc-be3e-a967344e8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ategory" ma:index="21" nillable="true" ma:displayName="Category"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60af4a-cc15-4158-8907-fd5a183c81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dbf716-2e87-4c47-9512-ee9173b5625b}" ma:internalName="TaxCatchAll" ma:showField="CatchAllData" ma:web="bb60af4a-cc15-4158-8907-fd5a183c8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1112f1-cc29-43cc-be3e-a967344e8723">
      <Terms xmlns="http://schemas.microsoft.com/office/infopath/2007/PartnerControls"/>
    </lcf76f155ced4ddcb4097134ff3c332f>
    <TaxCatchAll xmlns="bb60af4a-cc15-4158-8907-fd5a183c8161" xsi:nil="true"/>
    <Category xmlns="401112f1-cc29-43cc-be3e-a967344e8723" xsi:nil="true"/>
  </documentManagement>
</p:properties>
</file>

<file path=customXml/itemProps1.xml><?xml version="1.0" encoding="utf-8"?>
<ds:datastoreItem xmlns:ds="http://schemas.openxmlformats.org/officeDocument/2006/customXml" ds:itemID="{A13A3D21-8AD4-44C9-A285-C1EFA502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112f1-cc29-43cc-be3e-a967344e8723"/>
    <ds:schemaRef ds:uri="bb60af4a-cc15-4158-8907-fd5a183c8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56645D70-5D1D-4BF8-9CF6-89E6934558E9}">
  <ds:schemaRefs>
    <ds:schemaRef ds:uri="http://schemas.openxmlformats.org/officeDocument/2006/bibliography"/>
  </ds:schemaRefs>
</ds:datastoreItem>
</file>

<file path=customXml/itemProps4.xml><?xml version="1.0" encoding="utf-8"?>
<ds:datastoreItem xmlns:ds="http://schemas.openxmlformats.org/officeDocument/2006/customXml" ds:itemID="{F0F44A62-C2BE-4086-8E35-978908FC5452}">
  <ds:schemaRefs>
    <ds:schemaRef ds:uri="http://purl.org/dc/dcmitype/"/>
    <ds:schemaRef ds:uri="http://purl.org/dc/elements/1.1/"/>
    <ds:schemaRef ds:uri="http://schemas.microsoft.com/office/2006/metadata/properties"/>
    <ds:schemaRef ds:uri="401112f1-cc29-43cc-be3e-a967344e872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b60af4a-cc15-4158-8907-fd5a183c816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COR-036 AU simple word template (1)</Template>
  <TotalTime>1</TotalTime>
  <Pages>3</Pages>
  <Words>773</Words>
  <Characters>4237</Characters>
  <Application>Microsoft Office Word</Application>
  <DocSecurity>0</DocSecurity>
  <Lines>423</Lines>
  <Paragraphs>294</Paragraphs>
  <ScaleCrop>false</ScaleCrop>
  <HeadingPairs>
    <vt:vector size="2" baseType="variant">
      <vt:variant>
        <vt:lpstr>Title</vt:lpstr>
      </vt:variant>
      <vt:variant>
        <vt:i4>1</vt:i4>
      </vt:variant>
    </vt:vector>
  </HeadingPairs>
  <TitlesOfParts>
    <vt:vector size="1" baseType="lpstr">
      <vt:lpstr>Research Proposal Proforma Template</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Proforma Template</dc:title>
  <dc:subject/>
  <dc:creator>Michelle Clinton</dc:creator>
  <cp:keywords/>
  <dc:description/>
  <cp:lastModifiedBy>Sarah Cervone</cp:lastModifiedBy>
  <cp:revision>2</cp:revision>
  <cp:lastPrinted>2024-08-08T05:51:00Z</cp:lastPrinted>
  <dcterms:created xsi:type="dcterms:W3CDTF">2026-01-15T03:23:00Z</dcterms:created>
  <dcterms:modified xsi:type="dcterms:W3CDTF">2026-01-15T03:23:00Z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0x0101006A8356B639F00546833E216335BB2FF1</vt:lpwstr>
  </property>
  <property fmtid="{D5CDD505-2E9C-101B-9397-08002B2CF9AE}" pid="3" name="ShowGlobal">
    <vt:bool>true</vt:bool>
  </property>
  <property fmtid="{D5CDD505-2E9C-101B-9397-08002B2CF9AE}" pid="4" name="KeepMarginsTheSame">
    <vt:bool>true</vt:bool>
  </property>
  <property fmtid="{D5CDD505-2E9C-101B-9397-08002B2CF9AE}" pid="5" name="_ExtendedDescription">
    <vt:lpwstr/>
  </property>
  <property fmtid="{D5CDD505-2E9C-101B-9397-08002B2CF9AE}" pid="6" name="MediaServiceImageTags">
    <vt:lpwstr/>
  </property>
</Properties>
</file>