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8"/>
      </w:tblGrid>
      <w:tr w:rsidR="00C24C6F" w:rsidRPr="00221BFD" w:rsidTr="00F61D54">
        <w:trPr>
          <w:trHeight w:val="279"/>
          <w:jc w:val="center"/>
        </w:trPr>
        <w:tc>
          <w:tcPr>
            <w:tcW w:w="9938" w:type="dxa"/>
            <w:shd w:val="clear" w:color="auto" w:fill="365F91"/>
          </w:tcPr>
          <w:p w:rsidR="00C24C6F" w:rsidRPr="00221BFD" w:rsidRDefault="00C24C6F" w:rsidP="00E461A4">
            <w:pPr>
              <w:pStyle w:val="Header"/>
              <w:jc w:val="center"/>
              <w:rPr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FFFFFF"/>
                <w:sz w:val="28"/>
                <w:szCs w:val="28"/>
              </w:rPr>
              <w:t>ACTING APPOINTMENT REQUEST FORM</w:t>
            </w:r>
          </w:p>
        </w:tc>
      </w:tr>
    </w:tbl>
    <w:p w:rsidR="00AA5880" w:rsidRDefault="00AA5880" w:rsidP="00AA5880">
      <w:pPr>
        <w:pStyle w:val="BodyText"/>
        <w:rPr>
          <w:sz w:val="16"/>
          <w:szCs w:val="16"/>
        </w:rPr>
      </w:pPr>
    </w:p>
    <w:p w:rsidR="00C24C6F" w:rsidRDefault="00C24C6F" w:rsidP="00C24C6F">
      <w:pPr>
        <w:pStyle w:val="Header"/>
        <w:rPr>
          <w:b/>
        </w:rPr>
      </w:pPr>
      <w:r w:rsidRPr="00654D65">
        <w:rPr>
          <w:b/>
        </w:rPr>
        <w:t>PLEASE COMPLETE AND FORWARD TO:</w:t>
      </w:r>
    </w:p>
    <w:p w:rsidR="00C24C6F" w:rsidRPr="00F61D54" w:rsidRDefault="00C24C6F" w:rsidP="00C24C6F">
      <w:pPr>
        <w:pStyle w:val="Header"/>
      </w:pPr>
      <w:r w:rsidRPr="00F61D54">
        <w:t>Human Resources Branch, Division of Services and Resources</w:t>
      </w:r>
    </w:p>
    <w:p w:rsidR="00C24C6F" w:rsidRDefault="00C24C6F" w:rsidP="00AA5880">
      <w:pPr>
        <w:pStyle w:val="BodyText"/>
        <w:rPr>
          <w:sz w:val="20"/>
          <w:szCs w:val="20"/>
        </w:rPr>
      </w:pPr>
    </w:p>
    <w:p w:rsidR="00AA5880" w:rsidRPr="00F61D54" w:rsidRDefault="00AA5880" w:rsidP="00AA5880">
      <w:pPr>
        <w:pStyle w:val="BodyText"/>
      </w:pPr>
      <w:r w:rsidRPr="00F61D54">
        <w:t xml:space="preserve">To determine if this form should be complete please review the </w:t>
      </w:r>
      <w:hyperlink r:id="rId6" w:history="1">
        <w:r w:rsidRPr="00F61D54">
          <w:rPr>
            <w:rStyle w:val="Hyperlink"/>
          </w:rPr>
          <w:t>Managing Temporary Vacancies or Leave of Absence Toolkit</w:t>
        </w:r>
      </w:hyperlink>
      <w:r w:rsidRPr="00F61D54">
        <w:t>.</w:t>
      </w:r>
    </w:p>
    <w:p w:rsidR="00AA5880" w:rsidRPr="00F61D54" w:rsidRDefault="00AA5880" w:rsidP="00AA5880">
      <w:pPr>
        <w:pStyle w:val="BodyText"/>
      </w:pPr>
      <w:r w:rsidRPr="00F61D54">
        <w:t>This form should not replace Higher Duties or Secondment arrangements.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A5880" w:rsidTr="00EF16DC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:rsidR="00AA5880" w:rsidRPr="00F61D54" w:rsidRDefault="00AA5880" w:rsidP="00EF16DC">
            <w:pPr>
              <w:tabs>
                <w:tab w:val="left" w:pos="6105"/>
              </w:tabs>
              <w:rPr>
                <w:b/>
                <w:color w:val="FFFFFF"/>
              </w:rPr>
            </w:pPr>
            <w:r w:rsidRPr="00F61D54">
              <w:rPr>
                <w:b/>
                <w:color w:val="FFFFFF"/>
              </w:rPr>
              <w:t>STAFF MEMBER DETAILS</w:t>
            </w:r>
          </w:p>
        </w:tc>
      </w:tr>
      <w:tr w:rsidR="00AA5880" w:rsidTr="00EF16D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880" w:rsidRPr="00F61D54" w:rsidRDefault="00AA5880" w:rsidP="00EF16DC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spacing w:before="120" w:after="120"/>
            </w:pPr>
            <w:r w:rsidRPr="00F61D54">
              <w:t>Staff ID:  __ __ __ __ __ __ __ School/Branch:</w:t>
            </w:r>
            <w:r w:rsidRPr="00F61D54">
              <w:rPr>
                <w:bCs/>
              </w:rPr>
              <w:tab/>
              <w:t xml:space="preserve"> </w:t>
            </w:r>
            <w:r w:rsidRPr="00F61D54">
              <w:t>Work phone:</w:t>
            </w:r>
            <w:r w:rsidRPr="00F61D54">
              <w:rPr>
                <w:bCs/>
              </w:rPr>
              <w:tab/>
            </w:r>
          </w:p>
          <w:p w:rsidR="00AA5880" w:rsidRPr="00F61D54" w:rsidRDefault="00AA5880" w:rsidP="00EF16DC">
            <w:pPr>
              <w:tabs>
                <w:tab w:val="left" w:leader="dot" w:pos="1418"/>
                <w:tab w:val="left" w:leader="dot" w:pos="5103"/>
                <w:tab w:val="right" w:leader="dot" w:pos="9673"/>
              </w:tabs>
              <w:spacing w:before="120" w:after="120"/>
            </w:pPr>
            <w:r w:rsidRPr="00F61D54">
              <w:t>Title:</w:t>
            </w:r>
            <w:r w:rsidRPr="00F61D54">
              <w:tab/>
              <w:t xml:space="preserve"> Family name:</w:t>
            </w:r>
            <w:r w:rsidRPr="00F61D54">
              <w:tab/>
              <w:t>Given names (in full):</w:t>
            </w:r>
            <w:r w:rsidRPr="00F61D54">
              <w:tab/>
            </w:r>
          </w:p>
        </w:tc>
      </w:tr>
    </w:tbl>
    <w:p w:rsidR="00322591" w:rsidRDefault="008F450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89"/>
      </w:tblGrid>
      <w:tr w:rsidR="00AA5880" w:rsidTr="00EF16DC">
        <w:trPr>
          <w:trHeight w:val="447"/>
        </w:trPr>
        <w:tc>
          <w:tcPr>
            <w:tcW w:w="9889" w:type="dxa"/>
            <w:shd w:val="clear" w:color="auto" w:fill="365F91"/>
            <w:vAlign w:val="center"/>
          </w:tcPr>
          <w:p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 w:rsidRPr="00F61D54">
              <w:rPr>
                <w:rFonts w:cs="Optima"/>
                <w:color w:val="000000"/>
              </w:rPr>
              <w:br w:type="page"/>
            </w:r>
            <w:r w:rsidRPr="00F61D54">
              <w:rPr>
                <w:b/>
                <w:color w:val="FFFFFF"/>
              </w:rPr>
              <w:t xml:space="preserve"> ACTING APPOINTMENT DETAILS</w:t>
            </w:r>
          </w:p>
        </w:tc>
      </w:tr>
      <w:tr w:rsidR="00AA5880" w:rsidTr="00EF16DC">
        <w:tc>
          <w:tcPr>
            <w:tcW w:w="9889" w:type="dxa"/>
            <w:tcBorders>
              <w:bottom w:val="nil"/>
            </w:tcBorders>
            <w:shd w:val="clear" w:color="auto" w:fill="FFFFFF"/>
          </w:tcPr>
          <w:p w:rsidR="00AA5880" w:rsidRPr="00F61D54" w:rsidRDefault="00AA5880" w:rsidP="00EF16DC">
            <w:pPr>
              <w:tabs>
                <w:tab w:val="left" w:leader="dot" w:pos="5704"/>
                <w:tab w:val="left" w:leader="dot" w:pos="9639"/>
              </w:tabs>
              <w:spacing w:before="200"/>
              <w:rPr>
                <w:bCs/>
              </w:rPr>
            </w:pPr>
            <w:r w:rsidRPr="00F61D54">
              <w:t>Position title:</w:t>
            </w:r>
            <w:r w:rsidRPr="00F61D54">
              <w:tab/>
            </w:r>
            <w:r w:rsidRPr="00F61D54">
              <w:rPr>
                <w:bCs/>
              </w:rPr>
              <w:t xml:space="preserve"> Position No (if known):</w:t>
            </w:r>
            <w:r w:rsidRPr="00F61D54">
              <w:rPr>
                <w:bCs/>
              </w:rPr>
              <w:tab/>
            </w:r>
          </w:p>
          <w:p w:rsidR="00AA5880" w:rsidRPr="00F61D54" w:rsidRDefault="00AA5880" w:rsidP="00EF16DC">
            <w:pPr>
              <w:tabs>
                <w:tab w:val="left" w:leader="dot" w:pos="9639"/>
                <w:tab w:val="left" w:leader="dot" w:pos="9673"/>
              </w:tabs>
              <w:spacing w:before="200"/>
              <w:rPr>
                <w:bCs/>
              </w:rPr>
            </w:pPr>
            <w:r w:rsidRPr="00F61D54">
              <w:t>Name of current incumbent (or previous if applicable):</w:t>
            </w:r>
            <w:r w:rsidRPr="00F61D54">
              <w:tab/>
            </w:r>
          </w:p>
          <w:p w:rsidR="00AA5880" w:rsidRPr="00F61D54" w:rsidRDefault="00AA5880" w:rsidP="00EF16DC">
            <w:pPr>
              <w:tabs>
                <w:tab w:val="left" w:leader="dot" w:pos="5279"/>
                <w:tab w:val="left" w:leader="dot" w:pos="9639"/>
              </w:tabs>
              <w:spacing w:before="200"/>
              <w:rPr>
                <w:bCs/>
              </w:rPr>
            </w:pPr>
            <w:r w:rsidRPr="00F61D54">
              <w:t>Period of acting appointment:      Start:</w:t>
            </w:r>
            <w:r w:rsidRPr="00F61D54">
              <w:tab/>
              <w:t>End date</w:t>
            </w:r>
            <w:r w:rsidRPr="00F61D54">
              <w:rPr>
                <w:bCs/>
              </w:rPr>
              <w:t>:</w:t>
            </w:r>
            <w:r w:rsidRPr="00F61D54">
              <w:rPr>
                <w:bCs/>
              </w:rPr>
              <w:tab/>
            </w:r>
          </w:p>
        </w:tc>
      </w:tr>
      <w:tr w:rsidR="00AA5880" w:rsidTr="00EF16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80" w:rsidRPr="00F61D54" w:rsidRDefault="00AA5880" w:rsidP="00EF16DC">
            <w:pPr>
              <w:tabs>
                <w:tab w:val="left" w:leader="dot" w:pos="9639"/>
              </w:tabs>
              <w:spacing w:before="200"/>
              <w:rPr>
                <w:bCs/>
                <w:i/>
              </w:rPr>
            </w:pPr>
            <w:r w:rsidRPr="00F61D54">
              <w:rPr>
                <w:bCs/>
              </w:rPr>
              <w:t xml:space="preserve">Reason for acting appointment </w:t>
            </w:r>
            <w:r w:rsidRPr="00F61D54">
              <w:rPr>
                <w:bCs/>
                <w:i/>
              </w:rPr>
              <w:t>(ie: fill a vacant position):</w:t>
            </w:r>
            <w:r w:rsidRPr="00F61D54">
              <w:rPr>
                <w:bCs/>
                <w:i/>
              </w:rPr>
              <w:tab/>
              <w:t xml:space="preserve"> </w:t>
            </w:r>
          </w:p>
          <w:p w:rsidR="00AA5880" w:rsidRPr="00F61D54" w:rsidRDefault="00DD0E4D" w:rsidP="00EF16DC">
            <w:pPr>
              <w:pStyle w:val="Header"/>
              <w:tabs>
                <w:tab w:val="left" w:leader="dot" w:pos="9639"/>
              </w:tabs>
              <w:spacing w:before="200"/>
              <w:rPr>
                <w:bCs/>
                <w:i/>
              </w:rPr>
            </w:pPr>
            <w:r w:rsidRPr="00F61D54">
              <w:rPr>
                <w:bCs/>
                <w:i/>
              </w:rPr>
              <w:t>…………………………………………………………………………………………………………………………………………………………..</w:t>
            </w:r>
            <w:r w:rsidR="00AA5880" w:rsidRPr="00F61D54">
              <w:rPr>
                <w:bCs/>
                <w:i/>
              </w:rPr>
              <w:tab/>
            </w:r>
          </w:p>
          <w:p w:rsidR="00AA5880" w:rsidRPr="00F61D54" w:rsidRDefault="00AA5880" w:rsidP="00EF16DC">
            <w:pPr>
              <w:pStyle w:val="Header"/>
              <w:tabs>
                <w:tab w:val="left" w:leader="dot" w:pos="9639"/>
              </w:tabs>
              <w:spacing w:before="200" w:after="120"/>
              <w:rPr>
                <w:bCs/>
                <w:i/>
              </w:rPr>
            </w:pPr>
            <w:r w:rsidRPr="00F61D54">
              <w:rPr>
                <w:i/>
              </w:rPr>
              <w:t>Attach Key Performance Indicator’s (KPI’s) (if relevant)</w:t>
            </w:r>
            <w:r w:rsidRPr="00F61D54">
              <w:rPr>
                <w:bCs/>
                <w:i/>
              </w:rPr>
              <w:tab/>
            </w:r>
          </w:p>
        </w:tc>
      </w:tr>
    </w:tbl>
    <w:p w:rsidR="00AA5880" w:rsidRDefault="00AA58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A5880" w:rsidRPr="009F48E6" w:rsidTr="00EF16DC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:rsidR="00AA5880" w:rsidRPr="00F61D54" w:rsidRDefault="00AA5880" w:rsidP="00EF16DC">
            <w:pPr>
              <w:tabs>
                <w:tab w:val="left" w:pos="6105"/>
              </w:tabs>
              <w:rPr>
                <w:b/>
                <w:color w:val="FFFFFF"/>
              </w:rPr>
            </w:pPr>
            <w:r w:rsidRPr="00F61D54">
              <w:rPr>
                <w:b/>
                <w:color w:val="FFFFFF"/>
              </w:rPr>
              <w:t>RESPONSIBILITY LOADING (if applicable)</w:t>
            </w:r>
          </w:p>
        </w:tc>
      </w:tr>
      <w:tr w:rsidR="00AA5880" w:rsidRPr="00483491" w:rsidTr="00EF16DC">
        <w:trPr>
          <w:trHeight w:val="7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880" w:rsidRPr="00F61D54" w:rsidRDefault="00AA5880" w:rsidP="00EF16DC">
            <w:pPr>
              <w:tabs>
                <w:tab w:val="left" w:pos="284"/>
                <w:tab w:val="left" w:pos="1418"/>
                <w:tab w:val="left" w:leader="dot" w:pos="3261"/>
              </w:tabs>
              <w:spacing w:before="240" w:after="120"/>
              <w:rPr>
                <w:i/>
              </w:rPr>
            </w:pPr>
            <w:r w:rsidRPr="00F61D54">
              <w:rPr>
                <w:b/>
              </w:rPr>
              <w:t>Loading amount:</w:t>
            </w:r>
            <w:r w:rsidRPr="00F61D54">
              <w:t xml:space="preserve"> </w:t>
            </w:r>
            <w:r w:rsidRPr="00F61D54">
              <w:tab/>
              <w:t>$</w:t>
            </w:r>
            <w:r w:rsidRPr="00F61D54">
              <w:tab/>
              <w:t xml:space="preserve"> </w:t>
            </w:r>
            <w:r w:rsidRPr="00F61D54">
              <w:rPr>
                <w:rFonts w:cs="Arial Narrow"/>
                <w:color w:val="000000"/>
              </w:rPr>
              <w:t>*</w:t>
            </w:r>
            <w:r w:rsidRPr="00F61D54">
              <w:rPr>
                <w:rFonts w:cs="Arial Narrow"/>
                <w:i/>
                <w:iCs/>
                <w:color w:val="000000"/>
              </w:rPr>
              <w:t>(please provide the full-time equivalent per annum amount. This will be pro-rated for part-time staff)</w:t>
            </w:r>
          </w:p>
          <w:p w:rsidR="00AA5880" w:rsidRPr="00F61D54" w:rsidRDefault="00AA5880" w:rsidP="00EF16DC">
            <w:pPr>
              <w:tabs>
                <w:tab w:val="left" w:leader="dot" w:pos="9639"/>
                <w:tab w:val="left" w:leader="dot" w:pos="9673"/>
              </w:tabs>
              <w:spacing w:before="200" w:after="120"/>
              <w:rPr>
                <w:rFonts w:cs="Arial Narrow"/>
                <w:color w:val="000000"/>
              </w:rPr>
            </w:pPr>
            <w:r w:rsidRPr="00F61D54">
              <w:rPr>
                <w:rFonts w:cs="Arial Narrow"/>
                <w:color w:val="000000"/>
              </w:rPr>
              <w:t>*The loading will be expressed as a fixed dollar amount that does not increase with salary increments or with pay increases to the base salary.</w:t>
            </w:r>
          </w:p>
        </w:tc>
      </w:tr>
    </w:tbl>
    <w:p w:rsidR="00AA5880" w:rsidRDefault="00AA588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89"/>
      </w:tblGrid>
      <w:tr w:rsidR="00AA5880" w:rsidRPr="007A6F74" w:rsidTr="00EF16DC">
        <w:trPr>
          <w:trHeight w:val="447"/>
        </w:trPr>
        <w:tc>
          <w:tcPr>
            <w:tcW w:w="5000" w:type="pct"/>
            <w:shd w:val="clear" w:color="auto" w:fill="336699"/>
            <w:vAlign w:val="center"/>
          </w:tcPr>
          <w:p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 w:rsidRPr="00F61D54">
              <w:rPr>
                <w:rFonts w:cs="Optima"/>
                <w:color w:val="000000"/>
              </w:rPr>
              <w:br w:type="page"/>
            </w:r>
            <w:r w:rsidRPr="00F61D54">
              <w:rPr>
                <w:b/>
                <w:color w:val="FFFFFF"/>
              </w:rPr>
              <w:t xml:space="preserve"> RECOMMENDATION</w:t>
            </w:r>
          </w:p>
        </w:tc>
      </w:tr>
      <w:tr w:rsidR="00AA5880" w:rsidRPr="00A262C9" w:rsidTr="00EF16DC">
        <w:trPr>
          <w:trHeight w:val="447"/>
        </w:trPr>
        <w:tc>
          <w:tcPr>
            <w:tcW w:w="5000" w:type="pct"/>
            <w:shd w:val="clear" w:color="auto" w:fill="FFFFFF"/>
            <w:vAlign w:val="center"/>
          </w:tcPr>
          <w:p w:rsidR="00AA5880" w:rsidRPr="00F61D54" w:rsidRDefault="00AA5880" w:rsidP="00EF16DC">
            <w:pPr>
              <w:tabs>
                <w:tab w:val="left" w:leader="dot" w:pos="9639"/>
              </w:tabs>
              <w:spacing w:before="120"/>
              <w:rPr>
                <w:i/>
              </w:rPr>
            </w:pPr>
            <w:r w:rsidRPr="00F61D54">
              <w:rPr>
                <w:b/>
              </w:rPr>
              <w:t>Head of School/Branch Head</w:t>
            </w:r>
            <w:r w:rsidRPr="00F61D54">
              <w:rPr>
                <w:b/>
                <w:i/>
              </w:rPr>
              <w:t xml:space="preserve"> </w:t>
            </w:r>
            <w:r w:rsidRPr="00F61D54">
              <w:rPr>
                <w:i/>
              </w:rPr>
              <w:t>(To recommend approval of the Acting Appointment)</w:t>
            </w:r>
          </w:p>
          <w:p w:rsidR="00AA5880" w:rsidRPr="00F61D54" w:rsidRDefault="00AA5880" w:rsidP="00EF16DC">
            <w:pPr>
              <w:tabs>
                <w:tab w:val="left" w:leader="dot" w:pos="9639"/>
              </w:tabs>
              <w:spacing w:before="120"/>
            </w:pPr>
          </w:p>
          <w:p w:rsidR="00AA5880" w:rsidRPr="00F61D54" w:rsidRDefault="00AA5880" w:rsidP="00EF16DC">
            <w:pPr>
              <w:tabs>
                <w:tab w:val="left" w:leader="dot" w:pos="9639"/>
              </w:tabs>
              <w:spacing w:before="120" w:after="120"/>
            </w:pPr>
            <w:r w:rsidRPr="00F61D54">
              <w:t xml:space="preserve">Name: </w:t>
            </w:r>
            <w:r w:rsidRPr="00F61D54">
              <w:rPr>
                <w:iCs/>
              </w:rPr>
              <w:t xml:space="preserve"> ............................................................</w:t>
            </w:r>
            <w:r w:rsidRPr="00F61D54">
              <w:t>Signature:  ....................................................................Date:</w:t>
            </w:r>
            <w:r w:rsidRPr="00F61D54">
              <w:tab/>
            </w:r>
          </w:p>
        </w:tc>
      </w:tr>
    </w:tbl>
    <w:p w:rsidR="00AA5880" w:rsidRDefault="00AA5880"/>
    <w:p w:rsidR="00C24C6F" w:rsidRDefault="00C24C6F"/>
    <w:p w:rsidR="00C24C6F" w:rsidRDefault="00C24C6F"/>
    <w:p w:rsidR="00C24C6F" w:rsidRDefault="00C24C6F"/>
    <w:p w:rsidR="00C24C6F" w:rsidRDefault="00C24C6F"/>
    <w:p w:rsidR="00C24C6F" w:rsidRDefault="00C24C6F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923"/>
      </w:tblGrid>
      <w:tr w:rsidR="00AA5880" w:rsidRPr="007A6F74" w:rsidTr="00EF16DC">
        <w:trPr>
          <w:trHeight w:val="447"/>
        </w:trPr>
        <w:tc>
          <w:tcPr>
            <w:tcW w:w="5000" w:type="pct"/>
            <w:shd w:val="clear" w:color="auto" w:fill="336699"/>
            <w:vAlign w:val="center"/>
          </w:tcPr>
          <w:p w:rsidR="00AA5880" w:rsidRPr="00F61D54" w:rsidRDefault="00AA5880" w:rsidP="00EF16DC">
            <w:pPr>
              <w:tabs>
                <w:tab w:val="left" w:pos="6105"/>
              </w:tabs>
              <w:rPr>
                <w:b/>
                <w:color w:val="FFFFFF"/>
              </w:rPr>
            </w:pPr>
            <w:r w:rsidRPr="007A6F74">
              <w:rPr>
                <w:rFonts w:cs="Optima"/>
                <w:color w:val="000000"/>
                <w:sz w:val="20"/>
                <w:szCs w:val="20"/>
              </w:rPr>
              <w:br w:type="page"/>
            </w:r>
            <w:r w:rsidRPr="00F61D54">
              <w:rPr>
                <w:b/>
                <w:color w:val="FFFFFF"/>
              </w:rPr>
              <w:t xml:space="preserve"> STAFF MEMBER’S DECLARATION</w:t>
            </w:r>
          </w:p>
        </w:tc>
      </w:tr>
      <w:tr w:rsidR="00AA5880" w:rsidRPr="00EC17E8" w:rsidTr="00EF16DC">
        <w:tblPrEx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729"/>
        </w:trPr>
        <w:tc>
          <w:tcPr>
            <w:tcW w:w="5000" w:type="pct"/>
            <w:vAlign w:val="bottom"/>
          </w:tcPr>
          <w:p w:rsidR="00AA5880" w:rsidRPr="00F61D54" w:rsidRDefault="00AA5880" w:rsidP="00EF16DC">
            <w:pPr>
              <w:tabs>
                <w:tab w:val="left" w:leader="dot" w:pos="3011"/>
                <w:tab w:val="left" w:leader="dot" w:pos="9673"/>
              </w:tabs>
              <w:spacing w:before="240"/>
            </w:pPr>
            <w:r w:rsidRPr="00F61D54">
              <w:t xml:space="preserve">I, </w:t>
            </w:r>
            <w:r w:rsidRPr="00F61D54">
              <w:rPr>
                <w:bCs/>
              </w:rPr>
              <w:tab/>
              <w:t xml:space="preserve"> accept the Acting Appointment as described</w:t>
            </w:r>
            <w:r w:rsidRPr="00F61D54">
              <w:t xml:space="preserve"> above. I agree that all other terms and conditions of my employment remain unchanged.</w:t>
            </w:r>
          </w:p>
          <w:p w:rsidR="00AA5880" w:rsidRPr="00F61D54" w:rsidRDefault="00AA5880" w:rsidP="00EF16DC">
            <w:pPr>
              <w:tabs>
                <w:tab w:val="left" w:leader="dot" w:pos="7377"/>
                <w:tab w:val="left" w:leader="dot" w:pos="9673"/>
              </w:tabs>
              <w:spacing w:before="60" w:after="60"/>
            </w:pPr>
          </w:p>
          <w:p w:rsidR="00AA5880" w:rsidRPr="00F61D54" w:rsidRDefault="00AA5880" w:rsidP="00EF16DC">
            <w:pPr>
              <w:tabs>
                <w:tab w:val="left" w:leader="dot" w:pos="7377"/>
                <w:tab w:val="left" w:leader="dot" w:pos="9673"/>
              </w:tabs>
              <w:spacing w:before="60" w:after="60"/>
            </w:pPr>
            <w:r w:rsidRPr="00F61D54">
              <w:rPr>
                <w:b/>
              </w:rPr>
              <w:t>Signature:</w:t>
            </w:r>
            <w:r w:rsidRPr="00F61D54">
              <w:tab/>
            </w:r>
            <w:r w:rsidRPr="00F61D54">
              <w:rPr>
                <w:b/>
              </w:rPr>
              <w:t>Date:</w:t>
            </w:r>
            <w:r w:rsidRPr="00F61D54">
              <w:tab/>
            </w:r>
          </w:p>
          <w:p w:rsidR="00AA5880" w:rsidRPr="00EC17E8" w:rsidRDefault="00AA5880" w:rsidP="00EF16DC">
            <w:pPr>
              <w:pStyle w:val="Header"/>
              <w:spacing w:before="60" w:after="60"/>
              <w:rPr>
                <w:i/>
                <w:iCs/>
                <w:sz w:val="20"/>
                <w:szCs w:val="20"/>
              </w:rPr>
            </w:pPr>
            <w:r w:rsidRPr="00F61D54">
              <w:rPr>
                <w:i/>
                <w:iCs/>
              </w:rPr>
              <w:t xml:space="preserve">                                                                      Please retain a copy for your own records</w:t>
            </w:r>
          </w:p>
        </w:tc>
      </w:tr>
    </w:tbl>
    <w:p w:rsidR="00AA5880" w:rsidRDefault="00AA5880"/>
    <w:tbl>
      <w:tblPr>
        <w:tblW w:w="98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97"/>
      </w:tblGrid>
      <w:tr w:rsidR="00AA5880" w:rsidRPr="009F48E6" w:rsidTr="00EF16DC">
        <w:trPr>
          <w:trHeight w:val="447"/>
        </w:trPr>
        <w:tc>
          <w:tcPr>
            <w:tcW w:w="5000" w:type="pct"/>
            <w:shd w:val="clear" w:color="auto" w:fill="365F91"/>
            <w:vAlign w:val="center"/>
          </w:tcPr>
          <w:p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 w:rsidRPr="00F61D54">
              <w:rPr>
                <w:rFonts w:cs="Optima"/>
                <w:color w:val="000000"/>
              </w:rPr>
              <w:br w:type="page"/>
            </w:r>
            <w:r w:rsidRPr="00F61D54">
              <w:rPr>
                <w:b/>
                <w:color w:val="FFFFFF"/>
              </w:rPr>
              <w:t>FINANCIAL CONSIDERATION</w:t>
            </w:r>
          </w:p>
        </w:tc>
      </w:tr>
      <w:tr w:rsidR="00AA5880" w:rsidRPr="00D166B7" w:rsidTr="00EF16DC">
        <w:trPr>
          <w:trHeight w:val="1091"/>
        </w:trPr>
        <w:tc>
          <w:tcPr>
            <w:tcW w:w="5000" w:type="pct"/>
            <w:shd w:val="clear" w:color="auto" w:fill="FFFFFF"/>
            <w:vAlign w:val="center"/>
          </w:tcPr>
          <w:p w:rsidR="00AA5880" w:rsidRPr="00F61D54" w:rsidRDefault="00AA5880" w:rsidP="00EF16DC">
            <w:pPr>
              <w:spacing w:before="120" w:after="120"/>
              <w:rPr>
                <w:b/>
                <w:noProof/>
              </w:rPr>
            </w:pPr>
            <w:r w:rsidRPr="00F61D54">
              <w:rPr>
                <w:b/>
                <w:noProof/>
              </w:rPr>
              <w:t>Faculty/School/Branch (Finance Manager):</w:t>
            </w:r>
          </w:p>
          <w:p w:rsidR="00AA5880" w:rsidRPr="00F61D54" w:rsidRDefault="00C24C6F" w:rsidP="00EF16DC">
            <w:pPr>
              <w:spacing w:before="120" w:after="120"/>
            </w:pPr>
            <w:r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45B44" wp14:editId="711DEFCE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-635</wp:posOffset>
                      </wp:positionV>
                      <wp:extent cx="119380" cy="119380"/>
                      <wp:effectExtent l="0" t="0" r="13970" b="1397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FEA7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4" o:spid="_x0000_s1026" type="#_x0000_t109" style="position:absolute;margin-left:218.85pt;margin-top:-.05pt;width:9.4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"/>
                  </w:pict>
                </mc:Fallback>
              </mc:AlternateContent>
            </w:r>
            <w:r w:rsidR="00AA5880"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2D4FD" wp14:editId="7441B23E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635</wp:posOffset>
                      </wp:positionV>
                      <wp:extent cx="119380" cy="119380"/>
                      <wp:effectExtent l="0" t="0" r="13970" b="1397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8DC9" id="AutoShape 15" o:spid="_x0000_s1026" type="#_x0000_t109" style="position:absolute;margin-left:259.95pt;margin-top:.05pt;width:9.4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"/>
                  </w:pict>
                </mc:Fallback>
              </mc:AlternateContent>
            </w:r>
            <w:r w:rsidR="00AA5880" w:rsidRPr="00F61D54">
              <w:t xml:space="preserve">This loading can be funded from existing budget: </w:t>
            </w:r>
            <w:r w:rsidR="00AA5880" w:rsidRPr="00F61D54">
              <w:rPr>
                <w:b/>
              </w:rPr>
              <w:t>Yes</w:t>
            </w:r>
            <w:r w:rsidR="00AA5880" w:rsidRPr="00F61D54">
              <w:t xml:space="preserve">            </w:t>
            </w:r>
            <w:r w:rsidR="00AA5880" w:rsidRPr="00F61D54">
              <w:rPr>
                <w:b/>
              </w:rPr>
              <w:t>No</w:t>
            </w:r>
            <w:r w:rsidR="00AA5880" w:rsidRPr="00F61D54">
              <w:t xml:space="preserve">         If No, where will the budget come from? ............................</w:t>
            </w:r>
          </w:p>
          <w:p w:rsidR="00AA5880" w:rsidRPr="00F61D54" w:rsidRDefault="00AA5880" w:rsidP="00EF16DC">
            <w:pPr>
              <w:spacing w:before="120" w:after="120"/>
            </w:pPr>
          </w:p>
          <w:p w:rsidR="00AA5880" w:rsidRPr="00F61D54" w:rsidRDefault="00AA5880" w:rsidP="00EF16DC">
            <w:pPr>
              <w:spacing w:before="120" w:after="120"/>
            </w:pPr>
            <w:r w:rsidRPr="00F61D54">
              <w:t>Name:</w:t>
            </w:r>
            <w:r w:rsidRPr="00F61D54">
              <w:rPr>
                <w:b/>
              </w:rPr>
              <w:t xml:space="preserve"> </w:t>
            </w:r>
            <w:r w:rsidRPr="00F61D54">
              <w:t>.............................................................................  Signature</w:t>
            </w:r>
            <w:r w:rsidRPr="00F61D54">
              <w:rPr>
                <w:b/>
              </w:rPr>
              <w:t>:</w:t>
            </w:r>
            <w:r w:rsidRPr="00F61D54">
              <w:t>............................................................... Date: ......................</w:t>
            </w:r>
          </w:p>
          <w:p w:rsidR="00AA5880" w:rsidRPr="00F61D54" w:rsidRDefault="00AA5880" w:rsidP="00EF16DC">
            <w:pPr>
              <w:spacing w:before="120" w:after="120"/>
            </w:pPr>
          </w:p>
        </w:tc>
      </w:tr>
    </w:tbl>
    <w:p w:rsidR="00AA5880" w:rsidRDefault="00AA5880">
      <w:pPr>
        <w:rPr>
          <w:b/>
        </w:rPr>
      </w:pPr>
    </w:p>
    <w:tbl>
      <w:tblPr>
        <w:tblW w:w="98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/>
        <w:tblLayout w:type="fixed"/>
        <w:tblLook w:val="04A0" w:firstRow="1" w:lastRow="0" w:firstColumn="1" w:lastColumn="0" w:noHBand="0" w:noVBand="1"/>
      </w:tblPr>
      <w:tblGrid>
        <w:gridCol w:w="9897"/>
      </w:tblGrid>
      <w:tr w:rsidR="00AA5880" w:rsidRPr="009F48E6" w:rsidTr="00EF16DC">
        <w:trPr>
          <w:trHeight w:val="447"/>
        </w:trPr>
        <w:tc>
          <w:tcPr>
            <w:tcW w:w="5000" w:type="pct"/>
            <w:shd w:val="clear" w:color="auto" w:fill="365F91"/>
            <w:vAlign w:val="center"/>
          </w:tcPr>
          <w:p w:rsidR="00AA5880" w:rsidRPr="00F61D54" w:rsidRDefault="00AA5880" w:rsidP="00EF16DC">
            <w:pPr>
              <w:tabs>
                <w:tab w:val="left" w:pos="6105"/>
              </w:tabs>
              <w:rPr>
                <w:rFonts w:cs="Optima"/>
                <w:b/>
                <w:i/>
                <w:color w:val="FFFFFF"/>
              </w:rPr>
            </w:pPr>
            <w:r>
              <w:rPr>
                <w:rFonts w:cs="Optima"/>
                <w:color w:val="000000"/>
                <w:sz w:val="20"/>
                <w:szCs w:val="20"/>
              </w:rPr>
              <w:br w:type="page"/>
            </w:r>
            <w:r w:rsidRPr="00F61D54">
              <w:rPr>
                <w:b/>
                <w:color w:val="FFFFFF"/>
              </w:rPr>
              <w:t xml:space="preserve">AUTHORISATION </w:t>
            </w:r>
          </w:p>
        </w:tc>
      </w:tr>
      <w:tr w:rsidR="00AA5880" w:rsidRPr="00D166B7" w:rsidTr="00EF16DC">
        <w:trPr>
          <w:trHeight w:val="1694"/>
        </w:trPr>
        <w:tc>
          <w:tcPr>
            <w:tcW w:w="5000" w:type="pct"/>
            <w:shd w:val="clear" w:color="auto" w:fill="FFFFFF"/>
            <w:vAlign w:val="center"/>
          </w:tcPr>
          <w:p w:rsidR="00C24C6F" w:rsidRPr="00F61D54" w:rsidRDefault="00C24C6F" w:rsidP="00EF16DC">
            <w:pPr>
              <w:rPr>
                <w:b/>
                <w:noProof/>
                <w:sz w:val="16"/>
                <w:szCs w:val="16"/>
              </w:rPr>
            </w:pPr>
          </w:p>
          <w:p w:rsidR="00AA5880" w:rsidRPr="00F61D54" w:rsidRDefault="00C24C6F" w:rsidP="00EF16DC">
            <w:pPr>
              <w:rPr>
                <w:b/>
              </w:rPr>
            </w:pPr>
            <w:r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9556F" wp14:editId="2D9F2EDC">
                      <wp:simplePos x="0" y="0"/>
                      <wp:positionH relativeFrom="column">
                        <wp:posOffset>5280660</wp:posOffset>
                      </wp:positionH>
                      <wp:positionV relativeFrom="paragraph">
                        <wp:posOffset>10160</wp:posOffset>
                      </wp:positionV>
                      <wp:extent cx="119380" cy="119380"/>
                      <wp:effectExtent l="0" t="0" r="13970" b="1397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9C074" id="AutoShape 16" o:spid="_x0000_s1026" type="#_x0000_t109" style="position:absolute;margin-left:415.8pt;margin-top:.8pt;width:9.4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"/>
                  </w:pict>
                </mc:Fallback>
              </mc:AlternateContent>
            </w:r>
            <w:r w:rsidRPr="00F61D5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7146B" wp14:editId="0677401D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13335</wp:posOffset>
                      </wp:positionV>
                      <wp:extent cx="119380" cy="119380"/>
                      <wp:effectExtent l="0" t="0" r="13970" b="1397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93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65F6F" id="AutoShape 17" o:spid="_x0000_s1026" type="#_x0000_t109" style="position:absolute;margin-left:285.15pt;margin-top:1.05pt;width:9.4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"/>
                  </w:pict>
                </mc:Fallback>
              </mc:AlternateContent>
            </w:r>
            <w:r w:rsidR="00AA5880" w:rsidRPr="00F61D54">
              <w:rPr>
                <w:b/>
                <w:noProof/>
              </w:rPr>
              <w:t>Executive Dean/Divisional Head</w:t>
            </w:r>
            <w:r w:rsidR="00AA5880" w:rsidRPr="00F61D54">
              <w:rPr>
                <w:b/>
              </w:rPr>
              <w:t xml:space="preserve"> </w:t>
            </w:r>
            <w:r w:rsidR="00AA5880" w:rsidRPr="00F61D54">
              <w:t xml:space="preserve">(For approval)               </w:t>
            </w:r>
            <w:r w:rsidR="00AA5880" w:rsidRPr="00F61D54">
              <w:rPr>
                <w:b/>
              </w:rPr>
              <w:t xml:space="preserve">Approved: </w:t>
            </w:r>
            <w:r w:rsidR="00AA5880" w:rsidRPr="00F61D54">
              <w:t xml:space="preserve">                          </w:t>
            </w:r>
            <w:r w:rsidR="00AA5880" w:rsidRPr="00F61D54">
              <w:rPr>
                <w:b/>
              </w:rPr>
              <w:t>Not approved:</w:t>
            </w:r>
            <w:r w:rsidR="00AA5880" w:rsidRPr="00F61D54">
              <w:t xml:space="preserve">   </w:t>
            </w:r>
          </w:p>
          <w:p w:rsidR="00AA5880" w:rsidRPr="00F61D54" w:rsidRDefault="00AA5880" w:rsidP="00EF16DC">
            <w:pPr>
              <w:spacing w:before="120" w:after="120"/>
            </w:pPr>
          </w:p>
          <w:p w:rsidR="00AA5880" w:rsidRPr="00F61D54" w:rsidRDefault="00AA5880" w:rsidP="00EF16DC">
            <w:pPr>
              <w:spacing w:after="120"/>
            </w:pPr>
            <w:r w:rsidRPr="00F61D54">
              <w:t>Name:</w:t>
            </w:r>
            <w:r w:rsidRPr="00F61D54">
              <w:rPr>
                <w:b/>
              </w:rPr>
              <w:t xml:space="preserve"> </w:t>
            </w:r>
            <w:r w:rsidRPr="00F61D54">
              <w:t>.............................................................................  Signature</w:t>
            </w:r>
            <w:r w:rsidRPr="00F61D54">
              <w:rPr>
                <w:b/>
              </w:rPr>
              <w:t>:</w:t>
            </w:r>
            <w:r w:rsidRPr="00F61D54">
              <w:t>............................................................... Date: ......................</w:t>
            </w:r>
          </w:p>
          <w:p w:rsidR="00AA5880" w:rsidRPr="00BA639B" w:rsidRDefault="00AA5880" w:rsidP="00EF16DC">
            <w:pPr>
              <w:tabs>
                <w:tab w:val="left" w:pos="1134"/>
                <w:tab w:val="left" w:pos="4536"/>
                <w:tab w:val="left" w:pos="5103"/>
              </w:tabs>
              <w:spacing w:before="120"/>
              <w:rPr>
                <w:color w:val="0070C0"/>
                <w:sz w:val="16"/>
                <w:szCs w:val="16"/>
                <w:u w:val="single"/>
              </w:rPr>
            </w:pPr>
            <w:r w:rsidRPr="00035673">
              <w:rPr>
                <w:sz w:val="16"/>
                <w:szCs w:val="16"/>
              </w:rPr>
              <w:t>*</w:t>
            </w:r>
            <w:r w:rsidRPr="000D6040">
              <w:rPr>
                <w:sz w:val="16"/>
                <w:szCs w:val="16"/>
              </w:rPr>
              <w:t>The Vice</w:t>
            </w:r>
            <w:r>
              <w:rPr>
                <w:sz w:val="16"/>
                <w:szCs w:val="16"/>
              </w:rPr>
              <w:t>-</w:t>
            </w:r>
            <w:r w:rsidRPr="000D6040">
              <w:rPr>
                <w:sz w:val="16"/>
                <w:szCs w:val="16"/>
              </w:rPr>
              <w:t xml:space="preserve">Chancellor </w:t>
            </w:r>
            <w:r>
              <w:rPr>
                <w:sz w:val="16"/>
                <w:szCs w:val="16"/>
              </w:rPr>
              <w:t>&amp;</w:t>
            </w:r>
            <w:r w:rsidRPr="000D6040">
              <w:rPr>
                <w:sz w:val="16"/>
                <w:szCs w:val="16"/>
              </w:rPr>
              <w:t xml:space="preserve"> President’s approval is required for loadings of more than 25% of salary</w:t>
            </w:r>
            <w:r w:rsidRPr="00035673">
              <w:rPr>
                <w:sz w:val="16"/>
                <w:szCs w:val="16"/>
              </w:rPr>
              <w:t xml:space="preserve">.(Refer to </w:t>
            </w:r>
            <w:r w:rsidRPr="00035673">
              <w:rPr>
                <w:color w:val="0070C0"/>
                <w:sz w:val="16"/>
                <w:szCs w:val="16"/>
                <w:u w:val="single"/>
              </w:rPr>
              <w:t>Loadings, Allowances and Performance Bonus Procedures</w:t>
            </w:r>
            <w:r w:rsidRPr="00035673">
              <w:rPr>
                <w:sz w:val="16"/>
                <w:szCs w:val="16"/>
              </w:rPr>
              <w:t xml:space="preserve"> for details). </w:t>
            </w:r>
            <w:r w:rsidRPr="000343A5">
              <w:rPr>
                <w:sz w:val="16"/>
                <w:szCs w:val="16"/>
              </w:rPr>
              <w:t>On receipt of this form in the HR Branch, arrangements will be made to provide relevant documents to the Vice Chancellor</w:t>
            </w:r>
            <w:r>
              <w:rPr>
                <w:sz w:val="16"/>
                <w:szCs w:val="16"/>
              </w:rPr>
              <w:t xml:space="preserve"> </w:t>
            </w:r>
            <w:r w:rsidRPr="000343A5">
              <w:rPr>
                <w:sz w:val="16"/>
                <w:szCs w:val="16"/>
              </w:rPr>
              <w:t>&amp; President.</w:t>
            </w:r>
          </w:p>
        </w:tc>
      </w:tr>
    </w:tbl>
    <w:p w:rsidR="00AA5880" w:rsidRPr="00AA5880" w:rsidRDefault="00AA5880">
      <w:pPr>
        <w:rPr>
          <w:b/>
        </w:rPr>
      </w:pPr>
    </w:p>
    <w:sectPr w:rsidR="00AA5880" w:rsidRPr="00AA5880" w:rsidSect="00DA3F5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52" w:rsidRDefault="00DA3F52" w:rsidP="00DA3F52">
      <w:r>
        <w:separator/>
      </w:r>
    </w:p>
  </w:endnote>
  <w:endnote w:type="continuationSeparator" w:id="0">
    <w:p w:rsidR="00DA3F52" w:rsidRDefault="00DA3F52" w:rsidP="00D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52" w:rsidRDefault="00DA3F52">
    <w:pPr>
      <w:rPr>
        <w:sz w:val="8"/>
        <w:szCs w:val="8"/>
      </w:rPr>
    </w:pPr>
  </w:p>
  <w:p w:rsidR="00DA3F52" w:rsidRPr="00DA3F52" w:rsidRDefault="00DA3F52">
    <w:pPr>
      <w:rPr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67"/>
      <w:gridCol w:w="2352"/>
      <w:gridCol w:w="1254"/>
      <w:gridCol w:w="1802"/>
      <w:gridCol w:w="1353"/>
    </w:tblGrid>
    <w:tr w:rsidR="0004743C" w:rsidRPr="008E5E43" w:rsidTr="00F61D54">
      <w:tc>
        <w:tcPr>
          <w:tcW w:w="2943" w:type="dxa"/>
        </w:tcPr>
        <w:p w:rsidR="0004743C" w:rsidRPr="008E5E43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Remuneration and Benefits Handbook </w:t>
          </w:r>
        </w:p>
      </w:tc>
      <w:tc>
        <w:tcPr>
          <w:tcW w:w="2410" w:type="dxa"/>
        </w:tcPr>
        <w:p w:rsidR="0004743C" w:rsidRPr="008E5E43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Acting Appointment Request Form</w:t>
          </w:r>
        </w:p>
      </w:tc>
      <w:tc>
        <w:tcPr>
          <w:tcW w:w="1276" w:type="dxa"/>
        </w:tcPr>
        <w:p w:rsidR="0004743C" w:rsidRPr="008E5E43" w:rsidRDefault="0004743C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 xml:space="preserve">Effective Date: 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:rsidR="0004743C" w:rsidRPr="006779B9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10 December 2014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743C" w:rsidRPr="008E5E43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Version 1.1</w:t>
          </w:r>
        </w:p>
      </w:tc>
    </w:tr>
    <w:tr w:rsidR="0004743C" w:rsidRPr="008E5E43" w:rsidTr="00F61D54">
      <w:tc>
        <w:tcPr>
          <w:tcW w:w="2943" w:type="dxa"/>
        </w:tcPr>
        <w:p w:rsidR="0004743C" w:rsidRPr="008E5E43" w:rsidRDefault="0004743C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 xml:space="preserve">Authorised by </w:t>
          </w:r>
        </w:p>
      </w:tc>
      <w:tc>
        <w:tcPr>
          <w:tcW w:w="2410" w:type="dxa"/>
        </w:tcPr>
        <w:p w:rsidR="0004743C" w:rsidRPr="008E5E43" w:rsidRDefault="0004743C" w:rsidP="00761B97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Director, Human Resources</w:t>
          </w:r>
        </w:p>
      </w:tc>
      <w:tc>
        <w:tcPr>
          <w:tcW w:w="1276" w:type="dxa"/>
        </w:tcPr>
        <w:p w:rsidR="0004743C" w:rsidRPr="008E5E43" w:rsidRDefault="0004743C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>Review Date: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:rsidR="0004743C" w:rsidRPr="006779B9" w:rsidRDefault="0004743C" w:rsidP="003F1F7D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31 December 2015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743C" w:rsidRPr="008E5E43" w:rsidRDefault="0004743C" w:rsidP="003F1F7D">
          <w:pPr>
            <w:pStyle w:val="Footer"/>
            <w:rPr>
              <w:b/>
              <w:sz w:val="14"/>
              <w:szCs w:val="14"/>
              <w:lang w:eastAsia="en-AU"/>
            </w:rPr>
          </w:pPr>
          <w:r w:rsidRPr="008E5E43">
            <w:rPr>
              <w:b/>
              <w:sz w:val="14"/>
              <w:szCs w:val="14"/>
              <w:lang w:eastAsia="en-AU"/>
            </w:rPr>
            <w:t xml:space="preserve">Page 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instrText xml:space="preserve"> PAGE </w:instrTex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8F4508">
            <w:rPr>
              <w:rStyle w:val="PageNumber"/>
              <w:b/>
              <w:noProof/>
              <w:sz w:val="14"/>
              <w:szCs w:val="14"/>
              <w:lang w:eastAsia="en-AU"/>
            </w:rPr>
            <w:t>1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t xml:space="preserve"> of 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instrText xml:space="preserve"> NUMPAGES </w:instrTex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8F4508">
            <w:rPr>
              <w:rStyle w:val="PageNumber"/>
              <w:b/>
              <w:noProof/>
              <w:sz w:val="14"/>
              <w:szCs w:val="14"/>
              <w:lang w:eastAsia="en-AU"/>
            </w:rPr>
            <w:t>2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DA3F52" w:rsidRPr="008E5E43" w:rsidTr="00F61D54">
      <w:tc>
        <w:tcPr>
          <w:tcW w:w="2943" w:type="dxa"/>
        </w:tcPr>
        <w:p w:rsidR="00DA3F52" w:rsidRPr="008E5E43" w:rsidRDefault="00DA3F52" w:rsidP="003F1F7D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>Warning</w:t>
          </w:r>
        </w:p>
      </w:tc>
      <w:tc>
        <w:tcPr>
          <w:tcW w:w="6911" w:type="dxa"/>
          <w:gridSpan w:val="4"/>
          <w:tcBorders>
            <w:right w:val="single" w:sz="4" w:space="0" w:color="auto"/>
          </w:tcBorders>
        </w:tcPr>
        <w:p w:rsidR="00DA3F52" w:rsidRPr="008E5E43" w:rsidRDefault="00C24C6F" w:rsidP="003F1F7D">
          <w:pPr>
            <w:pStyle w:val="Footer"/>
            <w:rPr>
              <w:b/>
              <w:sz w:val="14"/>
              <w:szCs w:val="14"/>
              <w:lang w:eastAsia="en-AU"/>
            </w:rPr>
          </w:pPr>
          <w:r>
            <w:rPr>
              <w:b/>
              <w:sz w:val="14"/>
              <w:szCs w:val="14"/>
              <w:lang w:eastAsia="en-AU"/>
            </w:rPr>
            <w:t xml:space="preserve">This process is uncontrolled when printed. The current version of this document is available on the HR Website. </w:t>
          </w:r>
        </w:p>
      </w:tc>
    </w:tr>
  </w:tbl>
  <w:p w:rsidR="00DA3F52" w:rsidRDefault="00DA3F52" w:rsidP="00DA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52" w:rsidRDefault="00DA3F52" w:rsidP="00DA3F52">
      <w:r>
        <w:separator/>
      </w:r>
    </w:p>
  </w:footnote>
  <w:footnote w:type="continuationSeparator" w:id="0">
    <w:p w:rsidR="00DA3F52" w:rsidRDefault="00DA3F52" w:rsidP="00DA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0"/>
      <w:gridCol w:w="4828"/>
    </w:tblGrid>
    <w:tr w:rsidR="00DA3F52" w:rsidTr="00DA3F52">
      <w:tc>
        <w:tcPr>
          <w:tcW w:w="4921" w:type="dxa"/>
        </w:tcPr>
        <w:p w:rsidR="00DA3F52" w:rsidRDefault="00DA3F52" w:rsidP="003F1F7D">
          <w:pPr>
            <w:pStyle w:val="Header"/>
            <w:rPr>
              <w:rFonts w:ascii="Arial Narrow" w:hAnsi="Arial Narrow"/>
              <w:b/>
            </w:rPr>
          </w:pPr>
        </w:p>
        <w:p w:rsidR="00DA3F52" w:rsidRDefault="00133E54" w:rsidP="00A87A40">
          <w:pPr>
            <w:pStyle w:val="Head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Remuneration and Benefits</w:t>
          </w:r>
          <w:r w:rsidR="00A87A40">
            <w:rPr>
              <w:rFonts w:ascii="Arial Narrow" w:hAnsi="Arial Narrow"/>
              <w:b/>
            </w:rPr>
            <w:t xml:space="preserve"> Handbook</w:t>
          </w:r>
        </w:p>
      </w:tc>
      <w:tc>
        <w:tcPr>
          <w:tcW w:w="4933" w:type="dxa"/>
        </w:tcPr>
        <w:p w:rsidR="00DA3F52" w:rsidRDefault="00DA3F52" w:rsidP="003F1F7D">
          <w:pPr>
            <w:pStyle w:val="Header"/>
            <w:jc w:val="right"/>
            <w:rPr>
              <w:rFonts w:ascii="Arial Narrow" w:hAnsi="Arial Narrow"/>
              <w:b/>
            </w:rPr>
          </w:pPr>
          <w:r>
            <w:rPr>
              <w:noProof/>
            </w:rPr>
            <w:drawing>
              <wp:inline distT="0" distB="0" distL="0" distR="0" wp14:anchorId="76DB48DB" wp14:editId="5586E3BB">
                <wp:extent cx="846331" cy="259080"/>
                <wp:effectExtent l="0" t="0" r="0" b="7620"/>
                <wp:docPr id="2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3F52" w:rsidRDefault="00DA3F5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B659C" wp14:editId="25D5E1FF">
              <wp:simplePos x="0" y="0"/>
              <wp:positionH relativeFrom="column">
                <wp:posOffset>-35584</wp:posOffset>
              </wp:positionH>
              <wp:positionV relativeFrom="paragraph">
                <wp:posOffset>93010</wp:posOffset>
              </wp:positionV>
              <wp:extent cx="6209969" cy="0"/>
              <wp:effectExtent l="0" t="0" r="1968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969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522F5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7.3pt" to="486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" strokecolor="#4579b8 [3044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52"/>
    <w:rsid w:val="0000670D"/>
    <w:rsid w:val="0004743C"/>
    <w:rsid w:val="0006155B"/>
    <w:rsid w:val="00133E54"/>
    <w:rsid w:val="00194CD7"/>
    <w:rsid w:val="0034260F"/>
    <w:rsid w:val="00371537"/>
    <w:rsid w:val="003C174D"/>
    <w:rsid w:val="004161B8"/>
    <w:rsid w:val="005339B5"/>
    <w:rsid w:val="006779B9"/>
    <w:rsid w:val="00732E50"/>
    <w:rsid w:val="00761B97"/>
    <w:rsid w:val="00830271"/>
    <w:rsid w:val="008F4508"/>
    <w:rsid w:val="009C25CA"/>
    <w:rsid w:val="009D76B1"/>
    <w:rsid w:val="009F1308"/>
    <w:rsid w:val="00A87A40"/>
    <w:rsid w:val="00AA5880"/>
    <w:rsid w:val="00B95100"/>
    <w:rsid w:val="00BB4B65"/>
    <w:rsid w:val="00C22CB4"/>
    <w:rsid w:val="00C24C6F"/>
    <w:rsid w:val="00D72111"/>
    <w:rsid w:val="00DA3F52"/>
    <w:rsid w:val="00DD0E4D"/>
    <w:rsid w:val="00E04F69"/>
    <w:rsid w:val="00ED3954"/>
    <w:rsid w:val="00EE7F30"/>
    <w:rsid w:val="00F61D54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7C709C97-F299-405E-8EA7-210E5FBC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52"/>
  </w:style>
  <w:style w:type="paragraph" w:styleId="Footer">
    <w:name w:val="footer"/>
    <w:basedOn w:val="Normal"/>
    <w:link w:val="FooterChar"/>
    <w:unhideWhenUsed/>
    <w:rsid w:val="00DA3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A3F52"/>
  </w:style>
  <w:style w:type="table" w:styleId="TableGrid">
    <w:name w:val="Table Grid"/>
    <w:basedOn w:val="TableNormal"/>
    <w:uiPriority w:val="59"/>
    <w:rsid w:val="00DA3F52"/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52"/>
    <w:rPr>
      <w:rFonts w:ascii="Tahoma" w:hAnsi="Tahoma" w:cs="Tahoma"/>
      <w:sz w:val="16"/>
      <w:szCs w:val="16"/>
    </w:rPr>
  </w:style>
  <w:style w:type="paragraph" w:customStyle="1" w:styleId="Caption1">
    <w:name w:val="Caption 1"/>
    <w:basedOn w:val="Normal"/>
    <w:qFormat/>
    <w:rsid w:val="00DA3F52"/>
    <w:pPr>
      <w:spacing w:before="40"/>
    </w:pPr>
    <w:rPr>
      <w:rFonts w:ascii="Arial" w:eastAsia="MS Mincho" w:hAnsi="Arial" w:cs="Times New Roman"/>
      <w:color w:val="7F7F7F"/>
      <w:sz w:val="18"/>
      <w:szCs w:val="24"/>
    </w:rPr>
  </w:style>
  <w:style w:type="character" w:styleId="PageNumber">
    <w:name w:val="page number"/>
    <w:basedOn w:val="DefaultParagraphFont"/>
    <w:unhideWhenUsed/>
    <w:rsid w:val="00DA3F52"/>
  </w:style>
  <w:style w:type="character" w:styleId="Hyperlink">
    <w:name w:val="Hyperlink"/>
    <w:basedOn w:val="DefaultParagraphFont"/>
    <w:semiHidden/>
    <w:rsid w:val="00AA588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5880"/>
    <w:pPr>
      <w:spacing w:after="120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AA5880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laide.edu.au/hr/benefits/leave/absenc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CC6CCE0E</Template>
  <TotalTime>0</TotalTime>
  <Pages>2</Pages>
  <Words>415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Acting Appointment Request Form</vt:lpstr>
    </vt:vector>
  </TitlesOfParts>
  <Company>The University of Adelaide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Acting Appointment Request Form</dc:title>
  <dc:creator>a1150225</dc:creator>
  <cp:lastModifiedBy>Simone Patterson</cp:lastModifiedBy>
  <cp:revision>2</cp:revision>
  <cp:lastPrinted>2014-09-30T06:18:00Z</cp:lastPrinted>
  <dcterms:created xsi:type="dcterms:W3CDTF">2020-01-22T04:53:00Z</dcterms:created>
  <dcterms:modified xsi:type="dcterms:W3CDTF">2020-01-22T04:53:00Z</dcterms:modified>
</cp:coreProperties>
</file>