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0FFAC" w14:textId="323848CC" w:rsidR="0022795E" w:rsidRPr="00106D37" w:rsidRDefault="0022795E" w:rsidP="0022795E">
      <w:pPr>
        <w:keepNext/>
        <w:spacing w:after="120"/>
        <w:jc w:val="right"/>
        <w:outlineLvl w:val="0"/>
        <w:rPr>
          <w:rFonts w:ascii="Arial Narrow" w:eastAsia="Times New Roman" w:hAnsi="Arial Narrow" w:cs="Arial"/>
          <w:b/>
          <w:bCs/>
          <w:iCs/>
          <w:kern w:val="32"/>
          <w:sz w:val="20"/>
          <w:szCs w:val="20"/>
          <w:lang w:eastAsia="en-AU"/>
        </w:rPr>
      </w:pPr>
      <w:bookmarkStart w:id="0" w:name="AppendixF"/>
      <w:bookmarkStart w:id="1" w:name="_GoBack"/>
      <w:bookmarkEnd w:id="1"/>
      <w:r w:rsidRPr="00106D37">
        <w:rPr>
          <w:rFonts w:ascii="Arial Narrow" w:eastAsia="Times New Roman" w:hAnsi="Arial Narrow" w:cs="Arial"/>
          <w:b/>
          <w:bCs/>
          <w:iCs/>
          <w:kern w:val="32"/>
          <w:sz w:val="20"/>
          <w:szCs w:val="20"/>
          <w:lang w:eastAsia="en-AU"/>
        </w:rPr>
        <w:t>Appendix F</w:t>
      </w:r>
      <w:bookmarkEnd w:id="0"/>
    </w:p>
    <w:tbl>
      <w:tblPr>
        <w:tblStyle w:val="TableGrid"/>
        <w:tblW w:w="0" w:type="auto"/>
        <w:jc w:val="center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9758"/>
      </w:tblGrid>
      <w:tr w:rsidR="0022795E" w:rsidRPr="00D562FE" w14:paraId="71146F70" w14:textId="77777777" w:rsidTr="00E05D62">
        <w:trPr>
          <w:jc w:val="center"/>
        </w:trPr>
        <w:tc>
          <w:tcPr>
            <w:tcW w:w="9769" w:type="dxa"/>
            <w:shd w:val="clear" w:color="auto" w:fill="365F91" w:themeFill="accent1" w:themeFillShade="BF"/>
          </w:tcPr>
          <w:p w14:paraId="122D5B4E" w14:textId="137BA28C" w:rsidR="0022795E" w:rsidRPr="00106D37" w:rsidRDefault="00BD0715" w:rsidP="00E05D62">
            <w:pPr>
              <w:pStyle w:val="Header"/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</w:rPr>
              <w:t xml:space="preserve">INTERNAL TRANSFER - </w:t>
            </w:r>
            <w:r w:rsidR="0022795E" w:rsidRPr="00106D37"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</w:rPr>
              <w:t xml:space="preserve">END USER DECLARATION FORM </w:t>
            </w:r>
          </w:p>
        </w:tc>
      </w:tr>
    </w:tbl>
    <w:p w14:paraId="38040D0E" w14:textId="77777777" w:rsidR="0022795E" w:rsidRPr="008E49EC" w:rsidRDefault="0022795E" w:rsidP="0022795E">
      <w:pPr>
        <w:rPr>
          <w:rFonts w:ascii="Arial Narrow" w:hAnsi="Arial Narrow"/>
          <w:b/>
          <w:bCs/>
          <w:sz w:val="20"/>
          <w:szCs w:val="20"/>
        </w:rPr>
      </w:pPr>
    </w:p>
    <w:p w14:paraId="2BB19667" w14:textId="5D7F8C48" w:rsidR="0022795E" w:rsidRPr="008E49EC" w:rsidRDefault="0051465C" w:rsidP="0022795E">
      <w:pPr>
        <w:rPr>
          <w:rFonts w:ascii="Arial Narrow" w:eastAsia="Times New Roman" w:hAnsi="Arial Narrow" w:cs="Arial"/>
          <w:sz w:val="20"/>
          <w:szCs w:val="20"/>
          <w:highlight w:val="yellow"/>
          <w:lang w:eastAsia="en-AU"/>
        </w:rPr>
      </w:pPr>
      <w:bookmarkStart w:id="2" w:name="_Hlk48744496"/>
      <w:r w:rsidRPr="008E49EC">
        <w:rPr>
          <w:rFonts w:ascii="Arial Narrow" w:eastAsia="Times New Roman" w:hAnsi="Arial Narrow" w:cs="Arial"/>
          <w:sz w:val="20"/>
          <w:szCs w:val="20"/>
          <w:lang w:eastAsia="en-AU"/>
        </w:rPr>
        <w:t>T</w:t>
      </w:r>
      <w:r w:rsidR="0022795E" w:rsidRPr="008E49EC">
        <w:rPr>
          <w:rFonts w:ascii="Arial Narrow" w:eastAsia="Times New Roman" w:hAnsi="Arial Narrow" w:cs="Arial"/>
          <w:sz w:val="20"/>
          <w:szCs w:val="20"/>
          <w:lang w:eastAsia="en-AU"/>
        </w:rPr>
        <w:t>his form i</w:t>
      </w:r>
      <w:bookmarkEnd w:id="2"/>
      <w:r w:rsidR="0022795E" w:rsidRPr="008E49EC">
        <w:rPr>
          <w:rFonts w:ascii="Arial Narrow" w:eastAsia="Times New Roman" w:hAnsi="Arial Narrow" w:cs="Arial"/>
          <w:sz w:val="20"/>
          <w:szCs w:val="20"/>
          <w:lang w:eastAsia="en-AU"/>
        </w:rPr>
        <w:t xml:space="preserve">s for </w:t>
      </w:r>
      <w:r w:rsidR="0022795E" w:rsidRPr="008E49EC"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  <w:t>internal purposes only</w:t>
      </w:r>
      <w:r w:rsidR="0022795E" w:rsidRPr="008E49EC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</w:t>
      </w:r>
      <w:r w:rsidR="00884E87" w:rsidRPr="008E49EC">
        <w:rPr>
          <w:rFonts w:ascii="Arial Narrow" w:eastAsia="Times New Roman" w:hAnsi="Arial Narrow" w:cs="Arial"/>
          <w:sz w:val="20"/>
          <w:szCs w:val="20"/>
          <w:lang w:eastAsia="en-AU"/>
        </w:rPr>
        <w:t>i.e.,</w:t>
      </w:r>
      <w:r w:rsidR="0022795E" w:rsidRPr="008E49EC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when </w:t>
      </w:r>
      <w:r w:rsidR="00B23415" w:rsidRPr="008E49EC">
        <w:rPr>
          <w:rFonts w:ascii="Arial Narrow" w:eastAsia="Times New Roman" w:hAnsi="Arial Narrow" w:cs="Arial"/>
          <w:sz w:val="20"/>
          <w:szCs w:val="20"/>
          <w:lang w:eastAsia="en-AU"/>
        </w:rPr>
        <w:t>a 17B or 17C</w:t>
      </w:r>
      <w:r w:rsidR="0022795E" w:rsidRPr="008E49EC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</w:t>
      </w:r>
      <w:r w:rsidR="00106D37" w:rsidRPr="008E49EC">
        <w:rPr>
          <w:rFonts w:ascii="Arial Narrow" w:eastAsia="Times New Roman" w:hAnsi="Arial Narrow" w:cs="Arial"/>
          <w:sz w:val="20"/>
          <w:szCs w:val="20"/>
          <w:lang w:eastAsia="en-AU"/>
        </w:rPr>
        <w:t>substance</w:t>
      </w:r>
      <w:r w:rsidR="0022795E" w:rsidRPr="008E49EC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is provided by </w:t>
      </w:r>
      <w:r w:rsidR="00106D37" w:rsidRPr="008E49EC">
        <w:rPr>
          <w:rFonts w:ascii="Arial Narrow" w:eastAsia="Times New Roman" w:hAnsi="Arial Narrow" w:cs="Arial"/>
          <w:sz w:val="20"/>
          <w:szCs w:val="20"/>
          <w:lang w:eastAsia="en-AU"/>
        </w:rPr>
        <w:t xml:space="preserve">the supplier </w:t>
      </w:r>
      <w:r w:rsidR="0022795E" w:rsidRPr="008E49EC">
        <w:rPr>
          <w:rFonts w:ascii="Arial Narrow" w:eastAsia="Times New Roman" w:hAnsi="Arial Narrow" w:cs="Arial"/>
          <w:sz w:val="20"/>
          <w:szCs w:val="20"/>
          <w:lang w:eastAsia="en-AU"/>
        </w:rPr>
        <w:t>to a staff member or student</w:t>
      </w:r>
      <w:r w:rsidR="00495C32" w:rsidRPr="008E49EC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or if transferred between research groups</w:t>
      </w:r>
      <w:r w:rsidRPr="008E49EC">
        <w:rPr>
          <w:rFonts w:ascii="Arial Narrow" w:eastAsia="Times New Roman" w:hAnsi="Arial Narrow" w:cs="Arial"/>
          <w:sz w:val="20"/>
          <w:szCs w:val="20"/>
          <w:lang w:eastAsia="en-AU"/>
        </w:rPr>
        <w:t xml:space="preserve">. </w:t>
      </w:r>
      <w:r w:rsidR="00BD0715">
        <w:rPr>
          <w:rFonts w:ascii="Arial Narrow" w:eastAsia="Times New Roman" w:hAnsi="Arial Narrow" w:cs="Arial"/>
          <w:sz w:val="20"/>
          <w:szCs w:val="20"/>
          <w:lang w:eastAsia="en-AU"/>
        </w:rPr>
        <w:t>T</w:t>
      </w:r>
      <w:r w:rsidRPr="008E49EC">
        <w:rPr>
          <w:rFonts w:ascii="Arial Narrow" w:eastAsia="Times New Roman" w:hAnsi="Arial Narrow" w:cs="Arial"/>
          <w:sz w:val="20"/>
          <w:szCs w:val="20"/>
          <w:lang w:eastAsia="en-AU"/>
        </w:rPr>
        <w:t>his form is required to be signed off by a</w:t>
      </w:r>
      <w:r w:rsidR="0022795E" w:rsidRPr="008E49EC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staff member or the academic supervisor of the student</w:t>
      </w:r>
      <w:r w:rsidRPr="008E49EC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and </w:t>
      </w:r>
      <w:r w:rsidR="000226C8" w:rsidRPr="008E49EC">
        <w:rPr>
          <w:rFonts w:ascii="Arial Narrow" w:eastAsia="Times New Roman" w:hAnsi="Arial Narrow" w:cs="Arial"/>
          <w:sz w:val="20"/>
          <w:szCs w:val="20"/>
          <w:lang w:eastAsia="en-AU"/>
        </w:rPr>
        <w:t xml:space="preserve">the original </w:t>
      </w:r>
      <w:r w:rsidRPr="008E49EC">
        <w:rPr>
          <w:rFonts w:ascii="Arial Narrow" w:eastAsia="Times New Roman" w:hAnsi="Arial Narrow" w:cs="Arial"/>
          <w:sz w:val="20"/>
          <w:szCs w:val="20"/>
          <w:lang w:eastAsia="en-AU"/>
        </w:rPr>
        <w:t xml:space="preserve">must be kept by the </w:t>
      </w:r>
      <w:r w:rsidR="00106D37" w:rsidRPr="008E49EC">
        <w:rPr>
          <w:rFonts w:ascii="Arial Narrow" w:eastAsia="Times New Roman" w:hAnsi="Arial Narrow" w:cs="Arial"/>
          <w:sz w:val="20"/>
          <w:szCs w:val="20"/>
          <w:lang w:eastAsia="en-AU"/>
        </w:rPr>
        <w:t>supplier</w:t>
      </w:r>
      <w:r w:rsidRPr="008E49EC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and a copy kept by the </w:t>
      </w:r>
      <w:r w:rsidR="00495C32" w:rsidRPr="008E49EC">
        <w:rPr>
          <w:rFonts w:ascii="Arial Narrow" w:eastAsia="Times New Roman" w:hAnsi="Arial Narrow" w:cs="Arial"/>
          <w:sz w:val="20"/>
          <w:szCs w:val="20"/>
          <w:lang w:eastAsia="en-AU"/>
        </w:rPr>
        <w:t>receiver</w:t>
      </w:r>
      <w:r w:rsidRPr="008E49EC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in a form which can be retrieved if requested by SAPOL for </w:t>
      </w:r>
      <w:r w:rsidR="000226C8" w:rsidRPr="008E49EC">
        <w:rPr>
          <w:rFonts w:ascii="Arial Narrow" w:eastAsia="Times New Roman" w:hAnsi="Arial Narrow" w:cs="Arial"/>
          <w:sz w:val="20"/>
          <w:szCs w:val="20"/>
          <w:lang w:eastAsia="en-AU"/>
        </w:rPr>
        <w:t>a</w:t>
      </w:r>
      <w:r w:rsidRPr="008E49EC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period of 5 years.</w:t>
      </w:r>
      <w:r w:rsidR="00BD0715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</w:t>
      </w:r>
      <w:r w:rsidRPr="008E49EC">
        <w:rPr>
          <w:rFonts w:ascii="Arial Narrow" w:eastAsia="Times New Roman" w:hAnsi="Arial Narrow" w:cs="Arial"/>
          <w:sz w:val="20"/>
          <w:szCs w:val="20"/>
          <w:lang w:eastAsia="en-AU"/>
        </w:rPr>
        <w:t xml:space="preserve">For external </w:t>
      </w:r>
      <w:r w:rsidR="00884E87" w:rsidRPr="008E49EC">
        <w:rPr>
          <w:rFonts w:ascii="Arial Narrow" w:eastAsia="Times New Roman" w:hAnsi="Arial Narrow" w:cs="Arial"/>
          <w:sz w:val="20"/>
          <w:szCs w:val="20"/>
          <w:lang w:eastAsia="en-AU"/>
        </w:rPr>
        <w:t>purchases,</w:t>
      </w:r>
      <w:r w:rsidRPr="008E49EC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this form will be provided by the </w:t>
      </w:r>
      <w:r w:rsidR="00106D37" w:rsidRPr="008E49EC">
        <w:rPr>
          <w:rFonts w:ascii="Arial Narrow" w:eastAsia="Times New Roman" w:hAnsi="Arial Narrow" w:cs="Arial"/>
          <w:sz w:val="20"/>
          <w:szCs w:val="20"/>
          <w:lang w:eastAsia="en-AU"/>
        </w:rPr>
        <w:t xml:space="preserve">external </w:t>
      </w:r>
      <w:r w:rsidRPr="008E49EC">
        <w:rPr>
          <w:rFonts w:ascii="Arial Narrow" w:eastAsia="Times New Roman" w:hAnsi="Arial Narrow" w:cs="Arial"/>
          <w:sz w:val="20"/>
          <w:szCs w:val="20"/>
          <w:lang w:eastAsia="en-AU"/>
        </w:rPr>
        <w:t>supplier and a copy is required to be kept by the</w:t>
      </w:r>
      <w:r w:rsidR="00106D37" w:rsidRPr="008E49EC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receiver </w:t>
      </w:r>
      <w:r w:rsidRPr="008E49EC">
        <w:rPr>
          <w:rFonts w:ascii="Arial Narrow" w:eastAsia="Times New Roman" w:hAnsi="Arial Narrow" w:cs="Arial"/>
          <w:sz w:val="20"/>
          <w:szCs w:val="20"/>
          <w:lang w:eastAsia="en-AU"/>
        </w:rPr>
        <w:t>for 5 years.</w:t>
      </w:r>
      <w:r w:rsidR="0022795E" w:rsidRPr="008E49EC">
        <w:rPr>
          <w:rFonts w:ascii="Arial Narrow" w:eastAsia="Times New Roman" w:hAnsi="Arial Narrow" w:cs="Arial"/>
          <w:sz w:val="20"/>
          <w:szCs w:val="20"/>
          <w:highlight w:val="yellow"/>
          <w:lang w:eastAsia="en-AU"/>
        </w:rPr>
        <w:t xml:space="preserve"> </w:t>
      </w:r>
    </w:p>
    <w:p w14:paraId="4123F6E7" w14:textId="77777777" w:rsidR="002C22E6" w:rsidRPr="008E49EC" w:rsidRDefault="002C22E6" w:rsidP="002C22E6">
      <w:pPr>
        <w:rPr>
          <w:rFonts w:ascii="Arial Narrow" w:eastAsia="Times New Roman" w:hAnsi="Arial Narrow" w:cs="Arial"/>
          <w:sz w:val="20"/>
          <w:szCs w:val="20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786"/>
      </w:tblGrid>
      <w:tr w:rsidR="002C22E6" w:rsidRPr="008E49EC" w14:paraId="4817F6F9" w14:textId="77777777" w:rsidTr="00964ED8">
        <w:tc>
          <w:tcPr>
            <w:tcW w:w="2972" w:type="dxa"/>
          </w:tcPr>
          <w:p w14:paraId="1BC3D11D" w14:textId="4B8B8215" w:rsidR="002C22E6" w:rsidRPr="008E49EC" w:rsidRDefault="002C22E6" w:rsidP="00964ED8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r w:rsidRPr="008E49EC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 xml:space="preserve">Name </w:t>
            </w:r>
            <w:r w:rsidR="00BD0715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 xml:space="preserve">and University number </w:t>
            </w:r>
            <w:r w:rsidRPr="008E49EC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of supplier</w:t>
            </w:r>
          </w:p>
        </w:tc>
        <w:tc>
          <w:tcPr>
            <w:tcW w:w="6786" w:type="dxa"/>
          </w:tcPr>
          <w:p w14:paraId="423A0D2B" w14:textId="77777777" w:rsidR="002C22E6" w:rsidRPr="008E49EC" w:rsidRDefault="002C22E6" w:rsidP="00964ED8">
            <w:pPr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</w:tr>
      <w:tr w:rsidR="002C22E6" w:rsidRPr="008E49EC" w14:paraId="65BB1D68" w14:textId="77777777" w:rsidTr="00964ED8">
        <w:tc>
          <w:tcPr>
            <w:tcW w:w="2972" w:type="dxa"/>
          </w:tcPr>
          <w:p w14:paraId="1EAD125C" w14:textId="77777777" w:rsidR="002C22E6" w:rsidRDefault="002C22E6" w:rsidP="00964ED8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r w:rsidRPr="008E49EC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Location and research group</w:t>
            </w:r>
          </w:p>
          <w:p w14:paraId="5A6A8BD1" w14:textId="420A42AF" w:rsidR="00BD0715" w:rsidRPr="008E49EC" w:rsidRDefault="00BD0715" w:rsidP="00964ED8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6786" w:type="dxa"/>
          </w:tcPr>
          <w:p w14:paraId="4482B734" w14:textId="77777777" w:rsidR="002C22E6" w:rsidRPr="008E49EC" w:rsidRDefault="002C22E6" w:rsidP="00964ED8">
            <w:pPr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</w:tr>
    </w:tbl>
    <w:p w14:paraId="5663FE9D" w14:textId="77777777" w:rsidR="002C22E6" w:rsidRPr="008E49EC" w:rsidRDefault="002C22E6" w:rsidP="002C22E6">
      <w:pPr>
        <w:rPr>
          <w:rFonts w:ascii="Arial Narrow" w:eastAsia="Times New Roman" w:hAnsi="Arial Narrow" w:cs="Arial"/>
          <w:sz w:val="20"/>
          <w:szCs w:val="20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786"/>
      </w:tblGrid>
      <w:tr w:rsidR="002C22E6" w:rsidRPr="008E49EC" w14:paraId="3E9D8F07" w14:textId="77777777" w:rsidTr="00964ED8">
        <w:tc>
          <w:tcPr>
            <w:tcW w:w="2972" w:type="dxa"/>
          </w:tcPr>
          <w:p w14:paraId="08823BF8" w14:textId="45D13D39" w:rsidR="002C22E6" w:rsidRPr="008E49EC" w:rsidRDefault="002C22E6" w:rsidP="00BD0715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r w:rsidRPr="008E49EC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Name of person</w:t>
            </w:r>
            <w:r w:rsidR="00BD0715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 xml:space="preserve"> and university number of the receiver</w:t>
            </w:r>
          </w:p>
        </w:tc>
        <w:tc>
          <w:tcPr>
            <w:tcW w:w="6786" w:type="dxa"/>
          </w:tcPr>
          <w:p w14:paraId="07435EEE" w14:textId="77777777" w:rsidR="002C22E6" w:rsidRPr="008E49EC" w:rsidRDefault="002C22E6" w:rsidP="00964ED8">
            <w:pPr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</w:tr>
      <w:tr w:rsidR="002C22E6" w:rsidRPr="008E49EC" w14:paraId="0542AD4D" w14:textId="77777777" w:rsidTr="00964ED8">
        <w:tc>
          <w:tcPr>
            <w:tcW w:w="2972" w:type="dxa"/>
          </w:tcPr>
          <w:p w14:paraId="30D8A3E3" w14:textId="77777777" w:rsidR="002C22E6" w:rsidRDefault="002C22E6" w:rsidP="00964ED8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r w:rsidRPr="008E49EC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Location and research group</w:t>
            </w:r>
          </w:p>
          <w:p w14:paraId="3D84CCB8" w14:textId="70A624A4" w:rsidR="00BD0715" w:rsidRPr="008E49EC" w:rsidRDefault="00BD0715" w:rsidP="00964ED8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6786" w:type="dxa"/>
          </w:tcPr>
          <w:p w14:paraId="2AAE8C22" w14:textId="77777777" w:rsidR="002C22E6" w:rsidRPr="008E49EC" w:rsidRDefault="002C22E6" w:rsidP="00964ED8">
            <w:pPr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</w:tr>
    </w:tbl>
    <w:p w14:paraId="69FF183F" w14:textId="77777777" w:rsidR="002C22E6" w:rsidRPr="008E49EC" w:rsidRDefault="002C22E6" w:rsidP="002C22E6">
      <w:pPr>
        <w:rPr>
          <w:rFonts w:ascii="Arial Narrow" w:eastAsia="Times New Roman" w:hAnsi="Arial Narrow" w:cs="Arial"/>
          <w:sz w:val="20"/>
          <w:szCs w:val="20"/>
          <w:lang w:eastAsia="en-AU"/>
        </w:rPr>
      </w:pPr>
    </w:p>
    <w:p w14:paraId="18B5DBC7" w14:textId="7022239E" w:rsidR="0051465C" w:rsidRPr="008E49EC" w:rsidRDefault="0051465C" w:rsidP="0022795E">
      <w:pPr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</w:pPr>
      <w:r w:rsidRPr="008E49EC"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  <w:t>END USER STATEMENT</w:t>
      </w:r>
    </w:p>
    <w:p w14:paraId="68BD4EA5" w14:textId="5059422C" w:rsidR="0051465C" w:rsidRPr="008E49EC" w:rsidRDefault="0051465C" w:rsidP="0022795E">
      <w:pPr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8E49EC">
        <w:rPr>
          <w:rFonts w:ascii="Arial Narrow" w:eastAsia="Times New Roman" w:hAnsi="Arial Narrow" w:cs="Arial"/>
          <w:sz w:val="20"/>
          <w:szCs w:val="20"/>
          <w:lang w:eastAsia="en-AU"/>
        </w:rPr>
        <w:t xml:space="preserve">The </w:t>
      </w:r>
      <w:r w:rsidR="008E49EC" w:rsidRPr="008E49EC">
        <w:rPr>
          <w:rFonts w:ascii="Arial Narrow" w:eastAsia="Times New Roman" w:hAnsi="Arial Narrow" w:cs="Arial"/>
          <w:sz w:val="20"/>
          <w:szCs w:val="20"/>
          <w:lang w:eastAsia="en-AU"/>
        </w:rPr>
        <w:t xml:space="preserve">controlled substance </w:t>
      </w:r>
      <w:r w:rsidRPr="008E49EC">
        <w:rPr>
          <w:rFonts w:ascii="Arial Narrow" w:eastAsia="Times New Roman" w:hAnsi="Arial Narrow" w:cs="Arial"/>
          <w:sz w:val="20"/>
          <w:szCs w:val="20"/>
          <w:lang w:eastAsia="en-AU"/>
        </w:rPr>
        <w:t>product I wish to purchase is classified as</w:t>
      </w:r>
      <w:r w:rsidR="00341B91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a</w:t>
      </w:r>
      <w:r w:rsidRPr="008E49EC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possible illicit drug precursor or auxiliary reagent. </w:t>
      </w:r>
      <w:r w:rsidR="008E49EC" w:rsidRPr="008E49EC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</w:t>
      </w:r>
      <w:r w:rsidRPr="008E49EC">
        <w:rPr>
          <w:rFonts w:ascii="Arial Narrow" w:eastAsia="Times New Roman" w:hAnsi="Arial Narrow" w:cs="Arial"/>
          <w:sz w:val="20"/>
          <w:szCs w:val="20"/>
          <w:lang w:eastAsia="en-AU"/>
        </w:rPr>
        <w:t>I understand that to be supplied this product a signed end user declaration must be provided together with the order.</w:t>
      </w:r>
    </w:p>
    <w:p w14:paraId="633B0D71" w14:textId="6B7F90B9" w:rsidR="0051465C" w:rsidRPr="008E49EC" w:rsidRDefault="0051465C" w:rsidP="0022795E">
      <w:pPr>
        <w:rPr>
          <w:rFonts w:ascii="Arial Narrow" w:eastAsia="Times New Roman" w:hAnsi="Arial Narrow" w:cs="Arial"/>
          <w:sz w:val="20"/>
          <w:szCs w:val="20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1857"/>
        <w:gridCol w:w="1952"/>
      </w:tblGrid>
      <w:tr w:rsidR="00BD0715" w:rsidRPr="008E49EC" w14:paraId="3614261F" w14:textId="77777777" w:rsidTr="00BD0715">
        <w:tc>
          <w:tcPr>
            <w:tcW w:w="1555" w:type="dxa"/>
          </w:tcPr>
          <w:p w14:paraId="389397E9" w14:textId="01211ED9" w:rsidR="00BD0715" w:rsidRPr="008E49EC" w:rsidRDefault="00BD0715" w:rsidP="0022795E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CAS</w:t>
            </w:r>
            <w:r w:rsidRPr="008E49EC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 xml:space="preserve"> N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umber</w:t>
            </w:r>
            <w:r w:rsidRPr="008E49EC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394" w:type="dxa"/>
          </w:tcPr>
          <w:p w14:paraId="1137A362" w14:textId="6E2696B2" w:rsidR="00BD0715" w:rsidRPr="008E49EC" w:rsidRDefault="00BD0715" w:rsidP="0022795E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r w:rsidRPr="008E49EC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Product Name</w:t>
            </w:r>
          </w:p>
        </w:tc>
        <w:tc>
          <w:tcPr>
            <w:tcW w:w="1857" w:type="dxa"/>
          </w:tcPr>
          <w:p w14:paraId="3B10D38C" w14:textId="0A028B0B" w:rsidR="00BD0715" w:rsidRPr="008E49EC" w:rsidRDefault="00BD0715" w:rsidP="0022795E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r w:rsidRPr="008E49EC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Quantity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/</w:t>
            </w:r>
            <w:r w:rsidRPr="008E49EC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 xml:space="preserve"> Pack Size</w:t>
            </w:r>
          </w:p>
        </w:tc>
        <w:tc>
          <w:tcPr>
            <w:tcW w:w="1952" w:type="dxa"/>
          </w:tcPr>
          <w:p w14:paraId="0F908392" w14:textId="19E19A21" w:rsidR="00BD0715" w:rsidRPr="008E49EC" w:rsidRDefault="00BD0715" w:rsidP="0022795E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r w:rsidRPr="008E49EC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Order No.</w:t>
            </w:r>
          </w:p>
        </w:tc>
      </w:tr>
      <w:tr w:rsidR="00BD0715" w:rsidRPr="008E49EC" w14:paraId="04E47D05" w14:textId="77777777" w:rsidTr="00BD0715">
        <w:tc>
          <w:tcPr>
            <w:tcW w:w="1555" w:type="dxa"/>
          </w:tcPr>
          <w:p w14:paraId="5572071C" w14:textId="77777777" w:rsidR="00BD0715" w:rsidRDefault="00BD0715" w:rsidP="0022795E">
            <w:pPr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  <w:p w14:paraId="3E0741F0" w14:textId="24185B44" w:rsidR="00BD0715" w:rsidRPr="008E49EC" w:rsidRDefault="00BD0715" w:rsidP="0022795E">
            <w:pPr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  <w:tc>
          <w:tcPr>
            <w:tcW w:w="4394" w:type="dxa"/>
          </w:tcPr>
          <w:p w14:paraId="37796363" w14:textId="77777777" w:rsidR="00BD0715" w:rsidRPr="008E49EC" w:rsidRDefault="00BD0715" w:rsidP="0022795E">
            <w:pPr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  <w:tc>
          <w:tcPr>
            <w:tcW w:w="1857" w:type="dxa"/>
          </w:tcPr>
          <w:p w14:paraId="19915EE6" w14:textId="77777777" w:rsidR="00BD0715" w:rsidRPr="008E49EC" w:rsidRDefault="00BD0715" w:rsidP="0022795E">
            <w:pPr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  <w:tc>
          <w:tcPr>
            <w:tcW w:w="1952" w:type="dxa"/>
          </w:tcPr>
          <w:p w14:paraId="78F25CF1" w14:textId="77777777" w:rsidR="00BD0715" w:rsidRPr="008E49EC" w:rsidRDefault="00BD0715" w:rsidP="0022795E">
            <w:pPr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</w:tr>
    </w:tbl>
    <w:p w14:paraId="120C355F" w14:textId="44CED2BA" w:rsidR="0051465C" w:rsidRPr="008E49EC" w:rsidRDefault="0051465C" w:rsidP="0022795E">
      <w:pPr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</w:pPr>
      <w:r w:rsidRPr="008E49EC"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  <w:t>Intended Use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9"/>
        <w:gridCol w:w="2439"/>
        <w:gridCol w:w="2440"/>
        <w:gridCol w:w="2440"/>
      </w:tblGrid>
      <w:tr w:rsidR="002C22E6" w14:paraId="74BD5FB9" w14:textId="77777777" w:rsidTr="002C22E6">
        <w:tc>
          <w:tcPr>
            <w:tcW w:w="2439" w:type="dxa"/>
          </w:tcPr>
          <w:p w14:paraId="12222620" w14:textId="79B47267" w:rsidR="002C22E6" w:rsidRDefault="002C22E6" w:rsidP="0051465C">
            <w:pPr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8E49EC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sym w:font="Wingdings" w:char="F071"/>
            </w:r>
            <w:r w:rsidRPr="008E49EC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 xml:space="preserve"> Analytical</w:t>
            </w:r>
          </w:p>
        </w:tc>
        <w:tc>
          <w:tcPr>
            <w:tcW w:w="2439" w:type="dxa"/>
          </w:tcPr>
          <w:p w14:paraId="431D4828" w14:textId="789C9C84" w:rsidR="002C22E6" w:rsidRDefault="002C22E6" w:rsidP="0051465C">
            <w:pPr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8E49EC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sym w:font="Wingdings" w:char="F071"/>
            </w:r>
            <w:r w:rsidRPr="008E49EC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 xml:space="preserve"> Research and Design</w:t>
            </w:r>
          </w:p>
        </w:tc>
        <w:tc>
          <w:tcPr>
            <w:tcW w:w="2440" w:type="dxa"/>
          </w:tcPr>
          <w:p w14:paraId="5565F8A7" w14:textId="4FBE8AC2" w:rsidR="002C22E6" w:rsidRDefault="002C22E6" w:rsidP="0051465C">
            <w:pPr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8E49EC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sym w:font="Wingdings" w:char="F071"/>
            </w:r>
            <w:r w:rsidRPr="008E49EC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 xml:space="preserve"> Manufacturing</w:t>
            </w:r>
          </w:p>
        </w:tc>
        <w:tc>
          <w:tcPr>
            <w:tcW w:w="2440" w:type="dxa"/>
          </w:tcPr>
          <w:p w14:paraId="309403A7" w14:textId="77777777" w:rsidR="002C22E6" w:rsidRDefault="002C22E6" w:rsidP="0051465C">
            <w:pPr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8E49EC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sym w:font="Wingdings" w:char="F071"/>
            </w:r>
            <w:r w:rsidRPr="008E49EC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 xml:space="preserve"> Other (please specify)</w:t>
            </w:r>
          </w:p>
          <w:p w14:paraId="4400FB81" w14:textId="62C166DC" w:rsidR="00BD0715" w:rsidRDefault="00BD0715" w:rsidP="0051465C">
            <w:pPr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</w:tr>
      <w:tr w:rsidR="000A6D89" w:rsidRPr="008E49EC" w14:paraId="324421B7" w14:textId="77777777" w:rsidTr="00091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58" w:type="dxa"/>
            <w:gridSpan w:val="4"/>
          </w:tcPr>
          <w:p w14:paraId="0F23EEF3" w14:textId="77AE2BC5" w:rsidR="000A6D89" w:rsidRPr="008E49EC" w:rsidRDefault="000A6D89" w:rsidP="0051465C">
            <w:pPr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8E49E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  <w:t>Please specify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  <w:t xml:space="preserve"> the</w:t>
            </w:r>
            <w:r w:rsidRPr="008E49E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  <w:t xml:space="preserve"> details </w:t>
            </w:r>
            <w:r w:rsidRPr="000A6D8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  <w:t>of intended use</w:t>
            </w:r>
          </w:p>
          <w:p w14:paraId="0EE6C90F" w14:textId="6B5DF8F0" w:rsidR="000A6D89" w:rsidRPr="008E49EC" w:rsidRDefault="000A6D89" w:rsidP="0051465C">
            <w:pPr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  <w:p w14:paraId="5BE781C7" w14:textId="77777777" w:rsidR="000A6D89" w:rsidRPr="008E49EC" w:rsidRDefault="000A6D89" w:rsidP="0051465C">
            <w:pPr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  <w:p w14:paraId="7C1AFC0B" w14:textId="7E94B797" w:rsidR="000A6D89" w:rsidRPr="008E49EC" w:rsidRDefault="000A6D89" w:rsidP="0051465C">
            <w:pPr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</w:tr>
      <w:tr w:rsidR="000A6D89" w14:paraId="08819C9D" w14:textId="77777777" w:rsidTr="000A6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9758" w:type="dxa"/>
            <w:gridSpan w:val="4"/>
            <w:shd w:val="clear" w:color="auto" w:fill="BFBFBF" w:themeFill="background1" w:themeFillShade="BF"/>
          </w:tcPr>
          <w:p w14:paraId="531284E8" w14:textId="74533F48" w:rsidR="000A6D89" w:rsidRDefault="00BD0715" w:rsidP="000A6D89">
            <w:pPr>
              <w:rPr>
                <w:b/>
                <w:color w:val="141313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  <w:t xml:space="preserve">RECEIVERS </w:t>
            </w:r>
            <w:r w:rsidR="000A6D89" w:rsidRPr="000A6D8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  <w:t>USER DECLARATION</w:t>
            </w:r>
          </w:p>
        </w:tc>
      </w:tr>
      <w:tr w:rsidR="000A6D89" w14:paraId="7E080055" w14:textId="77777777" w:rsidTr="000A6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58" w:type="dxa"/>
            <w:gridSpan w:val="4"/>
          </w:tcPr>
          <w:p w14:paraId="6F61EED3" w14:textId="77777777" w:rsidR="000A6D89" w:rsidRPr="000A6D89" w:rsidRDefault="000A6D89" w:rsidP="00091CBB">
            <w:pPr>
              <w:pStyle w:val="AUBodyCopy-noSpaceAfter"/>
              <w:rPr>
                <w:rFonts w:cs="Arial"/>
                <w:b/>
                <w:bCs/>
                <w:color w:val="auto"/>
                <w:sz w:val="20"/>
                <w:lang w:eastAsia="en-AU"/>
              </w:rPr>
            </w:pPr>
          </w:p>
          <w:p w14:paraId="1B1412E9" w14:textId="3E48FA9E" w:rsidR="000A6D89" w:rsidRPr="00BD0715" w:rsidRDefault="009D41D3" w:rsidP="00091CBB">
            <w:pPr>
              <w:pStyle w:val="AUBodyCopy-noSpaceAfter"/>
              <w:rPr>
                <w:rFonts w:cs="Arial"/>
                <w:bCs/>
                <w:color w:val="auto"/>
                <w:sz w:val="20"/>
                <w:lang w:eastAsia="en-AU"/>
              </w:rPr>
            </w:pPr>
            <w:r w:rsidRPr="00BD0715">
              <w:rPr>
                <w:rFonts w:cs="Arial"/>
                <w:bCs/>
                <w:color w:val="auto"/>
                <w:sz w:val="20"/>
                <w:lang w:eastAsia="en-AU"/>
              </w:rPr>
              <w:t>I, _</w:t>
            </w:r>
            <w:r w:rsidR="000A6D89" w:rsidRPr="00BD0715">
              <w:rPr>
                <w:rFonts w:cs="Arial"/>
                <w:bCs/>
                <w:color w:val="auto"/>
                <w:sz w:val="20"/>
                <w:lang w:eastAsia="en-AU"/>
              </w:rPr>
              <w:t xml:space="preserve">_____________________________________________ being _________________________________________ </w:t>
            </w:r>
          </w:p>
          <w:p w14:paraId="0F3FBA8A" w14:textId="0647D08A" w:rsidR="000A6D89" w:rsidRPr="00CC52F7" w:rsidRDefault="000A6D89" w:rsidP="00091CBB">
            <w:pPr>
              <w:pStyle w:val="AUBodyCopy-noSpaceAfter"/>
              <w:rPr>
                <w:rFonts w:cs="Arial"/>
                <w:b/>
                <w:bCs/>
                <w:color w:val="auto"/>
                <w:sz w:val="16"/>
                <w:szCs w:val="16"/>
                <w:lang w:eastAsia="en-AU"/>
              </w:rPr>
            </w:pPr>
            <w:r w:rsidRPr="00CC52F7">
              <w:rPr>
                <w:rFonts w:cs="Arial"/>
                <w:b/>
                <w:bCs/>
                <w:color w:val="auto"/>
                <w:sz w:val="16"/>
                <w:szCs w:val="16"/>
                <w:lang w:eastAsia="en-AU"/>
              </w:rPr>
              <w:t xml:space="preserve">                                     </w:t>
            </w:r>
            <w:r w:rsidRPr="00CC52F7">
              <w:rPr>
                <w:color w:val="141313"/>
                <w:sz w:val="16"/>
                <w:szCs w:val="16"/>
              </w:rPr>
              <w:t xml:space="preserve">Full Name                                                                                   </w:t>
            </w:r>
            <w:r w:rsidR="009D41D3">
              <w:rPr>
                <w:color w:val="141313"/>
                <w:sz w:val="16"/>
                <w:szCs w:val="16"/>
              </w:rPr>
              <w:t xml:space="preserve">        </w:t>
            </w:r>
            <w:r w:rsidRPr="00CC52F7">
              <w:rPr>
                <w:color w:val="141313"/>
                <w:sz w:val="16"/>
                <w:szCs w:val="16"/>
              </w:rPr>
              <w:t>Position</w:t>
            </w:r>
          </w:p>
          <w:p w14:paraId="1AE40080" w14:textId="77777777" w:rsidR="000A6D89" w:rsidRPr="000A6D89" w:rsidRDefault="000A6D89" w:rsidP="00091CBB">
            <w:pPr>
              <w:pStyle w:val="AUBodyCopy-noSpaceAfter"/>
              <w:rPr>
                <w:rFonts w:cs="Arial"/>
                <w:b/>
                <w:bCs/>
                <w:color w:val="auto"/>
                <w:sz w:val="20"/>
                <w:lang w:eastAsia="en-AU"/>
              </w:rPr>
            </w:pPr>
          </w:p>
          <w:p w14:paraId="43CCC086" w14:textId="77777777" w:rsidR="000A6D89" w:rsidRPr="000A6D89" w:rsidRDefault="000A6D89" w:rsidP="00091CBB">
            <w:pPr>
              <w:pStyle w:val="AUBodyCopy-noSpaceAfter"/>
              <w:spacing w:line="480" w:lineRule="auto"/>
              <w:rPr>
                <w:rFonts w:cs="Arial"/>
                <w:b/>
                <w:bCs/>
                <w:color w:val="auto"/>
                <w:sz w:val="20"/>
                <w:lang w:eastAsia="en-AU"/>
              </w:rPr>
            </w:pPr>
            <w:r w:rsidRPr="000A6D89">
              <w:rPr>
                <w:rFonts w:cs="Arial"/>
                <w:b/>
                <w:bCs/>
                <w:color w:val="auto"/>
                <w:sz w:val="20"/>
                <w:lang w:eastAsia="en-AU"/>
              </w:rPr>
              <w:t xml:space="preserve">I declare that the apparatus/chemical listed above will not be used for the manufacture of illicit drugs. </w:t>
            </w:r>
          </w:p>
          <w:p w14:paraId="2102A887" w14:textId="77777777" w:rsidR="000A6D89" w:rsidRPr="000A6D89" w:rsidRDefault="000A6D89" w:rsidP="00091CBB">
            <w:pPr>
              <w:pStyle w:val="AUBodyCopy-noSpaceAfter"/>
              <w:spacing w:line="480" w:lineRule="auto"/>
              <w:rPr>
                <w:color w:val="141313"/>
                <w:sz w:val="22"/>
                <w:szCs w:val="22"/>
              </w:rPr>
            </w:pPr>
            <w:r w:rsidRPr="000A6D89">
              <w:rPr>
                <w:rFonts w:cs="Arial"/>
                <w:bCs/>
                <w:color w:val="auto"/>
                <w:sz w:val="20"/>
                <w:lang w:eastAsia="en-AU"/>
              </w:rPr>
              <w:t>Signature___________________________________________________________ Date____________________________</w:t>
            </w:r>
          </w:p>
        </w:tc>
      </w:tr>
      <w:tr w:rsidR="000A6D89" w14:paraId="1F587C0E" w14:textId="77777777" w:rsidTr="000A6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58" w:type="dxa"/>
            <w:gridSpan w:val="4"/>
            <w:shd w:val="clear" w:color="auto" w:fill="BFBFBF" w:themeFill="background1" w:themeFillShade="BF"/>
          </w:tcPr>
          <w:p w14:paraId="1401AD0D" w14:textId="23915DDB" w:rsidR="000A6D89" w:rsidRDefault="00BD0715" w:rsidP="000A6D89">
            <w:pPr>
              <w:rPr>
                <w:color w:val="141313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  <w:t>THE REC</w:t>
            </w:r>
            <w:r w:rsidR="00427A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  <w:t>E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  <w:t>IVER</w:t>
            </w:r>
            <w:r w:rsidR="00427A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  <w:t>’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  <w:t xml:space="preserve">S </w:t>
            </w:r>
            <w:r w:rsidR="000A6D89" w:rsidRPr="000A6D8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  <w:t>SUPERVISOR AUTHORISATION</w:t>
            </w:r>
          </w:p>
        </w:tc>
      </w:tr>
      <w:tr w:rsidR="000A6D89" w14:paraId="4588457F" w14:textId="77777777" w:rsidTr="000A6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58" w:type="dxa"/>
            <w:gridSpan w:val="4"/>
          </w:tcPr>
          <w:p w14:paraId="209BDEA2" w14:textId="77777777" w:rsidR="000A6D89" w:rsidRDefault="000A6D89" w:rsidP="00091CBB">
            <w:pPr>
              <w:pStyle w:val="AUBodyCopy-noSpaceAfter"/>
              <w:rPr>
                <w:b/>
                <w:color w:val="141313"/>
                <w:sz w:val="22"/>
                <w:szCs w:val="22"/>
              </w:rPr>
            </w:pPr>
          </w:p>
          <w:p w14:paraId="16B8B383" w14:textId="7BFAAEC7" w:rsidR="000A6D89" w:rsidRPr="00670752" w:rsidRDefault="000A6D89" w:rsidP="00091CBB">
            <w:pPr>
              <w:pStyle w:val="AUBodyCopy-noSpaceAfter"/>
              <w:rPr>
                <w:color w:val="141313"/>
                <w:sz w:val="22"/>
                <w:szCs w:val="22"/>
              </w:rPr>
            </w:pPr>
            <w:r w:rsidRPr="00BD0715">
              <w:rPr>
                <w:rFonts w:cs="Arial"/>
                <w:bCs/>
                <w:color w:val="auto"/>
                <w:sz w:val="20"/>
                <w:lang w:eastAsia="en-AU"/>
              </w:rPr>
              <w:t>I, __________________________________________, being _________________________________________,</w:t>
            </w:r>
            <w:r w:rsidRPr="00670752">
              <w:rPr>
                <w:color w:val="141313"/>
                <w:sz w:val="22"/>
                <w:szCs w:val="22"/>
              </w:rPr>
              <w:t xml:space="preserve"> </w:t>
            </w:r>
          </w:p>
          <w:p w14:paraId="043E56D7" w14:textId="57E1A36F" w:rsidR="000A6D89" w:rsidRPr="000A6D89" w:rsidRDefault="000A6D89" w:rsidP="00091CBB">
            <w:pPr>
              <w:pStyle w:val="AUBodyCopy-noSpaceAfter"/>
              <w:rPr>
                <w:color w:val="141313"/>
                <w:sz w:val="22"/>
                <w:szCs w:val="22"/>
              </w:rPr>
            </w:pPr>
            <w:r w:rsidRPr="00670752">
              <w:rPr>
                <w:color w:val="141313"/>
                <w:sz w:val="22"/>
                <w:szCs w:val="22"/>
              </w:rPr>
              <w:t xml:space="preserve">                           </w:t>
            </w:r>
            <w:r w:rsidRPr="00670752">
              <w:rPr>
                <w:color w:val="141313"/>
                <w:sz w:val="16"/>
                <w:szCs w:val="16"/>
              </w:rPr>
              <w:t xml:space="preserve">Full </w:t>
            </w:r>
            <w:r w:rsidR="00974E73" w:rsidRPr="00670752">
              <w:rPr>
                <w:color w:val="141313"/>
                <w:sz w:val="16"/>
                <w:szCs w:val="16"/>
              </w:rPr>
              <w:t>Name</w:t>
            </w:r>
            <w:r w:rsidRPr="00670752">
              <w:rPr>
                <w:color w:val="141313"/>
                <w:sz w:val="22"/>
                <w:szCs w:val="22"/>
              </w:rPr>
              <w:t xml:space="preserve">                                         </w:t>
            </w:r>
            <w:r w:rsidR="009D41D3">
              <w:rPr>
                <w:color w:val="141313"/>
                <w:sz w:val="22"/>
                <w:szCs w:val="22"/>
              </w:rPr>
              <w:t xml:space="preserve">                         </w:t>
            </w:r>
            <w:r w:rsidRPr="00670752">
              <w:rPr>
                <w:color w:val="141313"/>
                <w:sz w:val="16"/>
                <w:szCs w:val="16"/>
              </w:rPr>
              <w:t>Position</w:t>
            </w:r>
            <w:r w:rsidRPr="00670752">
              <w:rPr>
                <w:color w:val="141313"/>
                <w:sz w:val="22"/>
                <w:szCs w:val="22"/>
              </w:rPr>
              <w:t xml:space="preserve">                                             </w:t>
            </w:r>
          </w:p>
          <w:p w14:paraId="66963126" w14:textId="76CE521E" w:rsidR="000A6D89" w:rsidRPr="00BD0715" w:rsidRDefault="000A6D89" w:rsidP="00091CBB">
            <w:pPr>
              <w:pStyle w:val="AUBodyCopy-noSpaceAfter"/>
              <w:spacing w:line="480" w:lineRule="auto"/>
              <w:rPr>
                <w:rFonts w:cs="Arial"/>
                <w:b/>
                <w:bCs/>
                <w:color w:val="auto"/>
                <w:sz w:val="20"/>
                <w:lang w:eastAsia="en-AU"/>
              </w:rPr>
            </w:pPr>
            <w:r w:rsidRPr="00BD0715">
              <w:rPr>
                <w:rFonts w:cs="Arial"/>
                <w:b/>
                <w:bCs/>
                <w:color w:val="auto"/>
                <w:sz w:val="20"/>
                <w:lang w:eastAsia="en-AU"/>
              </w:rPr>
              <w:t>approve th</w:t>
            </w:r>
            <w:r w:rsidR="00BD0715">
              <w:rPr>
                <w:rFonts w:cs="Arial"/>
                <w:b/>
                <w:bCs/>
                <w:color w:val="auto"/>
                <w:sz w:val="20"/>
                <w:lang w:eastAsia="en-AU"/>
              </w:rPr>
              <w:t>at the</w:t>
            </w:r>
            <w:r w:rsidRPr="00BD0715">
              <w:rPr>
                <w:rFonts w:cs="Arial"/>
                <w:b/>
                <w:bCs/>
                <w:color w:val="auto"/>
                <w:sz w:val="20"/>
                <w:lang w:eastAsia="en-AU"/>
              </w:rPr>
              <w:t xml:space="preserve"> purchase</w:t>
            </w:r>
            <w:r w:rsidR="00BD0715" w:rsidRPr="00BD0715">
              <w:rPr>
                <w:rFonts w:cs="Arial"/>
                <w:b/>
                <w:bCs/>
                <w:color w:val="auto"/>
                <w:sz w:val="20"/>
                <w:lang w:eastAsia="en-AU"/>
              </w:rPr>
              <w:t>/transfer</w:t>
            </w:r>
            <w:r w:rsidRPr="00BD0715">
              <w:rPr>
                <w:rFonts w:cs="Arial"/>
                <w:b/>
                <w:bCs/>
                <w:color w:val="auto"/>
                <w:sz w:val="20"/>
                <w:lang w:eastAsia="en-AU"/>
              </w:rPr>
              <w:t xml:space="preserve"> of the apparatus/chemicals </w:t>
            </w:r>
            <w:r w:rsidR="00BD0715">
              <w:rPr>
                <w:rFonts w:cs="Arial"/>
                <w:b/>
                <w:bCs/>
                <w:color w:val="auto"/>
                <w:sz w:val="20"/>
                <w:lang w:eastAsia="en-AU"/>
              </w:rPr>
              <w:t xml:space="preserve">is </w:t>
            </w:r>
            <w:r w:rsidRPr="00BD0715">
              <w:rPr>
                <w:rFonts w:cs="Arial"/>
                <w:b/>
                <w:bCs/>
                <w:color w:val="auto"/>
                <w:sz w:val="20"/>
                <w:lang w:eastAsia="en-AU"/>
              </w:rPr>
              <w:t>for research use.</w:t>
            </w:r>
          </w:p>
          <w:p w14:paraId="5E3C2C9C" w14:textId="73A29787" w:rsidR="000A6D89" w:rsidRPr="00C36B36" w:rsidRDefault="000A6D89" w:rsidP="00091CBB">
            <w:pPr>
              <w:pStyle w:val="AUBodyCopy-noSpaceAfter"/>
              <w:spacing w:line="480" w:lineRule="auto"/>
              <w:rPr>
                <w:b/>
                <w:color w:val="141313"/>
                <w:sz w:val="22"/>
                <w:szCs w:val="22"/>
              </w:rPr>
            </w:pPr>
            <w:r w:rsidRPr="00BD0715">
              <w:rPr>
                <w:rFonts w:cs="Arial"/>
                <w:bCs/>
                <w:color w:val="auto"/>
                <w:sz w:val="20"/>
                <w:lang w:eastAsia="en-AU"/>
              </w:rPr>
              <w:t>Signature___________________________________________________________</w:t>
            </w:r>
            <w:r>
              <w:rPr>
                <w:b/>
                <w:color w:val="141313"/>
                <w:sz w:val="22"/>
                <w:szCs w:val="22"/>
              </w:rPr>
              <w:t xml:space="preserve"> </w:t>
            </w:r>
            <w:r w:rsidRPr="00BD0715">
              <w:rPr>
                <w:rFonts w:cs="Arial"/>
                <w:bCs/>
                <w:color w:val="auto"/>
                <w:sz w:val="20"/>
                <w:lang w:eastAsia="en-AU"/>
              </w:rPr>
              <w:t>Date____________________________</w:t>
            </w:r>
          </w:p>
        </w:tc>
      </w:tr>
    </w:tbl>
    <w:p w14:paraId="617179D4" w14:textId="77777777" w:rsidR="00974E73" w:rsidRDefault="00974E73" w:rsidP="0051465C">
      <w:pPr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</w:pPr>
    </w:p>
    <w:p w14:paraId="630BAEED" w14:textId="100D187F" w:rsidR="00BD0715" w:rsidRPr="00974E73" w:rsidRDefault="00974E73" w:rsidP="0051465C">
      <w:pPr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</w:pPr>
      <w:r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  <w:t>To be completed by the internal supplier</w:t>
      </w:r>
    </w:p>
    <w:p w14:paraId="1872C3C6" w14:textId="2D0AE22E" w:rsidR="00495C32" w:rsidRPr="008E49EC" w:rsidRDefault="00974E73" w:rsidP="0051465C">
      <w:pPr>
        <w:rPr>
          <w:rFonts w:ascii="Arial Narrow" w:eastAsia="Times New Roman" w:hAnsi="Arial Narrow" w:cs="Arial"/>
          <w:sz w:val="20"/>
          <w:szCs w:val="20"/>
          <w:lang w:eastAsia="en-AU"/>
        </w:rPr>
      </w:pPr>
      <w:r>
        <w:rPr>
          <w:rFonts w:ascii="Arial Narrow" w:eastAsia="Times New Roman" w:hAnsi="Arial Narrow" w:cs="Arial"/>
          <w:sz w:val="20"/>
          <w:szCs w:val="20"/>
          <w:lang w:eastAsia="en-AU"/>
        </w:rPr>
        <w:t>N</w:t>
      </w:r>
      <w:r w:rsidR="00BD0715">
        <w:rPr>
          <w:rFonts w:ascii="Arial Narrow" w:eastAsia="Times New Roman" w:hAnsi="Arial Narrow" w:cs="Arial"/>
          <w:sz w:val="20"/>
          <w:szCs w:val="20"/>
          <w:lang w:eastAsia="en-AU"/>
        </w:rPr>
        <w:t xml:space="preserve">ame </w:t>
      </w:r>
      <w:r>
        <w:rPr>
          <w:rFonts w:ascii="Arial Narrow" w:eastAsia="Times New Roman" w:hAnsi="Arial Narrow" w:cs="Arial"/>
          <w:sz w:val="20"/>
          <w:szCs w:val="20"/>
          <w:lang w:eastAsia="en-AU"/>
        </w:rPr>
        <w:t xml:space="preserve">on the photo </w:t>
      </w:r>
      <w:bookmarkStart w:id="3" w:name="_Hlk90975754"/>
      <w:r>
        <w:rPr>
          <w:rFonts w:ascii="Arial Narrow" w:eastAsia="Times New Roman" w:hAnsi="Arial Narrow" w:cs="Arial"/>
          <w:sz w:val="20"/>
          <w:szCs w:val="20"/>
          <w:lang w:eastAsia="en-AU"/>
        </w:rPr>
        <w:t xml:space="preserve">identification </w:t>
      </w:r>
      <w:r w:rsidRPr="00BD0715">
        <w:rPr>
          <w:rFonts w:cs="Arial"/>
          <w:sz w:val="20"/>
          <w:lang w:eastAsia="en-AU"/>
        </w:rPr>
        <w:t>_</w:t>
      </w:r>
      <w:r w:rsidR="00BD0715" w:rsidRPr="002C192F">
        <w:rPr>
          <w:rFonts w:cs="Arial"/>
          <w:sz w:val="20"/>
          <w:lang w:eastAsia="en-AU"/>
        </w:rPr>
        <w:t>_______</w:t>
      </w:r>
      <w:bookmarkEnd w:id="3"/>
      <w:r w:rsidR="00BD0715" w:rsidRPr="002C192F">
        <w:rPr>
          <w:rFonts w:cs="Arial"/>
          <w:sz w:val="20"/>
          <w:lang w:eastAsia="en-AU"/>
        </w:rPr>
        <w:t>___________________________________</w:t>
      </w:r>
    </w:p>
    <w:p w14:paraId="48D7BFF3" w14:textId="7D07B0EA" w:rsidR="002C192F" w:rsidRPr="002C192F" w:rsidRDefault="002C192F" w:rsidP="002C192F">
      <w:pPr>
        <w:pStyle w:val="AUBodyCopy-noSpaceAfter"/>
        <w:rPr>
          <w:rFonts w:cs="Arial"/>
          <w:color w:val="auto"/>
          <w:sz w:val="20"/>
          <w:lang w:eastAsia="en-AU"/>
        </w:rPr>
      </w:pPr>
      <w:r w:rsidRPr="002C192F">
        <w:rPr>
          <w:rFonts w:cs="Arial"/>
          <w:color w:val="auto"/>
          <w:sz w:val="20"/>
          <w:lang w:eastAsia="en-AU"/>
        </w:rPr>
        <w:t>Photo Identification card type</w:t>
      </w:r>
      <w:r w:rsidR="00974E73">
        <w:rPr>
          <w:rFonts w:cs="Arial"/>
          <w:color w:val="auto"/>
          <w:sz w:val="20"/>
          <w:lang w:eastAsia="en-AU"/>
        </w:rPr>
        <w:t xml:space="preserve"> of the receiver </w:t>
      </w:r>
      <w:r w:rsidRPr="002C192F">
        <w:rPr>
          <w:rFonts w:cs="Arial"/>
          <w:color w:val="auto"/>
          <w:sz w:val="20"/>
          <w:lang w:eastAsia="en-AU"/>
        </w:rPr>
        <w:t>____Driver’s Licence_____</w:t>
      </w:r>
      <w:r w:rsidR="0063365C">
        <w:rPr>
          <w:rFonts w:cs="Arial"/>
          <w:color w:val="auto"/>
          <w:sz w:val="20"/>
          <w:lang w:eastAsia="en-AU"/>
        </w:rPr>
        <w:t>or</w:t>
      </w:r>
      <w:r w:rsidRPr="002C192F">
        <w:rPr>
          <w:rFonts w:cs="Arial"/>
          <w:color w:val="auto"/>
          <w:sz w:val="20"/>
          <w:lang w:eastAsia="en-AU"/>
        </w:rPr>
        <w:t>___Other____________________________________</w:t>
      </w:r>
    </w:p>
    <w:p w14:paraId="46AD991D" w14:textId="1DA048F9" w:rsidR="002C192F" w:rsidRPr="002C192F" w:rsidRDefault="002C192F" w:rsidP="002C192F">
      <w:pPr>
        <w:pStyle w:val="AUBodyCopy-noSpaceAfter"/>
        <w:rPr>
          <w:rFonts w:cs="Arial"/>
          <w:color w:val="auto"/>
          <w:sz w:val="20"/>
          <w:lang w:eastAsia="en-AU"/>
        </w:rPr>
      </w:pPr>
      <w:r w:rsidRPr="002C192F">
        <w:rPr>
          <w:rFonts w:cs="Arial"/>
          <w:color w:val="auto"/>
          <w:sz w:val="20"/>
          <w:lang w:eastAsia="en-AU"/>
        </w:rPr>
        <w:t>Current Photo Identification Number__________________________________Expiry Date___________________</w:t>
      </w:r>
    </w:p>
    <w:p w14:paraId="3A1BD7B7" w14:textId="75577E17" w:rsidR="00735536" w:rsidRDefault="00735536" w:rsidP="008E49EC">
      <w:pPr>
        <w:rPr>
          <w:rFonts w:ascii="Arial Narrow" w:eastAsia="Times New Roman" w:hAnsi="Arial Narrow" w:cs="Arial"/>
          <w:sz w:val="20"/>
          <w:szCs w:val="20"/>
          <w:lang w:eastAsia="en-AU"/>
        </w:rPr>
      </w:pPr>
    </w:p>
    <w:p w14:paraId="388D1CE9" w14:textId="448DD40F" w:rsidR="00974E73" w:rsidRPr="002C192F" w:rsidRDefault="00974E73" w:rsidP="00974E73">
      <w:pPr>
        <w:pStyle w:val="AUBodyCopy-noSpaceAfter"/>
        <w:spacing w:line="480" w:lineRule="auto"/>
        <w:rPr>
          <w:rFonts w:cs="Arial"/>
          <w:color w:val="auto"/>
          <w:sz w:val="20"/>
          <w:lang w:eastAsia="en-AU"/>
        </w:rPr>
      </w:pPr>
      <w:r w:rsidRPr="00974E73">
        <w:rPr>
          <w:rFonts w:cs="Arial"/>
          <w:bCs/>
          <w:color w:val="auto"/>
          <w:sz w:val="20"/>
          <w:lang w:eastAsia="en-AU"/>
        </w:rPr>
        <w:t>Signature</w:t>
      </w:r>
      <w:r>
        <w:rPr>
          <w:rFonts w:cs="Arial"/>
          <w:bCs/>
          <w:color w:val="auto"/>
          <w:sz w:val="20"/>
          <w:lang w:eastAsia="en-AU"/>
        </w:rPr>
        <w:t xml:space="preserve"> of supplier</w:t>
      </w:r>
      <w:r w:rsidRPr="00974E73">
        <w:rPr>
          <w:rFonts w:cs="Arial"/>
          <w:bCs/>
          <w:color w:val="auto"/>
          <w:sz w:val="20"/>
          <w:lang w:eastAsia="en-AU"/>
        </w:rPr>
        <w:t>__________________________________________________________Date____________________________</w:t>
      </w:r>
    </w:p>
    <w:sectPr w:rsidR="00974E73" w:rsidRPr="002C192F" w:rsidSect="00BF02B4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38" w:right="994" w:bottom="1138" w:left="1138" w:header="706" w:footer="5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E61AF" w14:textId="77777777" w:rsidR="00BD1893" w:rsidRDefault="00BD1893" w:rsidP="00734DEC">
      <w:r>
        <w:separator/>
      </w:r>
    </w:p>
  </w:endnote>
  <w:endnote w:type="continuationSeparator" w:id="0">
    <w:p w14:paraId="2D52F8F2" w14:textId="77777777" w:rsidR="00BD1893" w:rsidRDefault="00BD1893" w:rsidP="0073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2EEC4" w14:textId="1A3ECB2D" w:rsidR="00BD1893" w:rsidRDefault="00BD1893">
    <w:pPr>
      <w:pStyle w:val="Footer"/>
    </w:pPr>
  </w:p>
  <w:tbl>
    <w:tblPr>
      <w:tblpPr w:leftFromText="180" w:rightFromText="180" w:vertAnchor="text" w:horzAnchor="margin" w:tblpY="-264"/>
      <w:tblOverlap w:val="never"/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92"/>
      <w:gridCol w:w="4715"/>
      <w:gridCol w:w="1276"/>
      <w:gridCol w:w="1559"/>
      <w:gridCol w:w="1247"/>
    </w:tblGrid>
    <w:tr w:rsidR="00BD1893" w14:paraId="08B4FAF8" w14:textId="77777777" w:rsidTr="00851758">
      <w:tc>
        <w:tcPr>
          <w:tcW w:w="10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27460EE" w14:textId="77777777" w:rsidR="00BD1893" w:rsidRPr="00851758" w:rsidRDefault="00BD1893" w:rsidP="00BF02B4">
          <w:pPr>
            <w:rPr>
              <w:rFonts w:ascii="Arial Narrow" w:hAnsi="Arial Narrow"/>
              <w:b/>
              <w:sz w:val="14"/>
              <w:szCs w:val="14"/>
            </w:rPr>
          </w:pPr>
          <w:r w:rsidRPr="00851758">
            <w:rPr>
              <w:rFonts w:ascii="Arial Narrow" w:hAnsi="Arial Narrow"/>
              <w:b/>
              <w:sz w:val="14"/>
              <w:szCs w:val="14"/>
            </w:rPr>
            <w:t>HSW Handbook</w:t>
          </w:r>
        </w:p>
      </w:tc>
      <w:tc>
        <w:tcPr>
          <w:tcW w:w="47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5B75458" w14:textId="6CA28F31" w:rsidR="00BD1893" w:rsidRPr="00CD21A9" w:rsidRDefault="00BD1893" w:rsidP="001E14C7">
          <w:pPr>
            <w:rPr>
              <w:rFonts w:ascii="Arial Narrow" w:hAnsi="Arial Narrow"/>
              <w:sz w:val="14"/>
              <w:szCs w:val="14"/>
            </w:rPr>
          </w:pPr>
          <w:r w:rsidRPr="00CD21A9">
            <w:rPr>
              <w:rFonts w:ascii="Arial Narrow" w:hAnsi="Arial Narrow"/>
              <w:b/>
              <w:sz w:val="14"/>
              <w:szCs w:val="14"/>
            </w:rPr>
            <w:t>Management of controlled substances and controlled plants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52B6B31" w14:textId="77777777" w:rsidR="00BD1893" w:rsidRPr="00CD21A9" w:rsidRDefault="00BD1893" w:rsidP="00BF02B4">
          <w:pPr>
            <w:rPr>
              <w:rFonts w:ascii="Arial Narrow" w:hAnsi="Arial Narrow"/>
              <w:b/>
              <w:sz w:val="14"/>
              <w:szCs w:val="14"/>
            </w:rPr>
          </w:pPr>
          <w:r w:rsidRPr="00CD21A9">
            <w:rPr>
              <w:rFonts w:ascii="Arial Narrow" w:hAnsi="Arial Narrow"/>
              <w:b/>
              <w:sz w:val="14"/>
              <w:szCs w:val="14"/>
            </w:rPr>
            <w:t>Effective Date: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DBC0B9E" w14:textId="73231581" w:rsidR="00BD1893" w:rsidRPr="00CD21A9" w:rsidRDefault="00787C1B" w:rsidP="00BF02B4">
          <w:pPr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10 May 2022</w:t>
          </w:r>
        </w:p>
      </w:tc>
      <w:tc>
        <w:tcPr>
          <w:tcW w:w="12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2169DEB" w14:textId="5F955300" w:rsidR="00BD1893" w:rsidRPr="00CD21A9" w:rsidRDefault="00BD1893" w:rsidP="00EF28F4">
          <w:pPr>
            <w:rPr>
              <w:rFonts w:ascii="Arial Narrow" w:hAnsi="Arial Narrow"/>
              <w:b/>
              <w:sz w:val="14"/>
              <w:szCs w:val="14"/>
            </w:rPr>
          </w:pPr>
          <w:r w:rsidRPr="00CD21A9">
            <w:rPr>
              <w:rFonts w:ascii="Arial Narrow" w:hAnsi="Arial Narrow"/>
              <w:sz w:val="14"/>
              <w:szCs w:val="14"/>
            </w:rPr>
            <w:t>Version 1.0</w:t>
          </w:r>
        </w:p>
      </w:tc>
    </w:tr>
    <w:tr w:rsidR="00BD1893" w14:paraId="540F771C" w14:textId="77777777" w:rsidTr="00851758">
      <w:tc>
        <w:tcPr>
          <w:tcW w:w="10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20CB138" w14:textId="77777777" w:rsidR="00BD1893" w:rsidRPr="00851758" w:rsidRDefault="00BD1893" w:rsidP="00BF02B4">
          <w:pPr>
            <w:rPr>
              <w:rFonts w:ascii="Arial Narrow" w:hAnsi="Arial Narrow"/>
              <w:b/>
              <w:sz w:val="14"/>
              <w:szCs w:val="14"/>
            </w:rPr>
          </w:pPr>
          <w:r w:rsidRPr="00851758">
            <w:rPr>
              <w:rFonts w:ascii="Arial Narrow" w:hAnsi="Arial Narrow"/>
              <w:b/>
              <w:sz w:val="14"/>
              <w:szCs w:val="14"/>
            </w:rPr>
            <w:t>Authorised by</w:t>
          </w:r>
        </w:p>
      </w:tc>
      <w:tc>
        <w:tcPr>
          <w:tcW w:w="47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BF782DD" w14:textId="5E472C6A" w:rsidR="00BD1893" w:rsidRPr="00CD21A9" w:rsidRDefault="00BD1893" w:rsidP="00CA1AFF">
          <w:pPr>
            <w:rPr>
              <w:rFonts w:ascii="Arial Narrow" w:hAnsi="Arial Narrow"/>
              <w:sz w:val="14"/>
              <w:szCs w:val="14"/>
            </w:rPr>
          </w:pPr>
          <w:r w:rsidRPr="00CD21A9">
            <w:rPr>
              <w:rFonts w:ascii="Arial Narrow" w:hAnsi="Arial Narrow"/>
              <w:sz w:val="14"/>
              <w:szCs w:val="14"/>
            </w:rPr>
            <w:t xml:space="preserve">Chief Operating Officer (University Operations) 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1644A1A" w14:textId="77777777" w:rsidR="00BD1893" w:rsidRPr="00CD21A9" w:rsidRDefault="00BD1893" w:rsidP="00BF02B4">
          <w:pPr>
            <w:rPr>
              <w:rFonts w:ascii="Arial Narrow" w:hAnsi="Arial Narrow"/>
              <w:b/>
              <w:sz w:val="14"/>
              <w:szCs w:val="14"/>
            </w:rPr>
          </w:pPr>
          <w:r w:rsidRPr="00CD21A9">
            <w:rPr>
              <w:rFonts w:ascii="Arial Narrow" w:hAnsi="Arial Narrow"/>
              <w:b/>
              <w:sz w:val="14"/>
              <w:szCs w:val="14"/>
            </w:rPr>
            <w:t>Review Date: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F7B9DEA" w14:textId="40544B87" w:rsidR="00BD1893" w:rsidRPr="00CD21A9" w:rsidRDefault="00787C1B" w:rsidP="00BF02B4">
          <w:pPr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10 May 2025</w:t>
          </w:r>
        </w:p>
      </w:tc>
      <w:tc>
        <w:tcPr>
          <w:tcW w:w="12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sdt>
          <w:sdtPr>
            <w:rPr>
              <w:rFonts w:ascii="Arial Narrow" w:hAnsi="Arial Narrow"/>
              <w:sz w:val="14"/>
              <w:szCs w:val="14"/>
            </w:rPr>
            <w:id w:val="-298759470"/>
            <w:docPartObj>
              <w:docPartGallery w:val="Page Numbers (Top of Page)"/>
              <w:docPartUnique/>
            </w:docPartObj>
          </w:sdtPr>
          <w:sdtEndPr/>
          <w:sdtContent>
            <w:p w14:paraId="0465E504" w14:textId="60179647" w:rsidR="00BD1893" w:rsidRPr="00CD21A9" w:rsidRDefault="00BD1893" w:rsidP="00BF02B4">
              <w:pPr>
                <w:pStyle w:val="Footer"/>
                <w:rPr>
                  <w:rFonts w:ascii="Arial Narrow" w:hAnsi="Arial Narrow"/>
                  <w:sz w:val="14"/>
                  <w:szCs w:val="14"/>
                </w:rPr>
              </w:pPr>
              <w:r w:rsidRPr="00CD21A9">
                <w:rPr>
                  <w:rFonts w:ascii="Arial Narrow" w:hAnsi="Arial Narrow"/>
                  <w:sz w:val="14"/>
                  <w:szCs w:val="14"/>
                </w:rPr>
                <w:t xml:space="preserve">Page </w:t>
              </w:r>
              <w:r w:rsidRPr="00CD21A9">
                <w:rPr>
                  <w:rFonts w:ascii="Arial Narrow" w:hAnsi="Arial Narrow"/>
                  <w:b/>
                  <w:bCs/>
                  <w:sz w:val="14"/>
                  <w:szCs w:val="14"/>
                </w:rPr>
                <w:fldChar w:fldCharType="begin"/>
              </w:r>
              <w:r w:rsidRPr="00CD21A9">
                <w:rPr>
                  <w:rFonts w:ascii="Arial Narrow" w:hAnsi="Arial Narrow"/>
                  <w:b/>
                  <w:bCs/>
                  <w:sz w:val="14"/>
                  <w:szCs w:val="14"/>
                </w:rPr>
                <w:instrText xml:space="preserve"> PAGE </w:instrText>
              </w:r>
              <w:r w:rsidRPr="00CD21A9">
                <w:rPr>
                  <w:rFonts w:ascii="Arial Narrow" w:hAnsi="Arial Narrow"/>
                  <w:b/>
                  <w:bCs/>
                  <w:sz w:val="14"/>
                  <w:szCs w:val="14"/>
                </w:rPr>
                <w:fldChar w:fldCharType="separate"/>
              </w:r>
              <w:r w:rsidRPr="00CD21A9">
                <w:rPr>
                  <w:rFonts w:ascii="Arial Narrow" w:hAnsi="Arial Narrow"/>
                  <w:b/>
                  <w:bCs/>
                  <w:noProof/>
                  <w:sz w:val="14"/>
                  <w:szCs w:val="14"/>
                </w:rPr>
                <w:t>9</w:t>
              </w:r>
              <w:r w:rsidRPr="00CD21A9">
                <w:rPr>
                  <w:rFonts w:ascii="Arial Narrow" w:hAnsi="Arial Narrow"/>
                  <w:b/>
                  <w:bCs/>
                  <w:sz w:val="14"/>
                  <w:szCs w:val="14"/>
                </w:rPr>
                <w:fldChar w:fldCharType="end"/>
              </w:r>
              <w:r w:rsidRPr="00CD21A9">
                <w:rPr>
                  <w:rFonts w:ascii="Arial Narrow" w:hAnsi="Arial Narrow"/>
                  <w:sz w:val="14"/>
                  <w:szCs w:val="14"/>
                </w:rPr>
                <w:t xml:space="preserve"> of </w:t>
              </w:r>
              <w:r w:rsidRPr="00CD21A9">
                <w:rPr>
                  <w:rFonts w:ascii="Arial Narrow" w:hAnsi="Arial Narrow"/>
                  <w:b/>
                  <w:bCs/>
                  <w:sz w:val="14"/>
                  <w:szCs w:val="14"/>
                </w:rPr>
                <w:fldChar w:fldCharType="begin"/>
              </w:r>
              <w:r w:rsidRPr="00CD21A9">
                <w:rPr>
                  <w:rFonts w:ascii="Arial Narrow" w:hAnsi="Arial Narrow"/>
                  <w:b/>
                  <w:bCs/>
                  <w:sz w:val="14"/>
                  <w:szCs w:val="14"/>
                </w:rPr>
                <w:instrText xml:space="preserve"> NUMPAGES  </w:instrText>
              </w:r>
              <w:r w:rsidRPr="00CD21A9">
                <w:rPr>
                  <w:rFonts w:ascii="Arial Narrow" w:hAnsi="Arial Narrow"/>
                  <w:b/>
                  <w:bCs/>
                  <w:sz w:val="14"/>
                  <w:szCs w:val="14"/>
                </w:rPr>
                <w:fldChar w:fldCharType="separate"/>
              </w:r>
              <w:r w:rsidRPr="00CD21A9">
                <w:rPr>
                  <w:rFonts w:ascii="Arial Narrow" w:hAnsi="Arial Narrow"/>
                  <w:b/>
                  <w:bCs/>
                  <w:noProof/>
                  <w:sz w:val="14"/>
                  <w:szCs w:val="14"/>
                </w:rPr>
                <w:t>23</w:t>
              </w:r>
              <w:r w:rsidRPr="00CD21A9">
                <w:rPr>
                  <w:rFonts w:ascii="Arial Narrow" w:hAnsi="Arial Narrow"/>
                  <w:b/>
                  <w:bCs/>
                  <w:sz w:val="14"/>
                  <w:szCs w:val="14"/>
                </w:rPr>
                <w:fldChar w:fldCharType="end"/>
              </w:r>
              <w:r w:rsidRPr="00CD21A9">
                <w:rPr>
                  <w:rFonts w:ascii="Arial Narrow" w:hAnsi="Arial Narrow"/>
                  <w:sz w:val="14"/>
                  <w:szCs w:val="14"/>
                </w:rPr>
                <w:t xml:space="preserve"> </w:t>
              </w:r>
            </w:p>
          </w:sdtContent>
        </w:sdt>
      </w:tc>
    </w:tr>
    <w:tr w:rsidR="00BD1893" w14:paraId="5BE61EF2" w14:textId="77777777" w:rsidTr="007D5C61">
      <w:tc>
        <w:tcPr>
          <w:tcW w:w="10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05950E6" w14:textId="77777777" w:rsidR="00BD1893" w:rsidRPr="00851758" w:rsidRDefault="00BD1893" w:rsidP="00BF02B4">
          <w:pPr>
            <w:rPr>
              <w:rFonts w:ascii="Arial Narrow" w:hAnsi="Arial Narrow"/>
              <w:b/>
              <w:sz w:val="14"/>
              <w:szCs w:val="14"/>
            </w:rPr>
          </w:pPr>
          <w:r w:rsidRPr="00851758">
            <w:rPr>
              <w:rFonts w:ascii="Arial Narrow" w:hAnsi="Arial Narrow"/>
              <w:b/>
              <w:sz w:val="14"/>
              <w:szCs w:val="14"/>
            </w:rPr>
            <w:t>Warning</w:t>
          </w:r>
        </w:p>
      </w:tc>
      <w:tc>
        <w:tcPr>
          <w:tcW w:w="8797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D817EB1" w14:textId="77777777" w:rsidR="00BD1893" w:rsidRPr="00851758" w:rsidRDefault="00BD1893" w:rsidP="00BF02B4">
          <w:pPr>
            <w:pStyle w:val="Footer"/>
            <w:rPr>
              <w:rFonts w:ascii="Arial Narrow" w:hAnsi="Arial Narrow"/>
              <w:b/>
              <w:sz w:val="14"/>
              <w:szCs w:val="14"/>
            </w:rPr>
          </w:pPr>
          <w:r w:rsidRPr="00851758">
            <w:rPr>
              <w:rFonts w:ascii="Arial Narrow" w:hAnsi="Arial Narrow"/>
              <w:sz w:val="14"/>
              <w:szCs w:val="14"/>
            </w:rPr>
            <w:t>This process is uncontrolled when printed.  The current version of this document is available on the HSW Website.</w:t>
          </w:r>
        </w:p>
      </w:tc>
    </w:tr>
  </w:tbl>
  <w:p w14:paraId="76054041" w14:textId="77777777" w:rsidR="00BD1893" w:rsidRDefault="00BD1893" w:rsidP="00BF02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0" w:type="dxa"/>
      <w:tblInd w:w="-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01"/>
      <w:gridCol w:w="4203"/>
      <w:gridCol w:w="1268"/>
      <w:gridCol w:w="1826"/>
      <w:gridCol w:w="1372"/>
    </w:tblGrid>
    <w:tr w:rsidR="00FE724B" w:rsidRPr="00FA5B5A" w14:paraId="15BB5848" w14:textId="77777777" w:rsidTr="0091390C">
      <w:tc>
        <w:tcPr>
          <w:tcW w:w="11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8FCCF7E" w14:textId="77777777" w:rsidR="00FE724B" w:rsidRPr="00A93B87" w:rsidRDefault="00FE724B" w:rsidP="00FE724B">
          <w:pPr>
            <w:rPr>
              <w:rFonts w:ascii="Arial Narrow" w:hAnsi="Arial Narrow"/>
              <w:b/>
              <w:sz w:val="14"/>
              <w:szCs w:val="14"/>
            </w:rPr>
          </w:pPr>
          <w:r w:rsidRPr="00A93B87">
            <w:rPr>
              <w:rFonts w:ascii="Arial Narrow" w:hAnsi="Arial Narrow"/>
              <w:b/>
              <w:sz w:val="14"/>
              <w:szCs w:val="14"/>
            </w:rPr>
            <w:t>HSW Handbook</w:t>
          </w:r>
        </w:p>
      </w:tc>
      <w:tc>
        <w:tcPr>
          <w:tcW w:w="42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5B0ECE3" w14:textId="7BABB78D" w:rsidR="00FE724B" w:rsidRPr="00DC678F" w:rsidRDefault="00FE724B" w:rsidP="00FE724B">
          <w:pPr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 xml:space="preserve">Appendix F - </w:t>
          </w:r>
          <w:r w:rsidRPr="00FE724B">
            <w:rPr>
              <w:rFonts w:ascii="Arial Narrow" w:hAnsi="Arial Narrow"/>
              <w:b/>
              <w:sz w:val="14"/>
              <w:szCs w:val="14"/>
            </w:rPr>
            <w:t>Internal Transfer - End User Declaration Form</w:t>
          </w:r>
        </w:p>
      </w:tc>
      <w:tc>
        <w:tcPr>
          <w:tcW w:w="1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F7CB1AF" w14:textId="77777777" w:rsidR="00FE724B" w:rsidRPr="00A93B87" w:rsidRDefault="00FE724B" w:rsidP="00FE724B">
          <w:pPr>
            <w:rPr>
              <w:rFonts w:ascii="Arial Narrow" w:hAnsi="Arial Narrow"/>
              <w:b/>
              <w:sz w:val="14"/>
              <w:szCs w:val="14"/>
            </w:rPr>
          </w:pPr>
          <w:r w:rsidRPr="00A93B87">
            <w:rPr>
              <w:rFonts w:ascii="Arial Narrow" w:hAnsi="Arial Narrow"/>
              <w:b/>
              <w:sz w:val="14"/>
              <w:szCs w:val="14"/>
            </w:rPr>
            <w:t xml:space="preserve">Effective Date: </w:t>
          </w:r>
        </w:p>
      </w:tc>
      <w:tc>
        <w:tcPr>
          <w:tcW w:w="18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B94BBD" w14:textId="77777777" w:rsidR="00FE724B" w:rsidRPr="00DC678F" w:rsidRDefault="00FE724B" w:rsidP="00FE724B">
          <w:pPr>
            <w:rPr>
              <w:rFonts w:ascii="Arial Narrow" w:hAnsi="Arial Narrow"/>
              <w:b/>
              <w:strike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10 May 2022</w:t>
          </w:r>
        </w:p>
      </w:tc>
      <w:tc>
        <w:tcPr>
          <w:tcW w:w="13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89B37E0" w14:textId="1B4129ED" w:rsidR="00FE724B" w:rsidRPr="00FA5B5A" w:rsidRDefault="009F4D06" w:rsidP="00FE724B">
          <w:pPr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Version 2</w:t>
          </w:r>
          <w:r w:rsidR="00FE724B" w:rsidRPr="00DC678F">
            <w:rPr>
              <w:rFonts w:ascii="Arial Narrow" w:hAnsi="Arial Narrow"/>
              <w:b/>
              <w:sz w:val="14"/>
              <w:szCs w:val="14"/>
            </w:rPr>
            <w:t>.0</w:t>
          </w:r>
        </w:p>
      </w:tc>
    </w:tr>
    <w:tr w:rsidR="00FE724B" w:rsidRPr="00A93B87" w14:paraId="6C38EAD1" w14:textId="77777777" w:rsidTr="0091390C">
      <w:tc>
        <w:tcPr>
          <w:tcW w:w="11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3675B5" w14:textId="77777777" w:rsidR="00FE724B" w:rsidRPr="00A93B87" w:rsidRDefault="00FE724B" w:rsidP="00FE724B">
          <w:pPr>
            <w:rPr>
              <w:rFonts w:ascii="Arial Narrow" w:hAnsi="Arial Narrow"/>
              <w:b/>
              <w:sz w:val="14"/>
              <w:szCs w:val="14"/>
            </w:rPr>
          </w:pPr>
          <w:r w:rsidRPr="00A93B87">
            <w:rPr>
              <w:rFonts w:ascii="Arial Narrow" w:hAnsi="Arial Narrow"/>
              <w:b/>
              <w:sz w:val="14"/>
              <w:szCs w:val="14"/>
            </w:rPr>
            <w:t xml:space="preserve">Authorised by </w:t>
          </w:r>
        </w:p>
      </w:tc>
      <w:tc>
        <w:tcPr>
          <w:tcW w:w="42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4E7964" w14:textId="77777777" w:rsidR="00FE724B" w:rsidRPr="00DC678F" w:rsidRDefault="00FE724B" w:rsidP="00FE724B">
          <w:pPr>
            <w:rPr>
              <w:rFonts w:ascii="Arial Narrow" w:hAnsi="Arial Narrow"/>
              <w:b/>
              <w:sz w:val="14"/>
              <w:szCs w:val="14"/>
            </w:rPr>
          </w:pPr>
          <w:r w:rsidRPr="00DC678F">
            <w:rPr>
              <w:rFonts w:ascii="Arial Narrow" w:hAnsi="Arial Narrow"/>
              <w:b/>
              <w:sz w:val="14"/>
              <w:szCs w:val="14"/>
            </w:rPr>
            <w:t>Chief Operating Officer (University Operations)</w:t>
          </w:r>
        </w:p>
      </w:tc>
      <w:tc>
        <w:tcPr>
          <w:tcW w:w="1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893ECF6" w14:textId="77777777" w:rsidR="00FE724B" w:rsidRPr="00A93B87" w:rsidRDefault="00FE724B" w:rsidP="00FE724B">
          <w:pPr>
            <w:rPr>
              <w:rFonts w:ascii="Arial Narrow" w:hAnsi="Arial Narrow"/>
              <w:b/>
              <w:sz w:val="14"/>
              <w:szCs w:val="14"/>
            </w:rPr>
          </w:pPr>
          <w:r w:rsidRPr="00A93B87">
            <w:rPr>
              <w:rFonts w:ascii="Arial Narrow" w:hAnsi="Arial Narrow"/>
              <w:b/>
              <w:sz w:val="14"/>
              <w:szCs w:val="14"/>
            </w:rPr>
            <w:t>Review Date:</w:t>
          </w:r>
        </w:p>
      </w:tc>
      <w:tc>
        <w:tcPr>
          <w:tcW w:w="18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DF6681D" w14:textId="77777777" w:rsidR="00FE724B" w:rsidRPr="00DC678F" w:rsidRDefault="00FE724B" w:rsidP="00FE724B">
          <w:pPr>
            <w:rPr>
              <w:rFonts w:ascii="Arial Narrow" w:hAnsi="Arial Narrow"/>
              <w:b/>
              <w:strike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10 May 2025</w:t>
          </w:r>
        </w:p>
      </w:tc>
      <w:tc>
        <w:tcPr>
          <w:tcW w:w="13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1051D10" w14:textId="579A0CBB" w:rsidR="00FE724B" w:rsidRPr="00A93B87" w:rsidRDefault="00FE724B" w:rsidP="00FE724B">
          <w:pPr>
            <w:pStyle w:val="Footer"/>
            <w:rPr>
              <w:rFonts w:ascii="Arial Narrow" w:hAnsi="Arial Narrow"/>
              <w:b/>
              <w:sz w:val="14"/>
              <w:szCs w:val="14"/>
              <w:lang w:eastAsia="en-AU"/>
            </w:rPr>
          </w:pPr>
          <w:r w:rsidRPr="009A1103">
            <w:rPr>
              <w:rFonts w:ascii="Arial Narrow" w:hAnsi="Arial Narrow"/>
              <w:b/>
              <w:sz w:val="14"/>
              <w:szCs w:val="14"/>
              <w:lang w:eastAsia="en-AU"/>
            </w:rPr>
            <w:t>Page 1</w:t>
          </w:r>
          <w:r w:rsidRPr="009A1103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t xml:space="preserve"> of </w:t>
          </w:r>
          <w:r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t>1</w:t>
          </w:r>
        </w:p>
      </w:tc>
    </w:tr>
    <w:tr w:rsidR="00FE724B" w:rsidRPr="00A93B87" w14:paraId="53E8C515" w14:textId="77777777" w:rsidTr="0091390C">
      <w:tc>
        <w:tcPr>
          <w:tcW w:w="11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E954571" w14:textId="77777777" w:rsidR="00FE724B" w:rsidRPr="00A93B87" w:rsidRDefault="00FE724B" w:rsidP="00FE724B">
          <w:pPr>
            <w:spacing w:line="276" w:lineRule="auto"/>
            <w:rPr>
              <w:rFonts w:ascii="Arial Narrow" w:hAnsi="Arial Narrow"/>
              <w:b/>
              <w:sz w:val="14"/>
              <w:szCs w:val="14"/>
            </w:rPr>
          </w:pPr>
          <w:r w:rsidRPr="00A93B87">
            <w:rPr>
              <w:rFonts w:ascii="Arial Narrow" w:hAnsi="Arial Narrow"/>
              <w:b/>
              <w:sz w:val="14"/>
              <w:szCs w:val="14"/>
            </w:rPr>
            <w:t>Warning</w:t>
          </w:r>
        </w:p>
      </w:tc>
      <w:tc>
        <w:tcPr>
          <w:tcW w:w="8669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F95E116" w14:textId="77777777" w:rsidR="00FE724B" w:rsidRPr="00A93B87" w:rsidRDefault="00FE724B" w:rsidP="00FE724B">
          <w:pPr>
            <w:pStyle w:val="Footer"/>
            <w:spacing w:line="276" w:lineRule="auto"/>
            <w:rPr>
              <w:rFonts w:ascii="Arial Narrow" w:hAnsi="Arial Narrow"/>
              <w:b/>
              <w:sz w:val="14"/>
              <w:szCs w:val="14"/>
              <w:lang w:eastAsia="en-AU"/>
            </w:rPr>
          </w:pPr>
          <w:r w:rsidRPr="00A93B87">
            <w:rPr>
              <w:rFonts w:ascii="Arial Narrow" w:hAnsi="Arial Narrow"/>
              <w:b/>
              <w:sz w:val="14"/>
              <w:szCs w:val="14"/>
              <w:lang w:eastAsia="en-AU"/>
            </w:rPr>
            <w:t>This process is uncontrolled when printed.  The current version of this document is available on the HSW Website.</w:t>
          </w:r>
        </w:p>
      </w:tc>
    </w:tr>
  </w:tbl>
  <w:p w14:paraId="61ECF54B" w14:textId="4A95341B" w:rsidR="00BD1893" w:rsidRDefault="00BD1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1EAB7" w14:textId="77777777" w:rsidR="00BD1893" w:rsidRDefault="00BD1893" w:rsidP="00734DEC">
      <w:r>
        <w:separator/>
      </w:r>
    </w:p>
  </w:footnote>
  <w:footnote w:type="continuationSeparator" w:id="0">
    <w:p w14:paraId="47A40E87" w14:textId="77777777" w:rsidR="00BD1893" w:rsidRDefault="00BD1893" w:rsidP="00734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8" w:space="0" w:color="244061" w:themeColor="accent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5"/>
      <w:gridCol w:w="4893"/>
    </w:tblGrid>
    <w:tr w:rsidR="00BD1893" w14:paraId="0E42F2BF" w14:textId="77777777" w:rsidTr="00BF02B4">
      <w:trPr>
        <w:trHeight w:val="429"/>
      </w:trPr>
      <w:tc>
        <w:tcPr>
          <w:tcW w:w="4875" w:type="dxa"/>
          <w:hideMark/>
        </w:tcPr>
        <w:p w14:paraId="0F33A96E" w14:textId="77777777" w:rsidR="00BD1893" w:rsidRPr="00154313" w:rsidRDefault="00BD1893" w:rsidP="00BF02B4">
          <w:pPr>
            <w:pStyle w:val="Header"/>
            <w:rPr>
              <w:rFonts w:ascii="Arial Narrow" w:hAnsi="Arial Narrow"/>
              <w:b/>
              <w:sz w:val="20"/>
              <w:lang w:eastAsia="en-AU"/>
            </w:rPr>
          </w:pPr>
          <w:r w:rsidRPr="00154313">
            <w:rPr>
              <w:rFonts w:ascii="Arial Narrow" w:hAnsi="Arial Narrow"/>
              <w:b/>
              <w:sz w:val="20"/>
              <w:lang w:eastAsia="en-AU"/>
            </w:rPr>
            <w:t>HSW Handbook</w:t>
          </w:r>
        </w:p>
      </w:tc>
      <w:tc>
        <w:tcPr>
          <w:tcW w:w="4893" w:type="dxa"/>
          <w:hideMark/>
        </w:tcPr>
        <w:p w14:paraId="4BF78826" w14:textId="77777777" w:rsidR="00BD1893" w:rsidRDefault="00BD1893" w:rsidP="00C81442">
          <w:pPr>
            <w:pStyle w:val="Header"/>
            <w:jc w:val="right"/>
            <w:rPr>
              <w:rFonts w:ascii="Arial Narrow" w:hAnsi="Arial Narrow"/>
              <w:b/>
              <w:sz w:val="20"/>
              <w:lang w:eastAsia="en-AU"/>
            </w:rPr>
          </w:pPr>
          <w:r>
            <w:rPr>
              <w:noProof/>
              <w:lang w:eastAsia="en-AU"/>
            </w:rPr>
            <w:drawing>
              <wp:inline distT="0" distB="0" distL="0" distR="0" wp14:anchorId="4926757E" wp14:editId="63762DED">
                <wp:extent cx="847725" cy="257175"/>
                <wp:effectExtent l="0" t="0" r="9525" b="9525"/>
                <wp:docPr id="1" name="Picture 1" descr="UoA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oA_logo_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22EF391" w14:textId="77777777" w:rsidR="00BD1893" w:rsidRDefault="00BD1893" w:rsidP="00BF02B4">
          <w:pPr>
            <w:pStyle w:val="Header"/>
            <w:rPr>
              <w:rFonts w:ascii="Arial Narrow" w:hAnsi="Arial Narrow"/>
              <w:b/>
              <w:sz w:val="20"/>
              <w:lang w:eastAsia="en-AU"/>
            </w:rPr>
          </w:pPr>
        </w:p>
      </w:tc>
    </w:tr>
  </w:tbl>
  <w:p w14:paraId="5D234CB5" w14:textId="656FCD11" w:rsidR="00BD1893" w:rsidRDefault="00BD18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8" w:space="0" w:color="244061" w:themeColor="accent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5"/>
      <w:gridCol w:w="4893"/>
    </w:tblGrid>
    <w:tr w:rsidR="00FE724B" w14:paraId="5E64696C" w14:textId="77777777" w:rsidTr="0091390C">
      <w:trPr>
        <w:trHeight w:val="429"/>
      </w:trPr>
      <w:tc>
        <w:tcPr>
          <w:tcW w:w="4875" w:type="dxa"/>
          <w:hideMark/>
        </w:tcPr>
        <w:p w14:paraId="1EB4F9B5" w14:textId="77777777" w:rsidR="00FE724B" w:rsidRPr="00154313" w:rsidRDefault="00FE724B" w:rsidP="00FE724B">
          <w:pPr>
            <w:pStyle w:val="Header"/>
            <w:rPr>
              <w:rFonts w:ascii="Arial Narrow" w:hAnsi="Arial Narrow"/>
              <w:b/>
              <w:sz w:val="20"/>
              <w:lang w:eastAsia="en-AU"/>
            </w:rPr>
          </w:pPr>
          <w:r w:rsidRPr="00154313">
            <w:rPr>
              <w:rFonts w:ascii="Arial Narrow" w:hAnsi="Arial Narrow"/>
              <w:b/>
              <w:sz w:val="20"/>
              <w:lang w:eastAsia="en-AU"/>
            </w:rPr>
            <w:t>HSW Handbook</w:t>
          </w:r>
        </w:p>
      </w:tc>
      <w:tc>
        <w:tcPr>
          <w:tcW w:w="4893" w:type="dxa"/>
          <w:hideMark/>
        </w:tcPr>
        <w:p w14:paraId="1FDC5678" w14:textId="77777777" w:rsidR="00FE724B" w:rsidRDefault="00FE724B" w:rsidP="00FE724B">
          <w:pPr>
            <w:pStyle w:val="Header"/>
            <w:jc w:val="right"/>
            <w:rPr>
              <w:rFonts w:ascii="Arial Narrow" w:hAnsi="Arial Narrow"/>
              <w:b/>
              <w:sz w:val="20"/>
              <w:lang w:eastAsia="en-AU"/>
            </w:rPr>
          </w:pPr>
          <w:r>
            <w:rPr>
              <w:noProof/>
              <w:lang w:eastAsia="en-AU"/>
            </w:rPr>
            <w:drawing>
              <wp:inline distT="0" distB="0" distL="0" distR="0" wp14:anchorId="5C7ADBF9" wp14:editId="7055CFD9">
                <wp:extent cx="847725" cy="257175"/>
                <wp:effectExtent l="0" t="0" r="9525" b="9525"/>
                <wp:docPr id="4" name="Picture 4" descr="UoA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oA_logo_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2EDF888" w14:textId="77777777" w:rsidR="00FE724B" w:rsidRDefault="00FE724B" w:rsidP="00FE724B">
          <w:pPr>
            <w:pStyle w:val="Header"/>
            <w:rPr>
              <w:rFonts w:ascii="Arial Narrow" w:hAnsi="Arial Narrow"/>
              <w:b/>
              <w:sz w:val="20"/>
              <w:lang w:eastAsia="en-AU"/>
            </w:rPr>
          </w:pPr>
        </w:p>
      </w:tc>
    </w:tr>
  </w:tbl>
  <w:p w14:paraId="4B5941BA" w14:textId="77777777" w:rsidR="00FE724B" w:rsidRDefault="00FE72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5BBD"/>
    <w:multiLevelType w:val="hybridMultilevel"/>
    <w:tmpl w:val="4A24C924"/>
    <w:lvl w:ilvl="0" w:tplc="A0F69F7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732C1"/>
    <w:multiLevelType w:val="hybridMultilevel"/>
    <w:tmpl w:val="22AA15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71914"/>
    <w:multiLevelType w:val="hybridMultilevel"/>
    <w:tmpl w:val="015A44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EA6BB1"/>
    <w:multiLevelType w:val="hybridMultilevel"/>
    <w:tmpl w:val="EF3ED03A"/>
    <w:lvl w:ilvl="0" w:tplc="E1E49F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7D4F57"/>
    <w:multiLevelType w:val="hybridMultilevel"/>
    <w:tmpl w:val="48FEA480"/>
    <w:lvl w:ilvl="0" w:tplc="A0F69F7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3D362B"/>
    <w:multiLevelType w:val="hybridMultilevel"/>
    <w:tmpl w:val="942847C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786EE3"/>
    <w:multiLevelType w:val="hybridMultilevel"/>
    <w:tmpl w:val="80829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B5C6C"/>
    <w:multiLevelType w:val="multilevel"/>
    <w:tmpl w:val="C83C29D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AB4C71"/>
    <w:multiLevelType w:val="hybridMultilevel"/>
    <w:tmpl w:val="6B38DBA4"/>
    <w:lvl w:ilvl="0" w:tplc="A0F69F7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297E8A"/>
    <w:multiLevelType w:val="hybridMultilevel"/>
    <w:tmpl w:val="DAE65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390377"/>
    <w:multiLevelType w:val="hybridMultilevel"/>
    <w:tmpl w:val="A964D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839D7"/>
    <w:multiLevelType w:val="hybridMultilevel"/>
    <w:tmpl w:val="73AC2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B391B"/>
    <w:multiLevelType w:val="hybridMultilevel"/>
    <w:tmpl w:val="1B34D93E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9066D"/>
    <w:multiLevelType w:val="hybridMultilevel"/>
    <w:tmpl w:val="33885FD6"/>
    <w:lvl w:ilvl="0" w:tplc="3146D99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trike w:val="0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860AEF"/>
    <w:multiLevelType w:val="hybridMultilevel"/>
    <w:tmpl w:val="254AE03C"/>
    <w:lvl w:ilvl="0" w:tplc="A0F69F7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9578A5"/>
    <w:multiLevelType w:val="hybridMultilevel"/>
    <w:tmpl w:val="A1001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D4D80"/>
    <w:multiLevelType w:val="hybridMultilevel"/>
    <w:tmpl w:val="CF3CB4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BE1F9F"/>
    <w:multiLevelType w:val="hybridMultilevel"/>
    <w:tmpl w:val="D200F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A6E16"/>
    <w:multiLevelType w:val="hybridMultilevel"/>
    <w:tmpl w:val="B46C1D2C"/>
    <w:lvl w:ilvl="0" w:tplc="E01A00AA">
      <w:start w:val="11"/>
      <w:numFmt w:val="bullet"/>
      <w:lvlText w:val="-"/>
      <w:lvlJc w:val="left"/>
      <w:pPr>
        <w:ind w:left="360" w:hanging="360"/>
      </w:pPr>
      <w:rPr>
        <w:rFonts w:ascii="Arial Narrow" w:eastAsia="MS Mincho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164422"/>
    <w:multiLevelType w:val="hybridMultilevel"/>
    <w:tmpl w:val="3BFA44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1A3CBD"/>
    <w:multiLevelType w:val="hybridMultilevel"/>
    <w:tmpl w:val="D05284AC"/>
    <w:lvl w:ilvl="0" w:tplc="40FEB666">
      <w:start w:val="1"/>
      <w:numFmt w:val="bullet"/>
      <w:pStyle w:val="ColorfulList-Accent11"/>
      <w:lvlText w:val="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80525"/>
    <w:multiLevelType w:val="hybridMultilevel"/>
    <w:tmpl w:val="0B3EC5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F334A4"/>
    <w:multiLevelType w:val="hybridMultilevel"/>
    <w:tmpl w:val="37227448"/>
    <w:lvl w:ilvl="0" w:tplc="693A64C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3C6432"/>
    <w:multiLevelType w:val="hybridMultilevel"/>
    <w:tmpl w:val="458CA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15193"/>
    <w:multiLevelType w:val="hybridMultilevel"/>
    <w:tmpl w:val="344CC378"/>
    <w:lvl w:ilvl="0" w:tplc="58C042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061DF9"/>
    <w:multiLevelType w:val="hybridMultilevel"/>
    <w:tmpl w:val="D0F04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51456"/>
    <w:multiLevelType w:val="hybridMultilevel"/>
    <w:tmpl w:val="C92AF4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674DD"/>
    <w:multiLevelType w:val="hybridMultilevel"/>
    <w:tmpl w:val="11008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130F2"/>
    <w:multiLevelType w:val="hybridMultilevel"/>
    <w:tmpl w:val="E970F1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442A70"/>
    <w:multiLevelType w:val="hybridMultilevel"/>
    <w:tmpl w:val="87B25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8571D4"/>
    <w:multiLevelType w:val="hybridMultilevel"/>
    <w:tmpl w:val="35AEE51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E953FC"/>
    <w:multiLevelType w:val="hybridMultilevel"/>
    <w:tmpl w:val="476EC2FC"/>
    <w:lvl w:ilvl="0" w:tplc="D8969CD2">
      <w:start w:val="1"/>
      <w:numFmt w:val="bullet"/>
      <w:pStyle w:val="ListParagraph"/>
      <w:lvlText w:val="&gt;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CE0E02"/>
    <w:multiLevelType w:val="hybridMultilevel"/>
    <w:tmpl w:val="52C603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7D2839"/>
    <w:multiLevelType w:val="hybridMultilevel"/>
    <w:tmpl w:val="BF386A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5C0269"/>
    <w:multiLevelType w:val="hybridMultilevel"/>
    <w:tmpl w:val="48EA8B12"/>
    <w:lvl w:ilvl="0" w:tplc="097E8170">
      <w:start w:val="1"/>
      <w:numFmt w:val="bullet"/>
      <w:lvlText w:val="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275F2C"/>
    <w:multiLevelType w:val="hybridMultilevel"/>
    <w:tmpl w:val="288AAF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4762C"/>
    <w:multiLevelType w:val="multilevel"/>
    <w:tmpl w:val="8E48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EF02F4"/>
    <w:multiLevelType w:val="hybridMultilevel"/>
    <w:tmpl w:val="F71EC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42B9F"/>
    <w:multiLevelType w:val="hybridMultilevel"/>
    <w:tmpl w:val="3E8013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A4659E"/>
    <w:multiLevelType w:val="hybridMultilevel"/>
    <w:tmpl w:val="443C3E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8A6645"/>
    <w:multiLevelType w:val="hybridMultilevel"/>
    <w:tmpl w:val="4A96B748"/>
    <w:lvl w:ilvl="0" w:tplc="27A8CC9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8B64B77"/>
    <w:multiLevelType w:val="hybridMultilevel"/>
    <w:tmpl w:val="AABEC0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A2218D"/>
    <w:multiLevelType w:val="hybridMultilevel"/>
    <w:tmpl w:val="95D0E816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6B4205"/>
    <w:multiLevelType w:val="hybridMultilevel"/>
    <w:tmpl w:val="E9E23BD6"/>
    <w:lvl w:ilvl="0" w:tplc="27A8CC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900949"/>
    <w:multiLevelType w:val="hybridMultilevel"/>
    <w:tmpl w:val="8ED639F6"/>
    <w:lvl w:ilvl="0" w:tplc="A0F69F7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1B16C99"/>
    <w:multiLevelType w:val="hybridMultilevel"/>
    <w:tmpl w:val="86BC773E"/>
    <w:lvl w:ilvl="0" w:tplc="2222B638">
      <w:start w:val="1"/>
      <w:numFmt w:val="decimal"/>
      <w:lvlText w:val="%1."/>
      <w:lvlJc w:val="left"/>
      <w:pPr>
        <w:ind w:left="720" w:hanging="360"/>
      </w:pPr>
      <w:rPr>
        <w:rFonts w:ascii="Arial Narrow" w:eastAsia="MS Mincho" w:hAnsi="Arial Narrow" w:cs="Times New Roman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D47296"/>
    <w:multiLevelType w:val="hybridMultilevel"/>
    <w:tmpl w:val="A4B676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9B1E69"/>
    <w:multiLevelType w:val="hybridMultilevel"/>
    <w:tmpl w:val="7F0ECDB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7205CB5"/>
    <w:multiLevelType w:val="hybridMultilevel"/>
    <w:tmpl w:val="3AA4F2E8"/>
    <w:lvl w:ilvl="0" w:tplc="4676B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63778B"/>
    <w:multiLevelType w:val="hybridMultilevel"/>
    <w:tmpl w:val="BB5406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38"/>
  </w:num>
  <w:num w:numId="4">
    <w:abstractNumId w:val="4"/>
  </w:num>
  <w:num w:numId="5">
    <w:abstractNumId w:val="3"/>
  </w:num>
  <w:num w:numId="6">
    <w:abstractNumId w:val="24"/>
  </w:num>
  <w:num w:numId="7">
    <w:abstractNumId w:val="23"/>
  </w:num>
  <w:num w:numId="8">
    <w:abstractNumId w:val="12"/>
  </w:num>
  <w:num w:numId="9">
    <w:abstractNumId w:val="46"/>
  </w:num>
  <w:num w:numId="10">
    <w:abstractNumId w:val="13"/>
  </w:num>
  <w:num w:numId="11">
    <w:abstractNumId w:val="22"/>
  </w:num>
  <w:num w:numId="12">
    <w:abstractNumId w:val="32"/>
  </w:num>
  <w:num w:numId="13">
    <w:abstractNumId w:val="40"/>
  </w:num>
  <w:num w:numId="14">
    <w:abstractNumId w:val="43"/>
  </w:num>
  <w:num w:numId="15">
    <w:abstractNumId w:val="33"/>
  </w:num>
  <w:num w:numId="16">
    <w:abstractNumId w:val="9"/>
  </w:num>
  <w:num w:numId="17">
    <w:abstractNumId w:val="7"/>
  </w:num>
  <w:num w:numId="18">
    <w:abstractNumId w:val="36"/>
  </w:num>
  <w:num w:numId="19">
    <w:abstractNumId w:val="16"/>
  </w:num>
  <w:num w:numId="2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0"/>
  </w:num>
  <w:num w:numId="23">
    <w:abstractNumId w:val="37"/>
  </w:num>
  <w:num w:numId="24">
    <w:abstractNumId w:val="25"/>
  </w:num>
  <w:num w:numId="25">
    <w:abstractNumId w:val="1"/>
  </w:num>
  <w:num w:numId="26">
    <w:abstractNumId w:val="47"/>
  </w:num>
  <w:num w:numId="27">
    <w:abstractNumId w:val="21"/>
  </w:num>
  <w:num w:numId="28">
    <w:abstractNumId w:val="11"/>
  </w:num>
  <w:num w:numId="29">
    <w:abstractNumId w:val="6"/>
  </w:num>
  <w:num w:numId="30">
    <w:abstractNumId w:val="15"/>
  </w:num>
  <w:num w:numId="31">
    <w:abstractNumId w:val="48"/>
  </w:num>
  <w:num w:numId="32">
    <w:abstractNumId w:val="35"/>
  </w:num>
  <w:num w:numId="33">
    <w:abstractNumId w:val="49"/>
  </w:num>
  <w:num w:numId="34">
    <w:abstractNumId w:val="39"/>
  </w:num>
  <w:num w:numId="35">
    <w:abstractNumId w:val="26"/>
  </w:num>
  <w:num w:numId="36">
    <w:abstractNumId w:val="29"/>
  </w:num>
  <w:num w:numId="37">
    <w:abstractNumId w:val="44"/>
  </w:num>
  <w:num w:numId="38">
    <w:abstractNumId w:val="14"/>
  </w:num>
  <w:num w:numId="39">
    <w:abstractNumId w:val="34"/>
  </w:num>
  <w:num w:numId="40">
    <w:abstractNumId w:val="8"/>
  </w:num>
  <w:num w:numId="41">
    <w:abstractNumId w:val="27"/>
  </w:num>
  <w:num w:numId="42">
    <w:abstractNumId w:val="28"/>
  </w:num>
  <w:num w:numId="4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41"/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  <w:num w:numId="47">
    <w:abstractNumId w:val="2"/>
  </w:num>
  <w:num w:numId="48">
    <w:abstractNumId w:val="0"/>
  </w:num>
  <w:num w:numId="49">
    <w:abstractNumId w:val="5"/>
  </w:num>
  <w:num w:numId="50">
    <w:abstractNumId w:val="31"/>
  </w:num>
  <w:num w:numId="51">
    <w:abstractNumId w:val="31"/>
  </w:num>
  <w:num w:numId="52">
    <w:abstractNumId w:val="18"/>
  </w:num>
  <w:num w:numId="53">
    <w:abstractNumId w:val="31"/>
  </w:num>
  <w:num w:numId="54">
    <w:abstractNumId w:val="30"/>
  </w:num>
  <w:num w:numId="55">
    <w:abstractNumId w:val="3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C1"/>
    <w:rsid w:val="000024E6"/>
    <w:rsid w:val="00002F35"/>
    <w:rsid w:val="00004C22"/>
    <w:rsid w:val="00005ED5"/>
    <w:rsid w:val="000064A6"/>
    <w:rsid w:val="0001011B"/>
    <w:rsid w:val="00010888"/>
    <w:rsid w:val="00010C26"/>
    <w:rsid w:val="00013C5E"/>
    <w:rsid w:val="000148E5"/>
    <w:rsid w:val="00016568"/>
    <w:rsid w:val="000202A8"/>
    <w:rsid w:val="000226C8"/>
    <w:rsid w:val="00022751"/>
    <w:rsid w:val="00022B96"/>
    <w:rsid w:val="0002333E"/>
    <w:rsid w:val="00023F82"/>
    <w:rsid w:val="00024B28"/>
    <w:rsid w:val="0002592F"/>
    <w:rsid w:val="00026C5F"/>
    <w:rsid w:val="00027114"/>
    <w:rsid w:val="00027914"/>
    <w:rsid w:val="000306C0"/>
    <w:rsid w:val="00030DE1"/>
    <w:rsid w:val="0003392F"/>
    <w:rsid w:val="000419BA"/>
    <w:rsid w:val="00041ABE"/>
    <w:rsid w:val="00042B97"/>
    <w:rsid w:val="000502B8"/>
    <w:rsid w:val="0005063D"/>
    <w:rsid w:val="00050CC3"/>
    <w:rsid w:val="00051E90"/>
    <w:rsid w:val="00052A7C"/>
    <w:rsid w:val="00052EF1"/>
    <w:rsid w:val="00055AB7"/>
    <w:rsid w:val="0005609F"/>
    <w:rsid w:val="0005661E"/>
    <w:rsid w:val="0006206C"/>
    <w:rsid w:val="0006309D"/>
    <w:rsid w:val="0006362F"/>
    <w:rsid w:val="00063672"/>
    <w:rsid w:val="00063C13"/>
    <w:rsid w:val="00064228"/>
    <w:rsid w:val="000642F6"/>
    <w:rsid w:val="00067366"/>
    <w:rsid w:val="00070531"/>
    <w:rsid w:val="00072C2B"/>
    <w:rsid w:val="00072FFC"/>
    <w:rsid w:val="000730BA"/>
    <w:rsid w:val="00073F08"/>
    <w:rsid w:val="00074099"/>
    <w:rsid w:val="00077506"/>
    <w:rsid w:val="000776A8"/>
    <w:rsid w:val="00080850"/>
    <w:rsid w:val="00080E6A"/>
    <w:rsid w:val="00081287"/>
    <w:rsid w:val="00082EF3"/>
    <w:rsid w:val="00083615"/>
    <w:rsid w:val="000838FC"/>
    <w:rsid w:val="00087D64"/>
    <w:rsid w:val="00087E30"/>
    <w:rsid w:val="00090D2A"/>
    <w:rsid w:val="0009155F"/>
    <w:rsid w:val="00091CBB"/>
    <w:rsid w:val="00093095"/>
    <w:rsid w:val="00093886"/>
    <w:rsid w:val="00094D58"/>
    <w:rsid w:val="00095B35"/>
    <w:rsid w:val="00096863"/>
    <w:rsid w:val="000A066A"/>
    <w:rsid w:val="000A09DC"/>
    <w:rsid w:val="000A6D89"/>
    <w:rsid w:val="000B2693"/>
    <w:rsid w:val="000B3FD4"/>
    <w:rsid w:val="000B4AF0"/>
    <w:rsid w:val="000B5F8C"/>
    <w:rsid w:val="000B6DDC"/>
    <w:rsid w:val="000B7D62"/>
    <w:rsid w:val="000C021D"/>
    <w:rsid w:val="000C07B3"/>
    <w:rsid w:val="000C08C3"/>
    <w:rsid w:val="000C31C3"/>
    <w:rsid w:val="000C32BD"/>
    <w:rsid w:val="000C4B2D"/>
    <w:rsid w:val="000C51D4"/>
    <w:rsid w:val="000C5B62"/>
    <w:rsid w:val="000C7FCE"/>
    <w:rsid w:val="000D1330"/>
    <w:rsid w:val="000D1C40"/>
    <w:rsid w:val="000D41D2"/>
    <w:rsid w:val="000D7B0E"/>
    <w:rsid w:val="000E0691"/>
    <w:rsid w:val="000E0D82"/>
    <w:rsid w:val="000E1A15"/>
    <w:rsid w:val="000E1E14"/>
    <w:rsid w:val="000E3B87"/>
    <w:rsid w:val="000E4E03"/>
    <w:rsid w:val="000E4F3A"/>
    <w:rsid w:val="000E51BE"/>
    <w:rsid w:val="000E78DC"/>
    <w:rsid w:val="000F0C88"/>
    <w:rsid w:val="000F133D"/>
    <w:rsid w:val="000F2DA5"/>
    <w:rsid w:val="000F378F"/>
    <w:rsid w:val="000F4122"/>
    <w:rsid w:val="000F7A7C"/>
    <w:rsid w:val="000F7C70"/>
    <w:rsid w:val="00100809"/>
    <w:rsid w:val="00102495"/>
    <w:rsid w:val="001025F9"/>
    <w:rsid w:val="00103777"/>
    <w:rsid w:val="00103F11"/>
    <w:rsid w:val="0010527D"/>
    <w:rsid w:val="00105B35"/>
    <w:rsid w:val="00106C75"/>
    <w:rsid w:val="00106D37"/>
    <w:rsid w:val="00106F5A"/>
    <w:rsid w:val="00107744"/>
    <w:rsid w:val="00111BBA"/>
    <w:rsid w:val="0011270A"/>
    <w:rsid w:val="001127DD"/>
    <w:rsid w:val="001128B4"/>
    <w:rsid w:val="00113F32"/>
    <w:rsid w:val="00114038"/>
    <w:rsid w:val="00114A7D"/>
    <w:rsid w:val="00114B08"/>
    <w:rsid w:val="00114C02"/>
    <w:rsid w:val="00115F00"/>
    <w:rsid w:val="00121F61"/>
    <w:rsid w:val="0012723A"/>
    <w:rsid w:val="001307D8"/>
    <w:rsid w:val="00131270"/>
    <w:rsid w:val="00132ED9"/>
    <w:rsid w:val="00132EDB"/>
    <w:rsid w:val="001338EC"/>
    <w:rsid w:val="001358C7"/>
    <w:rsid w:val="001359AA"/>
    <w:rsid w:val="0013710A"/>
    <w:rsid w:val="001426BD"/>
    <w:rsid w:val="00142C24"/>
    <w:rsid w:val="00143062"/>
    <w:rsid w:val="00143E0A"/>
    <w:rsid w:val="00144911"/>
    <w:rsid w:val="00146B37"/>
    <w:rsid w:val="00147453"/>
    <w:rsid w:val="00151085"/>
    <w:rsid w:val="00151A56"/>
    <w:rsid w:val="001533C3"/>
    <w:rsid w:val="00154AEF"/>
    <w:rsid w:val="0015569D"/>
    <w:rsid w:val="00160288"/>
    <w:rsid w:val="00160EC6"/>
    <w:rsid w:val="00161ADA"/>
    <w:rsid w:val="0016232F"/>
    <w:rsid w:val="001636F3"/>
    <w:rsid w:val="00163C94"/>
    <w:rsid w:val="00164054"/>
    <w:rsid w:val="00164219"/>
    <w:rsid w:val="00164242"/>
    <w:rsid w:val="00164B69"/>
    <w:rsid w:val="00170F5D"/>
    <w:rsid w:val="0017106D"/>
    <w:rsid w:val="00171C2A"/>
    <w:rsid w:val="00173820"/>
    <w:rsid w:val="00176260"/>
    <w:rsid w:val="001764D3"/>
    <w:rsid w:val="00177815"/>
    <w:rsid w:val="00181CD8"/>
    <w:rsid w:val="001822DD"/>
    <w:rsid w:val="00182558"/>
    <w:rsid w:val="0018381E"/>
    <w:rsid w:val="00183D51"/>
    <w:rsid w:val="0018440F"/>
    <w:rsid w:val="001845E2"/>
    <w:rsid w:val="00187AAE"/>
    <w:rsid w:val="00190C91"/>
    <w:rsid w:val="00192A4E"/>
    <w:rsid w:val="0019443E"/>
    <w:rsid w:val="00194729"/>
    <w:rsid w:val="00194760"/>
    <w:rsid w:val="00194AC0"/>
    <w:rsid w:val="001979E9"/>
    <w:rsid w:val="001A0E5F"/>
    <w:rsid w:val="001A0F9B"/>
    <w:rsid w:val="001A1321"/>
    <w:rsid w:val="001A379D"/>
    <w:rsid w:val="001A396B"/>
    <w:rsid w:val="001A45CA"/>
    <w:rsid w:val="001B2385"/>
    <w:rsid w:val="001B238B"/>
    <w:rsid w:val="001B413B"/>
    <w:rsid w:val="001B6FFB"/>
    <w:rsid w:val="001C0C2A"/>
    <w:rsid w:val="001C150C"/>
    <w:rsid w:val="001C1911"/>
    <w:rsid w:val="001C75F5"/>
    <w:rsid w:val="001D13E6"/>
    <w:rsid w:val="001D4293"/>
    <w:rsid w:val="001D647F"/>
    <w:rsid w:val="001D6AC0"/>
    <w:rsid w:val="001D7264"/>
    <w:rsid w:val="001D7F09"/>
    <w:rsid w:val="001E0395"/>
    <w:rsid w:val="001E10FF"/>
    <w:rsid w:val="001E14C7"/>
    <w:rsid w:val="001E2E06"/>
    <w:rsid w:val="001E4C2E"/>
    <w:rsid w:val="001E5C98"/>
    <w:rsid w:val="001E6A72"/>
    <w:rsid w:val="001F00EA"/>
    <w:rsid w:val="001F013A"/>
    <w:rsid w:val="001F0F6A"/>
    <w:rsid w:val="001F1DAD"/>
    <w:rsid w:val="001F1E16"/>
    <w:rsid w:val="001F265F"/>
    <w:rsid w:val="001F5705"/>
    <w:rsid w:val="001F643E"/>
    <w:rsid w:val="001F673A"/>
    <w:rsid w:val="002003C3"/>
    <w:rsid w:val="00201959"/>
    <w:rsid w:val="00202999"/>
    <w:rsid w:val="002036B0"/>
    <w:rsid w:val="00203C96"/>
    <w:rsid w:val="00205913"/>
    <w:rsid w:val="00206195"/>
    <w:rsid w:val="00207C05"/>
    <w:rsid w:val="002104F1"/>
    <w:rsid w:val="00210553"/>
    <w:rsid w:val="002113FF"/>
    <w:rsid w:val="00211B3D"/>
    <w:rsid w:val="0021213D"/>
    <w:rsid w:val="00212A1A"/>
    <w:rsid w:val="00214218"/>
    <w:rsid w:val="0021453D"/>
    <w:rsid w:val="00214B2A"/>
    <w:rsid w:val="0021552D"/>
    <w:rsid w:val="0021585D"/>
    <w:rsid w:val="002175E2"/>
    <w:rsid w:val="00217654"/>
    <w:rsid w:val="00220722"/>
    <w:rsid w:val="00221AF5"/>
    <w:rsid w:val="00223178"/>
    <w:rsid w:val="00224DDE"/>
    <w:rsid w:val="002261CA"/>
    <w:rsid w:val="0022742B"/>
    <w:rsid w:val="0022795E"/>
    <w:rsid w:val="00230586"/>
    <w:rsid w:val="00230956"/>
    <w:rsid w:val="00231329"/>
    <w:rsid w:val="00232246"/>
    <w:rsid w:val="00234731"/>
    <w:rsid w:val="0023649B"/>
    <w:rsid w:val="00237C3D"/>
    <w:rsid w:val="0024099E"/>
    <w:rsid w:val="00240C4E"/>
    <w:rsid w:val="002410EF"/>
    <w:rsid w:val="00242077"/>
    <w:rsid w:val="002426FA"/>
    <w:rsid w:val="002445CA"/>
    <w:rsid w:val="00244A42"/>
    <w:rsid w:val="00245DA0"/>
    <w:rsid w:val="00246735"/>
    <w:rsid w:val="00253381"/>
    <w:rsid w:val="00255801"/>
    <w:rsid w:val="002564FA"/>
    <w:rsid w:val="00256786"/>
    <w:rsid w:val="0025716B"/>
    <w:rsid w:val="00261CFA"/>
    <w:rsid w:val="0026257F"/>
    <w:rsid w:val="002626C4"/>
    <w:rsid w:val="00263076"/>
    <w:rsid w:val="00263F99"/>
    <w:rsid w:val="00264675"/>
    <w:rsid w:val="00265A2C"/>
    <w:rsid w:val="00265A95"/>
    <w:rsid w:val="00266184"/>
    <w:rsid w:val="002663FB"/>
    <w:rsid w:val="00271DD3"/>
    <w:rsid w:val="00276D43"/>
    <w:rsid w:val="0028768C"/>
    <w:rsid w:val="00287FC5"/>
    <w:rsid w:val="0029026D"/>
    <w:rsid w:val="00292F68"/>
    <w:rsid w:val="002A3025"/>
    <w:rsid w:val="002A3EEE"/>
    <w:rsid w:val="002A64BC"/>
    <w:rsid w:val="002A66F2"/>
    <w:rsid w:val="002B4219"/>
    <w:rsid w:val="002B4298"/>
    <w:rsid w:val="002B7C60"/>
    <w:rsid w:val="002C192F"/>
    <w:rsid w:val="002C22E6"/>
    <w:rsid w:val="002C294D"/>
    <w:rsid w:val="002C39CE"/>
    <w:rsid w:val="002C5B4D"/>
    <w:rsid w:val="002C5E40"/>
    <w:rsid w:val="002C6D39"/>
    <w:rsid w:val="002D1CDC"/>
    <w:rsid w:val="002D48CA"/>
    <w:rsid w:val="002D64E4"/>
    <w:rsid w:val="002D6E82"/>
    <w:rsid w:val="002D70DC"/>
    <w:rsid w:val="002D72E6"/>
    <w:rsid w:val="002D7468"/>
    <w:rsid w:val="002D77DC"/>
    <w:rsid w:val="002D7F35"/>
    <w:rsid w:val="002E0A75"/>
    <w:rsid w:val="002E2328"/>
    <w:rsid w:val="002E27E6"/>
    <w:rsid w:val="002E3054"/>
    <w:rsid w:val="002E3A22"/>
    <w:rsid w:val="002E58E8"/>
    <w:rsid w:val="002E65A8"/>
    <w:rsid w:val="002E65EC"/>
    <w:rsid w:val="002E7365"/>
    <w:rsid w:val="002E768D"/>
    <w:rsid w:val="002F1C30"/>
    <w:rsid w:val="002F1CCF"/>
    <w:rsid w:val="002F2233"/>
    <w:rsid w:val="002F3D81"/>
    <w:rsid w:val="002F3FBE"/>
    <w:rsid w:val="002F7478"/>
    <w:rsid w:val="00303316"/>
    <w:rsid w:val="0030490F"/>
    <w:rsid w:val="0030564C"/>
    <w:rsid w:val="00311375"/>
    <w:rsid w:val="00314EBB"/>
    <w:rsid w:val="00314FC6"/>
    <w:rsid w:val="00316FF2"/>
    <w:rsid w:val="003204F2"/>
    <w:rsid w:val="00321198"/>
    <w:rsid w:val="00321BAB"/>
    <w:rsid w:val="00322CBA"/>
    <w:rsid w:val="00324C31"/>
    <w:rsid w:val="0032747F"/>
    <w:rsid w:val="003301AC"/>
    <w:rsid w:val="00330F90"/>
    <w:rsid w:val="003328C8"/>
    <w:rsid w:val="00332D5A"/>
    <w:rsid w:val="003337E3"/>
    <w:rsid w:val="00334677"/>
    <w:rsid w:val="00337B86"/>
    <w:rsid w:val="003410F9"/>
    <w:rsid w:val="00341B91"/>
    <w:rsid w:val="00343D4C"/>
    <w:rsid w:val="00344BA3"/>
    <w:rsid w:val="003453A4"/>
    <w:rsid w:val="0034629B"/>
    <w:rsid w:val="00346D12"/>
    <w:rsid w:val="0035165B"/>
    <w:rsid w:val="00352D83"/>
    <w:rsid w:val="00354032"/>
    <w:rsid w:val="00355509"/>
    <w:rsid w:val="00355BEC"/>
    <w:rsid w:val="00357208"/>
    <w:rsid w:val="0035727C"/>
    <w:rsid w:val="00361936"/>
    <w:rsid w:val="00362F8D"/>
    <w:rsid w:val="00364206"/>
    <w:rsid w:val="0036768F"/>
    <w:rsid w:val="00370689"/>
    <w:rsid w:val="00374C41"/>
    <w:rsid w:val="00374DE0"/>
    <w:rsid w:val="003757C2"/>
    <w:rsid w:val="00377597"/>
    <w:rsid w:val="00377918"/>
    <w:rsid w:val="00377DD5"/>
    <w:rsid w:val="00380A50"/>
    <w:rsid w:val="00382F4E"/>
    <w:rsid w:val="003833BA"/>
    <w:rsid w:val="003833E2"/>
    <w:rsid w:val="0038395B"/>
    <w:rsid w:val="00383BD2"/>
    <w:rsid w:val="00383E3E"/>
    <w:rsid w:val="00384139"/>
    <w:rsid w:val="00385277"/>
    <w:rsid w:val="0038662F"/>
    <w:rsid w:val="00390176"/>
    <w:rsid w:val="00391E51"/>
    <w:rsid w:val="0039272F"/>
    <w:rsid w:val="0039275C"/>
    <w:rsid w:val="0039668F"/>
    <w:rsid w:val="003A07CB"/>
    <w:rsid w:val="003A12A1"/>
    <w:rsid w:val="003A1328"/>
    <w:rsid w:val="003A295F"/>
    <w:rsid w:val="003A3755"/>
    <w:rsid w:val="003A72AB"/>
    <w:rsid w:val="003B18AF"/>
    <w:rsid w:val="003B1AAC"/>
    <w:rsid w:val="003B1BAE"/>
    <w:rsid w:val="003B24E7"/>
    <w:rsid w:val="003B2AB3"/>
    <w:rsid w:val="003B2CDD"/>
    <w:rsid w:val="003B2DAA"/>
    <w:rsid w:val="003B3389"/>
    <w:rsid w:val="003B33C7"/>
    <w:rsid w:val="003B3828"/>
    <w:rsid w:val="003B388C"/>
    <w:rsid w:val="003B4A83"/>
    <w:rsid w:val="003B6BDC"/>
    <w:rsid w:val="003B7CF8"/>
    <w:rsid w:val="003C124E"/>
    <w:rsid w:val="003C1F0C"/>
    <w:rsid w:val="003C4936"/>
    <w:rsid w:val="003C4E08"/>
    <w:rsid w:val="003D0091"/>
    <w:rsid w:val="003D19A0"/>
    <w:rsid w:val="003D4D4A"/>
    <w:rsid w:val="003E3087"/>
    <w:rsid w:val="003E5C2E"/>
    <w:rsid w:val="003F07B2"/>
    <w:rsid w:val="003F0E1C"/>
    <w:rsid w:val="003F1874"/>
    <w:rsid w:val="003F1A39"/>
    <w:rsid w:val="003F1B18"/>
    <w:rsid w:val="003F1FD3"/>
    <w:rsid w:val="003F236A"/>
    <w:rsid w:val="003F2BF1"/>
    <w:rsid w:val="003F3AD6"/>
    <w:rsid w:val="003F402A"/>
    <w:rsid w:val="003F43A4"/>
    <w:rsid w:val="003F4DA2"/>
    <w:rsid w:val="003F4FF5"/>
    <w:rsid w:val="003F5A7D"/>
    <w:rsid w:val="003F7656"/>
    <w:rsid w:val="003F7A5D"/>
    <w:rsid w:val="004000A4"/>
    <w:rsid w:val="0040255F"/>
    <w:rsid w:val="00407124"/>
    <w:rsid w:val="00410574"/>
    <w:rsid w:val="00411132"/>
    <w:rsid w:val="00413711"/>
    <w:rsid w:val="00413EBD"/>
    <w:rsid w:val="00414136"/>
    <w:rsid w:val="00414834"/>
    <w:rsid w:val="004173CC"/>
    <w:rsid w:val="0042021B"/>
    <w:rsid w:val="00427AD7"/>
    <w:rsid w:val="0043323E"/>
    <w:rsid w:val="0043476F"/>
    <w:rsid w:val="00435085"/>
    <w:rsid w:val="00435B72"/>
    <w:rsid w:val="00436036"/>
    <w:rsid w:val="0043717B"/>
    <w:rsid w:val="004374E5"/>
    <w:rsid w:val="00437C90"/>
    <w:rsid w:val="00441AC6"/>
    <w:rsid w:val="00445BD4"/>
    <w:rsid w:val="00446281"/>
    <w:rsid w:val="00451C5F"/>
    <w:rsid w:val="00451E44"/>
    <w:rsid w:val="00452955"/>
    <w:rsid w:val="00452D71"/>
    <w:rsid w:val="00453028"/>
    <w:rsid w:val="0045496C"/>
    <w:rsid w:val="0046189A"/>
    <w:rsid w:val="00462CBA"/>
    <w:rsid w:val="004639F5"/>
    <w:rsid w:val="00465D7B"/>
    <w:rsid w:val="00466730"/>
    <w:rsid w:val="0046744E"/>
    <w:rsid w:val="004675D0"/>
    <w:rsid w:val="004676FD"/>
    <w:rsid w:val="00467B7F"/>
    <w:rsid w:val="004748A4"/>
    <w:rsid w:val="0047631A"/>
    <w:rsid w:val="004770D2"/>
    <w:rsid w:val="00477EC5"/>
    <w:rsid w:val="004812C8"/>
    <w:rsid w:val="00481B8D"/>
    <w:rsid w:val="0048301C"/>
    <w:rsid w:val="004833E2"/>
    <w:rsid w:val="0048414B"/>
    <w:rsid w:val="00491B83"/>
    <w:rsid w:val="00492659"/>
    <w:rsid w:val="00495C32"/>
    <w:rsid w:val="00497079"/>
    <w:rsid w:val="004A48C1"/>
    <w:rsid w:val="004A5556"/>
    <w:rsid w:val="004A75E1"/>
    <w:rsid w:val="004A7C5A"/>
    <w:rsid w:val="004B09B1"/>
    <w:rsid w:val="004B0C67"/>
    <w:rsid w:val="004B160F"/>
    <w:rsid w:val="004B1E94"/>
    <w:rsid w:val="004B1FEA"/>
    <w:rsid w:val="004B27B5"/>
    <w:rsid w:val="004B3039"/>
    <w:rsid w:val="004B3D97"/>
    <w:rsid w:val="004B7CB8"/>
    <w:rsid w:val="004C09D2"/>
    <w:rsid w:val="004C5259"/>
    <w:rsid w:val="004C5596"/>
    <w:rsid w:val="004C55A2"/>
    <w:rsid w:val="004D0054"/>
    <w:rsid w:val="004D12C6"/>
    <w:rsid w:val="004D17A9"/>
    <w:rsid w:val="004D1A9B"/>
    <w:rsid w:val="004D3220"/>
    <w:rsid w:val="004D3C30"/>
    <w:rsid w:val="004D3F52"/>
    <w:rsid w:val="004D60A9"/>
    <w:rsid w:val="004D71D5"/>
    <w:rsid w:val="004E20E0"/>
    <w:rsid w:val="004E5E3B"/>
    <w:rsid w:val="004F1CDC"/>
    <w:rsid w:val="004F3404"/>
    <w:rsid w:val="004F3BE1"/>
    <w:rsid w:val="004F4169"/>
    <w:rsid w:val="004F42EB"/>
    <w:rsid w:val="004F562B"/>
    <w:rsid w:val="004F5C8F"/>
    <w:rsid w:val="004F5F2B"/>
    <w:rsid w:val="004F6B2D"/>
    <w:rsid w:val="004F71B9"/>
    <w:rsid w:val="004F7E6D"/>
    <w:rsid w:val="00500FF3"/>
    <w:rsid w:val="00502A96"/>
    <w:rsid w:val="00503B8F"/>
    <w:rsid w:val="00503D4E"/>
    <w:rsid w:val="00504734"/>
    <w:rsid w:val="00505498"/>
    <w:rsid w:val="00505BD8"/>
    <w:rsid w:val="00506E8F"/>
    <w:rsid w:val="00507A0E"/>
    <w:rsid w:val="00510C01"/>
    <w:rsid w:val="00512E9B"/>
    <w:rsid w:val="0051465C"/>
    <w:rsid w:val="00515CCE"/>
    <w:rsid w:val="0051697B"/>
    <w:rsid w:val="00517E41"/>
    <w:rsid w:val="00520345"/>
    <w:rsid w:val="005205B8"/>
    <w:rsid w:val="005205E1"/>
    <w:rsid w:val="0052342E"/>
    <w:rsid w:val="00523B71"/>
    <w:rsid w:val="005250AD"/>
    <w:rsid w:val="0052540B"/>
    <w:rsid w:val="005259DB"/>
    <w:rsid w:val="00525E94"/>
    <w:rsid w:val="0052778A"/>
    <w:rsid w:val="005315C1"/>
    <w:rsid w:val="00531796"/>
    <w:rsid w:val="0053198C"/>
    <w:rsid w:val="00532714"/>
    <w:rsid w:val="00532AE2"/>
    <w:rsid w:val="00535BC4"/>
    <w:rsid w:val="0054204B"/>
    <w:rsid w:val="00543162"/>
    <w:rsid w:val="0054344E"/>
    <w:rsid w:val="00543B31"/>
    <w:rsid w:val="00547466"/>
    <w:rsid w:val="0055016F"/>
    <w:rsid w:val="00550ECA"/>
    <w:rsid w:val="005521FF"/>
    <w:rsid w:val="0055311C"/>
    <w:rsid w:val="005540E6"/>
    <w:rsid w:val="00554A02"/>
    <w:rsid w:val="0056073E"/>
    <w:rsid w:val="005619DF"/>
    <w:rsid w:val="00564F3E"/>
    <w:rsid w:val="0056563D"/>
    <w:rsid w:val="00570785"/>
    <w:rsid w:val="00571610"/>
    <w:rsid w:val="00571943"/>
    <w:rsid w:val="00572968"/>
    <w:rsid w:val="005739A2"/>
    <w:rsid w:val="005743A0"/>
    <w:rsid w:val="00575EB7"/>
    <w:rsid w:val="00576C27"/>
    <w:rsid w:val="005770AD"/>
    <w:rsid w:val="005804B0"/>
    <w:rsid w:val="00583633"/>
    <w:rsid w:val="00584673"/>
    <w:rsid w:val="00586475"/>
    <w:rsid w:val="00587505"/>
    <w:rsid w:val="00590F49"/>
    <w:rsid w:val="00595C02"/>
    <w:rsid w:val="0059657A"/>
    <w:rsid w:val="00597117"/>
    <w:rsid w:val="005A1930"/>
    <w:rsid w:val="005A1EB1"/>
    <w:rsid w:val="005A2FFE"/>
    <w:rsid w:val="005A3418"/>
    <w:rsid w:val="005A470E"/>
    <w:rsid w:val="005A5D72"/>
    <w:rsid w:val="005B2333"/>
    <w:rsid w:val="005B27AA"/>
    <w:rsid w:val="005B650C"/>
    <w:rsid w:val="005B71E7"/>
    <w:rsid w:val="005C07A0"/>
    <w:rsid w:val="005C0A90"/>
    <w:rsid w:val="005C0CDE"/>
    <w:rsid w:val="005C128B"/>
    <w:rsid w:val="005C396F"/>
    <w:rsid w:val="005D0478"/>
    <w:rsid w:val="005D17BA"/>
    <w:rsid w:val="005D17DD"/>
    <w:rsid w:val="005D387D"/>
    <w:rsid w:val="005D5873"/>
    <w:rsid w:val="005D5BC2"/>
    <w:rsid w:val="005D5DB9"/>
    <w:rsid w:val="005D724B"/>
    <w:rsid w:val="005E1928"/>
    <w:rsid w:val="005E3BFB"/>
    <w:rsid w:val="005E4234"/>
    <w:rsid w:val="005E4C11"/>
    <w:rsid w:val="005E54FC"/>
    <w:rsid w:val="005E5CF7"/>
    <w:rsid w:val="005E67B4"/>
    <w:rsid w:val="005E6E9F"/>
    <w:rsid w:val="005F014F"/>
    <w:rsid w:val="005F0CD1"/>
    <w:rsid w:val="005F2D53"/>
    <w:rsid w:val="005F34A8"/>
    <w:rsid w:val="005F366E"/>
    <w:rsid w:val="005F4C8B"/>
    <w:rsid w:val="005F645C"/>
    <w:rsid w:val="005F66D4"/>
    <w:rsid w:val="005F6AB6"/>
    <w:rsid w:val="005F6F31"/>
    <w:rsid w:val="0060029F"/>
    <w:rsid w:val="00600CAE"/>
    <w:rsid w:val="00601F9D"/>
    <w:rsid w:val="0060260C"/>
    <w:rsid w:val="00606281"/>
    <w:rsid w:val="00606C1C"/>
    <w:rsid w:val="00606DEE"/>
    <w:rsid w:val="00606E2C"/>
    <w:rsid w:val="0061010C"/>
    <w:rsid w:val="00610EED"/>
    <w:rsid w:val="00611757"/>
    <w:rsid w:val="006145A2"/>
    <w:rsid w:val="00615EC5"/>
    <w:rsid w:val="006229BA"/>
    <w:rsid w:val="00623A29"/>
    <w:rsid w:val="00623A91"/>
    <w:rsid w:val="0062695A"/>
    <w:rsid w:val="00630687"/>
    <w:rsid w:val="00631966"/>
    <w:rsid w:val="00631F33"/>
    <w:rsid w:val="006321A7"/>
    <w:rsid w:val="0063365C"/>
    <w:rsid w:val="00634329"/>
    <w:rsid w:val="00634C24"/>
    <w:rsid w:val="00640A9A"/>
    <w:rsid w:val="006417F1"/>
    <w:rsid w:val="00641A83"/>
    <w:rsid w:val="00643BD0"/>
    <w:rsid w:val="00645251"/>
    <w:rsid w:val="006454D9"/>
    <w:rsid w:val="00645A41"/>
    <w:rsid w:val="00645B31"/>
    <w:rsid w:val="00646B08"/>
    <w:rsid w:val="00646D40"/>
    <w:rsid w:val="00646D64"/>
    <w:rsid w:val="00650A76"/>
    <w:rsid w:val="0066011F"/>
    <w:rsid w:val="0066029D"/>
    <w:rsid w:val="0066121F"/>
    <w:rsid w:val="00662749"/>
    <w:rsid w:val="00666369"/>
    <w:rsid w:val="00666C3A"/>
    <w:rsid w:val="00667CF6"/>
    <w:rsid w:val="00670457"/>
    <w:rsid w:val="00670FB9"/>
    <w:rsid w:val="0067316F"/>
    <w:rsid w:val="00673420"/>
    <w:rsid w:val="006737A0"/>
    <w:rsid w:val="00674338"/>
    <w:rsid w:val="006746D6"/>
    <w:rsid w:val="00675018"/>
    <w:rsid w:val="00676A3F"/>
    <w:rsid w:val="00680974"/>
    <w:rsid w:val="00680D1D"/>
    <w:rsid w:val="006842AE"/>
    <w:rsid w:val="0068515E"/>
    <w:rsid w:val="006872A2"/>
    <w:rsid w:val="00690DE0"/>
    <w:rsid w:val="006924D1"/>
    <w:rsid w:val="006926BD"/>
    <w:rsid w:val="00696959"/>
    <w:rsid w:val="00696BAE"/>
    <w:rsid w:val="0069788C"/>
    <w:rsid w:val="006A20CD"/>
    <w:rsid w:val="006A259E"/>
    <w:rsid w:val="006A2EFA"/>
    <w:rsid w:val="006A57D6"/>
    <w:rsid w:val="006A5F25"/>
    <w:rsid w:val="006A5F42"/>
    <w:rsid w:val="006B062B"/>
    <w:rsid w:val="006B15E3"/>
    <w:rsid w:val="006B218B"/>
    <w:rsid w:val="006B23BF"/>
    <w:rsid w:val="006B3058"/>
    <w:rsid w:val="006B49E3"/>
    <w:rsid w:val="006B4A86"/>
    <w:rsid w:val="006B5472"/>
    <w:rsid w:val="006C0061"/>
    <w:rsid w:val="006C133E"/>
    <w:rsid w:val="006C1E51"/>
    <w:rsid w:val="006C25CB"/>
    <w:rsid w:val="006C3563"/>
    <w:rsid w:val="006C443C"/>
    <w:rsid w:val="006C47D7"/>
    <w:rsid w:val="006C48B2"/>
    <w:rsid w:val="006C606F"/>
    <w:rsid w:val="006C636E"/>
    <w:rsid w:val="006C6D3C"/>
    <w:rsid w:val="006D094D"/>
    <w:rsid w:val="006D2EA0"/>
    <w:rsid w:val="006D3718"/>
    <w:rsid w:val="006D5C93"/>
    <w:rsid w:val="006E09FD"/>
    <w:rsid w:val="006E463F"/>
    <w:rsid w:val="006E5004"/>
    <w:rsid w:val="006E62C5"/>
    <w:rsid w:val="006E6E7D"/>
    <w:rsid w:val="006E6FDF"/>
    <w:rsid w:val="006E7682"/>
    <w:rsid w:val="006E79B6"/>
    <w:rsid w:val="006F0AD6"/>
    <w:rsid w:val="006F0F4A"/>
    <w:rsid w:val="006F1419"/>
    <w:rsid w:val="006F1743"/>
    <w:rsid w:val="006F2135"/>
    <w:rsid w:val="006F2466"/>
    <w:rsid w:val="006F3227"/>
    <w:rsid w:val="00701235"/>
    <w:rsid w:val="00701C50"/>
    <w:rsid w:val="00701E17"/>
    <w:rsid w:val="00711EF0"/>
    <w:rsid w:val="00711F78"/>
    <w:rsid w:val="007121BF"/>
    <w:rsid w:val="00712652"/>
    <w:rsid w:val="00712F7F"/>
    <w:rsid w:val="00714525"/>
    <w:rsid w:val="007147F6"/>
    <w:rsid w:val="00715743"/>
    <w:rsid w:val="00716069"/>
    <w:rsid w:val="00716698"/>
    <w:rsid w:val="00716B95"/>
    <w:rsid w:val="007221B3"/>
    <w:rsid w:val="00722230"/>
    <w:rsid w:val="00724B04"/>
    <w:rsid w:val="00725E42"/>
    <w:rsid w:val="007268C4"/>
    <w:rsid w:val="00727946"/>
    <w:rsid w:val="00727A7F"/>
    <w:rsid w:val="00732014"/>
    <w:rsid w:val="00732BC2"/>
    <w:rsid w:val="0073388D"/>
    <w:rsid w:val="00733FB1"/>
    <w:rsid w:val="00734DEC"/>
    <w:rsid w:val="00735073"/>
    <w:rsid w:val="00735536"/>
    <w:rsid w:val="007363A0"/>
    <w:rsid w:val="0073707C"/>
    <w:rsid w:val="00743BDF"/>
    <w:rsid w:val="00743DEB"/>
    <w:rsid w:val="00744625"/>
    <w:rsid w:val="00744871"/>
    <w:rsid w:val="00744AD4"/>
    <w:rsid w:val="007478ED"/>
    <w:rsid w:val="007479D6"/>
    <w:rsid w:val="00750885"/>
    <w:rsid w:val="00752431"/>
    <w:rsid w:val="007548D1"/>
    <w:rsid w:val="007572F2"/>
    <w:rsid w:val="00757965"/>
    <w:rsid w:val="00760872"/>
    <w:rsid w:val="00762665"/>
    <w:rsid w:val="00766C76"/>
    <w:rsid w:val="00766CE5"/>
    <w:rsid w:val="00767CD5"/>
    <w:rsid w:val="00770CFF"/>
    <w:rsid w:val="00773BC7"/>
    <w:rsid w:val="007749DF"/>
    <w:rsid w:val="00775C64"/>
    <w:rsid w:val="00776988"/>
    <w:rsid w:val="00780000"/>
    <w:rsid w:val="00782389"/>
    <w:rsid w:val="007823FB"/>
    <w:rsid w:val="00785DFB"/>
    <w:rsid w:val="00787C1B"/>
    <w:rsid w:val="00787CB1"/>
    <w:rsid w:val="007905AB"/>
    <w:rsid w:val="0079061F"/>
    <w:rsid w:val="00790B53"/>
    <w:rsid w:val="00793940"/>
    <w:rsid w:val="00795DE7"/>
    <w:rsid w:val="007A03AC"/>
    <w:rsid w:val="007A1580"/>
    <w:rsid w:val="007A2A47"/>
    <w:rsid w:val="007A3637"/>
    <w:rsid w:val="007B096A"/>
    <w:rsid w:val="007B0CE9"/>
    <w:rsid w:val="007B296B"/>
    <w:rsid w:val="007B6784"/>
    <w:rsid w:val="007B6D47"/>
    <w:rsid w:val="007B6FF2"/>
    <w:rsid w:val="007C055A"/>
    <w:rsid w:val="007C1A75"/>
    <w:rsid w:val="007C4D5F"/>
    <w:rsid w:val="007C51F1"/>
    <w:rsid w:val="007C6BA1"/>
    <w:rsid w:val="007D4317"/>
    <w:rsid w:val="007D435A"/>
    <w:rsid w:val="007D4743"/>
    <w:rsid w:val="007D4ACE"/>
    <w:rsid w:val="007D4C4D"/>
    <w:rsid w:val="007D5C61"/>
    <w:rsid w:val="007D5C72"/>
    <w:rsid w:val="007E4531"/>
    <w:rsid w:val="007E66A5"/>
    <w:rsid w:val="007E6711"/>
    <w:rsid w:val="007E6BCA"/>
    <w:rsid w:val="007F2487"/>
    <w:rsid w:val="007F40C6"/>
    <w:rsid w:val="007F7170"/>
    <w:rsid w:val="0080273B"/>
    <w:rsid w:val="00803EB6"/>
    <w:rsid w:val="00803EBB"/>
    <w:rsid w:val="00804833"/>
    <w:rsid w:val="008101C8"/>
    <w:rsid w:val="00810774"/>
    <w:rsid w:val="008115E7"/>
    <w:rsid w:val="00813B1A"/>
    <w:rsid w:val="00814FAF"/>
    <w:rsid w:val="00815318"/>
    <w:rsid w:val="0081531B"/>
    <w:rsid w:val="00815376"/>
    <w:rsid w:val="008158C3"/>
    <w:rsid w:val="00816AF9"/>
    <w:rsid w:val="008179AA"/>
    <w:rsid w:val="008238FD"/>
    <w:rsid w:val="00824977"/>
    <w:rsid w:val="00824B4F"/>
    <w:rsid w:val="00825F87"/>
    <w:rsid w:val="0082712B"/>
    <w:rsid w:val="00827617"/>
    <w:rsid w:val="00832015"/>
    <w:rsid w:val="00832B83"/>
    <w:rsid w:val="00833E4B"/>
    <w:rsid w:val="008350F1"/>
    <w:rsid w:val="00836F21"/>
    <w:rsid w:val="008376C4"/>
    <w:rsid w:val="008421E6"/>
    <w:rsid w:val="00851758"/>
    <w:rsid w:val="008518B8"/>
    <w:rsid w:val="00851B9D"/>
    <w:rsid w:val="00852159"/>
    <w:rsid w:val="008524E3"/>
    <w:rsid w:val="00853755"/>
    <w:rsid w:val="00854338"/>
    <w:rsid w:val="00854961"/>
    <w:rsid w:val="00855327"/>
    <w:rsid w:val="008553F5"/>
    <w:rsid w:val="00857898"/>
    <w:rsid w:val="00857AA8"/>
    <w:rsid w:val="00857B38"/>
    <w:rsid w:val="00861B22"/>
    <w:rsid w:val="0086441A"/>
    <w:rsid w:val="008645A0"/>
    <w:rsid w:val="00864778"/>
    <w:rsid w:val="00864A07"/>
    <w:rsid w:val="00864FC8"/>
    <w:rsid w:val="0087041D"/>
    <w:rsid w:val="00870916"/>
    <w:rsid w:val="00870CEA"/>
    <w:rsid w:val="0087176D"/>
    <w:rsid w:val="0087283D"/>
    <w:rsid w:val="00872E2F"/>
    <w:rsid w:val="00873C13"/>
    <w:rsid w:val="00874AB2"/>
    <w:rsid w:val="008777D3"/>
    <w:rsid w:val="0088241F"/>
    <w:rsid w:val="0088293B"/>
    <w:rsid w:val="0088343C"/>
    <w:rsid w:val="00883A0D"/>
    <w:rsid w:val="00883D9E"/>
    <w:rsid w:val="0088454F"/>
    <w:rsid w:val="00884E87"/>
    <w:rsid w:val="00885721"/>
    <w:rsid w:val="00885DDB"/>
    <w:rsid w:val="00891295"/>
    <w:rsid w:val="0089182E"/>
    <w:rsid w:val="00896768"/>
    <w:rsid w:val="00897D62"/>
    <w:rsid w:val="00897E3E"/>
    <w:rsid w:val="008A0FDA"/>
    <w:rsid w:val="008A43CC"/>
    <w:rsid w:val="008A616A"/>
    <w:rsid w:val="008A6D4C"/>
    <w:rsid w:val="008B0B96"/>
    <w:rsid w:val="008B2C6F"/>
    <w:rsid w:val="008B30F0"/>
    <w:rsid w:val="008B35A5"/>
    <w:rsid w:val="008B4680"/>
    <w:rsid w:val="008B52C4"/>
    <w:rsid w:val="008C03C6"/>
    <w:rsid w:val="008C17DA"/>
    <w:rsid w:val="008C197D"/>
    <w:rsid w:val="008C7632"/>
    <w:rsid w:val="008C7AE2"/>
    <w:rsid w:val="008D2048"/>
    <w:rsid w:val="008D214E"/>
    <w:rsid w:val="008D34A6"/>
    <w:rsid w:val="008D3A74"/>
    <w:rsid w:val="008D5CDE"/>
    <w:rsid w:val="008D6323"/>
    <w:rsid w:val="008D6CCB"/>
    <w:rsid w:val="008D6DF2"/>
    <w:rsid w:val="008E1D5A"/>
    <w:rsid w:val="008E2AF5"/>
    <w:rsid w:val="008E4095"/>
    <w:rsid w:val="008E49EC"/>
    <w:rsid w:val="008E4C6C"/>
    <w:rsid w:val="008E64D1"/>
    <w:rsid w:val="008E662F"/>
    <w:rsid w:val="008E7368"/>
    <w:rsid w:val="008E755A"/>
    <w:rsid w:val="008F07DA"/>
    <w:rsid w:val="008F205F"/>
    <w:rsid w:val="008F216C"/>
    <w:rsid w:val="008F4C08"/>
    <w:rsid w:val="008F6938"/>
    <w:rsid w:val="00900947"/>
    <w:rsid w:val="00903271"/>
    <w:rsid w:val="00904262"/>
    <w:rsid w:val="00904824"/>
    <w:rsid w:val="00906546"/>
    <w:rsid w:val="009071B8"/>
    <w:rsid w:val="00910A5E"/>
    <w:rsid w:val="00910F34"/>
    <w:rsid w:val="009117DA"/>
    <w:rsid w:val="00913647"/>
    <w:rsid w:val="0091489D"/>
    <w:rsid w:val="00915D15"/>
    <w:rsid w:val="0091601F"/>
    <w:rsid w:val="00916C09"/>
    <w:rsid w:val="0091706E"/>
    <w:rsid w:val="0092073D"/>
    <w:rsid w:val="0092258F"/>
    <w:rsid w:val="00925595"/>
    <w:rsid w:val="0092586E"/>
    <w:rsid w:val="00925876"/>
    <w:rsid w:val="00925E7A"/>
    <w:rsid w:val="00926D5F"/>
    <w:rsid w:val="009270C1"/>
    <w:rsid w:val="00931D9C"/>
    <w:rsid w:val="00934B77"/>
    <w:rsid w:val="00934DEC"/>
    <w:rsid w:val="00940C26"/>
    <w:rsid w:val="00941E7E"/>
    <w:rsid w:val="00941EC8"/>
    <w:rsid w:val="00946BE7"/>
    <w:rsid w:val="00951841"/>
    <w:rsid w:val="00951BEB"/>
    <w:rsid w:val="0095228B"/>
    <w:rsid w:val="009530E2"/>
    <w:rsid w:val="009531FC"/>
    <w:rsid w:val="00954CEE"/>
    <w:rsid w:val="009563E0"/>
    <w:rsid w:val="00960154"/>
    <w:rsid w:val="0096025C"/>
    <w:rsid w:val="009607AA"/>
    <w:rsid w:val="009617F9"/>
    <w:rsid w:val="00963971"/>
    <w:rsid w:val="00963BC7"/>
    <w:rsid w:val="00964ED8"/>
    <w:rsid w:val="00971481"/>
    <w:rsid w:val="00972422"/>
    <w:rsid w:val="00972DE3"/>
    <w:rsid w:val="00972F35"/>
    <w:rsid w:val="009740D7"/>
    <w:rsid w:val="00974E73"/>
    <w:rsid w:val="009802F7"/>
    <w:rsid w:val="00980DC7"/>
    <w:rsid w:val="00981B79"/>
    <w:rsid w:val="00982049"/>
    <w:rsid w:val="0098348C"/>
    <w:rsid w:val="009840D0"/>
    <w:rsid w:val="00984C40"/>
    <w:rsid w:val="00986445"/>
    <w:rsid w:val="00987055"/>
    <w:rsid w:val="00987B6F"/>
    <w:rsid w:val="0099031E"/>
    <w:rsid w:val="0099081A"/>
    <w:rsid w:val="009921FE"/>
    <w:rsid w:val="009936EF"/>
    <w:rsid w:val="00993A06"/>
    <w:rsid w:val="0099669A"/>
    <w:rsid w:val="009968CC"/>
    <w:rsid w:val="00997D34"/>
    <w:rsid w:val="009A1103"/>
    <w:rsid w:val="009A1919"/>
    <w:rsid w:val="009A27F0"/>
    <w:rsid w:val="009A2C7E"/>
    <w:rsid w:val="009A4C47"/>
    <w:rsid w:val="009A4E25"/>
    <w:rsid w:val="009A5E89"/>
    <w:rsid w:val="009A7685"/>
    <w:rsid w:val="009A769E"/>
    <w:rsid w:val="009B1CE6"/>
    <w:rsid w:val="009B221E"/>
    <w:rsid w:val="009B357A"/>
    <w:rsid w:val="009B3E9C"/>
    <w:rsid w:val="009B50A4"/>
    <w:rsid w:val="009B585F"/>
    <w:rsid w:val="009B6172"/>
    <w:rsid w:val="009C1E19"/>
    <w:rsid w:val="009C235C"/>
    <w:rsid w:val="009C3E32"/>
    <w:rsid w:val="009C4E28"/>
    <w:rsid w:val="009C72D9"/>
    <w:rsid w:val="009C7375"/>
    <w:rsid w:val="009D0487"/>
    <w:rsid w:val="009D1471"/>
    <w:rsid w:val="009D1CB9"/>
    <w:rsid w:val="009D24D4"/>
    <w:rsid w:val="009D35ED"/>
    <w:rsid w:val="009D38A2"/>
    <w:rsid w:val="009D41D3"/>
    <w:rsid w:val="009D49C0"/>
    <w:rsid w:val="009D7E99"/>
    <w:rsid w:val="009D7EE8"/>
    <w:rsid w:val="009E135B"/>
    <w:rsid w:val="009E1E10"/>
    <w:rsid w:val="009E2039"/>
    <w:rsid w:val="009E38D3"/>
    <w:rsid w:val="009E3DDE"/>
    <w:rsid w:val="009E523C"/>
    <w:rsid w:val="009E52C1"/>
    <w:rsid w:val="009E539F"/>
    <w:rsid w:val="009E799F"/>
    <w:rsid w:val="009F187D"/>
    <w:rsid w:val="009F1A26"/>
    <w:rsid w:val="009F307B"/>
    <w:rsid w:val="009F38C8"/>
    <w:rsid w:val="009F4D06"/>
    <w:rsid w:val="009F53B5"/>
    <w:rsid w:val="009F5A12"/>
    <w:rsid w:val="009F5C11"/>
    <w:rsid w:val="00A01161"/>
    <w:rsid w:val="00A011FD"/>
    <w:rsid w:val="00A02AB6"/>
    <w:rsid w:val="00A045AC"/>
    <w:rsid w:val="00A06F90"/>
    <w:rsid w:val="00A072FA"/>
    <w:rsid w:val="00A07874"/>
    <w:rsid w:val="00A10CEC"/>
    <w:rsid w:val="00A121E1"/>
    <w:rsid w:val="00A1421D"/>
    <w:rsid w:val="00A151EC"/>
    <w:rsid w:val="00A155D4"/>
    <w:rsid w:val="00A15A0E"/>
    <w:rsid w:val="00A15CBD"/>
    <w:rsid w:val="00A172B8"/>
    <w:rsid w:val="00A20C8D"/>
    <w:rsid w:val="00A228B1"/>
    <w:rsid w:val="00A22D2C"/>
    <w:rsid w:val="00A2335E"/>
    <w:rsid w:val="00A23717"/>
    <w:rsid w:val="00A240F7"/>
    <w:rsid w:val="00A24BEE"/>
    <w:rsid w:val="00A30B4A"/>
    <w:rsid w:val="00A31423"/>
    <w:rsid w:val="00A31546"/>
    <w:rsid w:val="00A315E5"/>
    <w:rsid w:val="00A322D9"/>
    <w:rsid w:val="00A3239F"/>
    <w:rsid w:val="00A35C60"/>
    <w:rsid w:val="00A3656E"/>
    <w:rsid w:val="00A375D2"/>
    <w:rsid w:val="00A409DD"/>
    <w:rsid w:val="00A40D26"/>
    <w:rsid w:val="00A417BE"/>
    <w:rsid w:val="00A43A1A"/>
    <w:rsid w:val="00A45057"/>
    <w:rsid w:val="00A4539F"/>
    <w:rsid w:val="00A46036"/>
    <w:rsid w:val="00A469D9"/>
    <w:rsid w:val="00A507FF"/>
    <w:rsid w:val="00A512C8"/>
    <w:rsid w:val="00A522C6"/>
    <w:rsid w:val="00A547EE"/>
    <w:rsid w:val="00A56A65"/>
    <w:rsid w:val="00A57316"/>
    <w:rsid w:val="00A6106C"/>
    <w:rsid w:val="00A61391"/>
    <w:rsid w:val="00A6158E"/>
    <w:rsid w:val="00A62635"/>
    <w:rsid w:val="00A63954"/>
    <w:rsid w:val="00A6398D"/>
    <w:rsid w:val="00A63C66"/>
    <w:rsid w:val="00A6528F"/>
    <w:rsid w:val="00A659E4"/>
    <w:rsid w:val="00A66597"/>
    <w:rsid w:val="00A66C03"/>
    <w:rsid w:val="00A74D08"/>
    <w:rsid w:val="00A82095"/>
    <w:rsid w:val="00A8336A"/>
    <w:rsid w:val="00A848F6"/>
    <w:rsid w:val="00A86718"/>
    <w:rsid w:val="00A87ACF"/>
    <w:rsid w:val="00A906ED"/>
    <w:rsid w:val="00A93255"/>
    <w:rsid w:val="00A93B37"/>
    <w:rsid w:val="00A93B87"/>
    <w:rsid w:val="00A9766D"/>
    <w:rsid w:val="00AA20B0"/>
    <w:rsid w:val="00AA26AC"/>
    <w:rsid w:val="00AA386B"/>
    <w:rsid w:val="00AA3EB6"/>
    <w:rsid w:val="00AA3FED"/>
    <w:rsid w:val="00AA445D"/>
    <w:rsid w:val="00AA47F4"/>
    <w:rsid w:val="00AA4AC6"/>
    <w:rsid w:val="00AA61E2"/>
    <w:rsid w:val="00AA6903"/>
    <w:rsid w:val="00AA7181"/>
    <w:rsid w:val="00AA78FC"/>
    <w:rsid w:val="00AA7BCB"/>
    <w:rsid w:val="00AA7F4B"/>
    <w:rsid w:val="00AB1831"/>
    <w:rsid w:val="00AB2352"/>
    <w:rsid w:val="00AB26C2"/>
    <w:rsid w:val="00AB352B"/>
    <w:rsid w:val="00AB3CC1"/>
    <w:rsid w:val="00AB3F28"/>
    <w:rsid w:val="00AB445F"/>
    <w:rsid w:val="00AB4661"/>
    <w:rsid w:val="00AB5F12"/>
    <w:rsid w:val="00AB5FEF"/>
    <w:rsid w:val="00AB61FF"/>
    <w:rsid w:val="00AB65B7"/>
    <w:rsid w:val="00AB7385"/>
    <w:rsid w:val="00AC0B56"/>
    <w:rsid w:val="00AC0D8A"/>
    <w:rsid w:val="00AC1184"/>
    <w:rsid w:val="00AC1DF0"/>
    <w:rsid w:val="00AC27EE"/>
    <w:rsid w:val="00AC2B8E"/>
    <w:rsid w:val="00AC3616"/>
    <w:rsid w:val="00AC525E"/>
    <w:rsid w:val="00AC5E4B"/>
    <w:rsid w:val="00AD008B"/>
    <w:rsid w:val="00AD02E1"/>
    <w:rsid w:val="00AD08FF"/>
    <w:rsid w:val="00AD11B6"/>
    <w:rsid w:val="00AD179C"/>
    <w:rsid w:val="00AD30C9"/>
    <w:rsid w:val="00AD6AFD"/>
    <w:rsid w:val="00AD7034"/>
    <w:rsid w:val="00AD7936"/>
    <w:rsid w:val="00AE0E7E"/>
    <w:rsid w:val="00AE46BF"/>
    <w:rsid w:val="00AE4D45"/>
    <w:rsid w:val="00AE674A"/>
    <w:rsid w:val="00AE6C71"/>
    <w:rsid w:val="00AE755B"/>
    <w:rsid w:val="00AE79F0"/>
    <w:rsid w:val="00AF3C50"/>
    <w:rsid w:val="00AF48D5"/>
    <w:rsid w:val="00AF60A7"/>
    <w:rsid w:val="00B06AC3"/>
    <w:rsid w:val="00B110AC"/>
    <w:rsid w:val="00B1177D"/>
    <w:rsid w:val="00B11E9C"/>
    <w:rsid w:val="00B1261E"/>
    <w:rsid w:val="00B133A2"/>
    <w:rsid w:val="00B13E5A"/>
    <w:rsid w:val="00B14639"/>
    <w:rsid w:val="00B14929"/>
    <w:rsid w:val="00B151C0"/>
    <w:rsid w:val="00B20323"/>
    <w:rsid w:val="00B20D8B"/>
    <w:rsid w:val="00B225AF"/>
    <w:rsid w:val="00B23415"/>
    <w:rsid w:val="00B236F4"/>
    <w:rsid w:val="00B23775"/>
    <w:rsid w:val="00B26C35"/>
    <w:rsid w:val="00B27506"/>
    <w:rsid w:val="00B32977"/>
    <w:rsid w:val="00B331F5"/>
    <w:rsid w:val="00B33801"/>
    <w:rsid w:val="00B343BE"/>
    <w:rsid w:val="00B3440D"/>
    <w:rsid w:val="00B354B8"/>
    <w:rsid w:val="00B35ECF"/>
    <w:rsid w:val="00B41253"/>
    <w:rsid w:val="00B41271"/>
    <w:rsid w:val="00B42D70"/>
    <w:rsid w:val="00B43AC8"/>
    <w:rsid w:val="00B45C65"/>
    <w:rsid w:val="00B4681E"/>
    <w:rsid w:val="00B521B6"/>
    <w:rsid w:val="00B5262A"/>
    <w:rsid w:val="00B54780"/>
    <w:rsid w:val="00B5545C"/>
    <w:rsid w:val="00B603DC"/>
    <w:rsid w:val="00B62678"/>
    <w:rsid w:val="00B62C2F"/>
    <w:rsid w:val="00B62EE7"/>
    <w:rsid w:val="00B633AD"/>
    <w:rsid w:val="00B63B5E"/>
    <w:rsid w:val="00B63FC9"/>
    <w:rsid w:val="00B6435F"/>
    <w:rsid w:val="00B65522"/>
    <w:rsid w:val="00B6706D"/>
    <w:rsid w:val="00B726BD"/>
    <w:rsid w:val="00B744E8"/>
    <w:rsid w:val="00B74779"/>
    <w:rsid w:val="00B75489"/>
    <w:rsid w:val="00B77047"/>
    <w:rsid w:val="00B77399"/>
    <w:rsid w:val="00B809AC"/>
    <w:rsid w:val="00B80F77"/>
    <w:rsid w:val="00B80FF5"/>
    <w:rsid w:val="00B840F8"/>
    <w:rsid w:val="00B85732"/>
    <w:rsid w:val="00B86140"/>
    <w:rsid w:val="00B87E45"/>
    <w:rsid w:val="00B9194C"/>
    <w:rsid w:val="00B91F1F"/>
    <w:rsid w:val="00B9206D"/>
    <w:rsid w:val="00B9586F"/>
    <w:rsid w:val="00BA1807"/>
    <w:rsid w:val="00BA1C10"/>
    <w:rsid w:val="00BA1D9E"/>
    <w:rsid w:val="00BA2C6D"/>
    <w:rsid w:val="00BA34C0"/>
    <w:rsid w:val="00BA35DF"/>
    <w:rsid w:val="00BA3D2F"/>
    <w:rsid w:val="00BA6719"/>
    <w:rsid w:val="00BA69DD"/>
    <w:rsid w:val="00BA7E17"/>
    <w:rsid w:val="00BB2A75"/>
    <w:rsid w:val="00BB2B8F"/>
    <w:rsid w:val="00BB2BF8"/>
    <w:rsid w:val="00BB4C3A"/>
    <w:rsid w:val="00BC09AD"/>
    <w:rsid w:val="00BC0CB5"/>
    <w:rsid w:val="00BC212C"/>
    <w:rsid w:val="00BC254E"/>
    <w:rsid w:val="00BC288B"/>
    <w:rsid w:val="00BC313A"/>
    <w:rsid w:val="00BC43A9"/>
    <w:rsid w:val="00BC4AF3"/>
    <w:rsid w:val="00BC5299"/>
    <w:rsid w:val="00BC5B09"/>
    <w:rsid w:val="00BC614E"/>
    <w:rsid w:val="00BD0655"/>
    <w:rsid w:val="00BD0715"/>
    <w:rsid w:val="00BD071D"/>
    <w:rsid w:val="00BD1438"/>
    <w:rsid w:val="00BD1893"/>
    <w:rsid w:val="00BD326E"/>
    <w:rsid w:val="00BD4CA0"/>
    <w:rsid w:val="00BD647D"/>
    <w:rsid w:val="00BD663A"/>
    <w:rsid w:val="00BD6A15"/>
    <w:rsid w:val="00BD79EA"/>
    <w:rsid w:val="00BE0787"/>
    <w:rsid w:val="00BE14D0"/>
    <w:rsid w:val="00BE1A5C"/>
    <w:rsid w:val="00BE2C76"/>
    <w:rsid w:val="00BE3768"/>
    <w:rsid w:val="00BE7709"/>
    <w:rsid w:val="00BF02B4"/>
    <w:rsid w:val="00BF0D62"/>
    <w:rsid w:val="00BF1519"/>
    <w:rsid w:val="00BF31E0"/>
    <w:rsid w:val="00BF37E2"/>
    <w:rsid w:val="00BF3CEA"/>
    <w:rsid w:val="00BF5976"/>
    <w:rsid w:val="00BF6A8E"/>
    <w:rsid w:val="00C00698"/>
    <w:rsid w:val="00C030C3"/>
    <w:rsid w:val="00C034D3"/>
    <w:rsid w:val="00C03D83"/>
    <w:rsid w:val="00C03DAA"/>
    <w:rsid w:val="00C04215"/>
    <w:rsid w:val="00C04A24"/>
    <w:rsid w:val="00C06094"/>
    <w:rsid w:val="00C07945"/>
    <w:rsid w:val="00C12919"/>
    <w:rsid w:val="00C162C2"/>
    <w:rsid w:val="00C20769"/>
    <w:rsid w:val="00C22292"/>
    <w:rsid w:val="00C23C4B"/>
    <w:rsid w:val="00C24444"/>
    <w:rsid w:val="00C27BB4"/>
    <w:rsid w:val="00C27D95"/>
    <w:rsid w:val="00C304C4"/>
    <w:rsid w:val="00C30820"/>
    <w:rsid w:val="00C322F5"/>
    <w:rsid w:val="00C325F6"/>
    <w:rsid w:val="00C3287D"/>
    <w:rsid w:val="00C33709"/>
    <w:rsid w:val="00C33B6F"/>
    <w:rsid w:val="00C34463"/>
    <w:rsid w:val="00C365EB"/>
    <w:rsid w:val="00C369EA"/>
    <w:rsid w:val="00C36F8A"/>
    <w:rsid w:val="00C378D2"/>
    <w:rsid w:val="00C411BB"/>
    <w:rsid w:val="00C41CAF"/>
    <w:rsid w:val="00C43A61"/>
    <w:rsid w:val="00C4597E"/>
    <w:rsid w:val="00C45D92"/>
    <w:rsid w:val="00C46B9B"/>
    <w:rsid w:val="00C50378"/>
    <w:rsid w:val="00C50CCD"/>
    <w:rsid w:val="00C51631"/>
    <w:rsid w:val="00C53364"/>
    <w:rsid w:val="00C562DD"/>
    <w:rsid w:val="00C572D7"/>
    <w:rsid w:val="00C57641"/>
    <w:rsid w:val="00C57D50"/>
    <w:rsid w:val="00C602C1"/>
    <w:rsid w:val="00C618AB"/>
    <w:rsid w:val="00C666BB"/>
    <w:rsid w:val="00C6698D"/>
    <w:rsid w:val="00C670A1"/>
    <w:rsid w:val="00C67465"/>
    <w:rsid w:val="00C67A45"/>
    <w:rsid w:val="00C71383"/>
    <w:rsid w:val="00C720C9"/>
    <w:rsid w:val="00C73F0C"/>
    <w:rsid w:val="00C75260"/>
    <w:rsid w:val="00C77A4E"/>
    <w:rsid w:val="00C81419"/>
    <w:rsid w:val="00C81442"/>
    <w:rsid w:val="00C90B2B"/>
    <w:rsid w:val="00C915A2"/>
    <w:rsid w:val="00C91D6B"/>
    <w:rsid w:val="00C92EC6"/>
    <w:rsid w:val="00C93CC6"/>
    <w:rsid w:val="00C95A2E"/>
    <w:rsid w:val="00CA167D"/>
    <w:rsid w:val="00CA1AFF"/>
    <w:rsid w:val="00CA344B"/>
    <w:rsid w:val="00CA4E92"/>
    <w:rsid w:val="00CA5846"/>
    <w:rsid w:val="00CA7216"/>
    <w:rsid w:val="00CA7F09"/>
    <w:rsid w:val="00CB004D"/>
    <w:rsid w:val="00CB1736"/>
    <w:rsid w:val="00CB33C7"/>
    <w:rsid w:val="00CB352E"/>
    <w:rsid w:val="00CB3638"/>
    <w:rsid w:val="00CB3FB3"/>
    <w:rsid w:val="00CB4B3E"/>
    <w:rsid w:val="00CB4D54"/>
    <w:rsid w:val="00CB55B4"/>
    <w:rsid w:val="00CB62B9"/>
    <w:rsid w:val="00CB63FC"/>
    <w:rsid w:val="00CC1E60"/>
    <w:rsid w:val="00CC327B"/>
    <w:rsid w:val="00CC3F3D"/>
    <w:rsid w:val="00CC41FA"/>
    <w:rsid w:val="00CC52F7"/>
    <w:rsid w:val="00CC55FE"/>
    <w:rsid w:val="00CC5B1E"/>
    <w:rsid w:val="00CC6473"/>
    <w:rsid w:val="00CD0F83"/>
    <w:rsid w:val="00CD21A9"/>
    <w:rsid w:val="00CD3BD6"/>
    <w:rsid w:val="00CD3DB6"/>
    <w:rsid w:val="00CD4C39"/>
    <w:rsid w:val="00CD5D78"/>
    <w:rsid w:val="00CE05C9"/>
    <w:rsid w:val="00CE0C55"/>
    <w:rsid w:val="00CE38B3"/>
    <w:rsid w:val="00CE3C1A"/>
    <w:rsid w:val="00CE481B"/>
    <w:rsid w:val="00CE53C8"/>
    <w:rsid w:val="00CE71C8"/>
    <w:rsid w:val="00CF1868"/>
    <w:rsid w:val="00CF1CE2"/>
    <w:rsid w:val="00CF276F"/>
    <w:rsid w:val="00CF36A4"/>
    <w:rsid w:val="00CF6A0A"/>
    <w:rsid w:val="00CF7EAE"/>
    <w:rsid w:val="00D004D8"/>
    <w:rsid w:val="00D05062"/>
    <w:rsid w:val="00D05B9D"/>
    <w:rsid w:val="00D10A3B"/>
    <w:rsid w:val="00D10B8C"/>
    <w:rsid w:val="00D1171F"/>
    <w:rsid w:val="00D11918"/>
    <w:rsid w:val="00D1343F"/>
    <w:rsid w:val="00D13947"/>
    <w:rsid w:val="00D15695"/>
    <w:rsid w:val="00D15858"/>
    <w:rsid w:val="00D17A99"/>
    <w:rsid w:val="00D21D51"/>
    <w:rsid w:val="00D234C3"/>
    <w:rsid w:val="00D23601"/>
    <w:rsid w:val="00D24021"/>
    <w:rsid w:val="00D245D7"/>
    <w:rsid w:val="00D2501B"/>
    <w:rsid w:val="00D27999"/>
    <w:rsid w:val="00D27DD5"/>
    <w:rsid w:val="00D303D8"/>
    <w:rsid w:val="00D30959"/>
    <w:rsid w:val="00D31978"/>
    <w:rsid w:val="00D31D50"/>
    <w:rsid w:val="00D33443"/>
    <w:rsid w:val="00D33660"/>
    <w:rsid w:val="00D34537"/>
    <w:rsid w:val="00D348DF"/>
    <w:rsid w:val="00D37A66"/>
    <w:rsid w:val="00D428E1"/>
    <w:rsid w:val="00D43363"/>
    <w:rsid w:val="00D43DFA"/>
    <w:rsid w:val="00D449C2"/>
    <w:rsid w:val="00D47637"/>
    <w:rsid w:val="00D51915"/>
    <w:rsid w:val="00D51FAB"/>
    <w:rsid w:val="00D5295A"/>
    <w:rsid w:val="00D540F0"/>
    <w:rsid w:val="00D54269"/>
    <w:rsid w:val="00D55415"/>
    <w:rsid w:val="00D562FE"/>
    <w:rsid w:val="00D567FF"/>
    <w:rsid w:val="00D56F33"/>
    <w:rsid w:val="00D609B3"/>
    <w:rsid w:val="00D60C89"/>
    <w:rsid w:val="00D6240A"/>
    <w:rsid w:val="00D63A5D"/>
    <w:rsid w:val="00D63BA9"/>
    <w:rsid w:val="00D63D74"/>
    <w:rsid w:val="00D64215"/>
    <w:rsid w:val="00D65596"/>
    <w:rsid w:val="00D65736"/>
    <w:rsid w:val="00D70E32"/>
    <w:rsid w:val="00D70F8E"/>
    <w:rsid w:val="00D72BAB"/>
    <w:rsid w:val="00D72ECE"/>
    <w:rsid w:val="00D74D50"/>
    <w:rsid w:val="00D752FC"/>
    <w:rsid w:val="00D762DE"/>
    <w:rsid w:val="00D76A0B"/>
    <w:rsid w:val="00D76C9E"/>
    <w:rsid w:val="00D801AA"/>
    <w:rsid w:val="00D80422"/>
    <w:rsid w:val="00D8164D"/>
    <w:rsid w:val="00D8347E"/>
    <w:rsid w:val="00D83DCC"/>
    <w:rsid w:val="00D84124"/>
    <w:rsid w:val="00D843E6"/>
    <w:rsid w:val="00D845BF"/>
    <w:rsid w:val="00D84E40"/>
    <w:rsid w:val="00D8543C"/>
    <w:rsid w:val="00D855C1"/>
    <w:rsid w:val="00D8701A"/>
    <w:rsid w:val="00D87865"/>
    <w:rsid w:val="00D90DB3"/>
    <w:rsid w:val="00D91618"/>
    <w:rsid w:val="00D919EC"/>
    <w:rsid w:val="00D921EC"/>
    <w:rsid w:val="00D929E9"/>
    <w:rsid w:val="00D934D8"/>
    <w:rsid w:val="00D9388F"/>
    <w:rsid w:val="00D9633B"/>
    <w:rsid w:val="00D97DD2"/>
    <w:rsid w:val="00DA1112"/>
    <w:rsid w:val="00DA124A"/>
    <w:rsid w:val="00DA17D9"/>
    <w:rsid w:val="00DA2572"/>
    <w:rsid w:val="00DA6117"/>
    <w:rsid w:val="00DA62DD"/>
    <w:rsid w:val="00DA7A04"/>
    <w:rsid w:val="00DB0B4C"/>
    <w:rsid w:val="00DB3DD1"/>
    <w:rsid w:val="00DB3F10"/>
    <w:rsid w:val="00DB50EB"/>
    <w:rsid w:val="00DB5A49"/>
    <w:rsid w:val="00DB6213"/>
    <w:rsid w:val="00DB6A80"/>
    <w:rsid w:val="00DB6F79"/>
    <w:rsid w:val="00DC05C8"/>
    <w:rsid w:val="00DC1003"/>
    <w:rsid w:val="00DC2496"/>
    <w:rsid w:val="00DC34DA"/>
    <w:rsid w:val="00DC678F"/>
    <w:rsid w:val="00DD0F67"/>
    <w:rsid w:val="00DD31DD"/>
    <w:rsid w:val="00DD362A"/>
    <w:rsid w:val="00DD3D38"/>
    <w:rsid w:val="00DD463F"/>
    <w:rsid w:val="00DD62C6"/>
    <w:rsid w:val="00DD6577"/>
    <w:rsid w:val="00DD732A"/>
    <w:rsid w:val="00DE0C08"/>
    <w:rsid w:val="00DE187D"/>
    <w:rsid w:val="00DE1CB4"/>
    <w:rsid w:val="00DE3139"/>
    <w:rsid w:val="00DE4D03"/>
    <w:rsid w:val="00DF04B5"/>
    <w:rsid w:val="00DF0AF7"/>
    <w:rsid w:val="00DF1E24"/>
    <w:rsid w:val="00DF26EE"/>
    <w:rsid w:val="00DF2B3B"/>
    <w:rsid w:val="00DF4D74"/>
    <w:rsid w:val="00DF67D6"/>
    <w:rsid w:val="00DF733B"/>
    <w:rsid w:val="00DF7C2A"/>
    <w:rsid w:val="00DF7DD0"/>
    <w:rsid w:val="00E001DB"/>
    <w:rsid w:val="00E01623"/>
    <w:rsid w:val="00E02A0F"/>
    <w:rsid w:val="00E041AF"/>
    <w:rsid w:val="00E05905"/>
    <w:rsid w:val="00E05D62"/>
    <w:rsid w:val="00E0745F"/>
    <w:rsid w:val="00E07C65"/>
    <w:rsid w:val="00E07F2A"/>
    <w:rsid w:val="00E12128"/>
    <w:rsid w:val="00E1343B"/>
    <w:rsid w:val="00E1665A"/>
    <w:rsid w:val="00E17A3E"/>
    <w:rsid w:val="00E22C8A"/>
    <w:rsid w:val="00E22F8B"/>
    <w:rsid w:val="00E25CDA"/>
    <w:rsid w:val="00E25D00"/>
    <w:rsid w:val="00E26243"/>
    <w:rsid w:val="00E26D7D"/>
    <w:rsid w:val="00E27A8D"/>
    <w:rsid w:val="00E3214E"/>
    <w:rsid w:val="00E3287A"/>
    <w:rsid w:val="00E33BCD"/>
    <w:rsid w:val="00E3430C"/>
    <w:rsid w:val="00E3645F"/>
    <w:rsid w:val="00E376AA"/>
    <w:rsid w:val="00E37F91"/>
    <w:rsid w:val="00E40EB6"/>
    <w:rsid w:val="00E43223"/>
    <w:rsid w:val="00E43D0E"/>
    <w:rsid w:val="00E43F11"/>
    <w:rsid w:val="00E44E9F"/>
    <w:rsid w:val="00E469BA"/>
    <w:rsid w:val="00E50DD4"/>
    <w:rsid w:val="00E5393A"/>
    <w:rsid w:val="00E539D2"/>
    <w:rsid w:val="00E53DA5"/>
    <w:rsid w:val="00E5622E"/>
    <w:rsid w:val="00E569D1"/>
    <w:rsid w:val="00E57144"/>
    <w:rsid w:val="00E575F9"/>
    <w:rsid w:val="00E57789"/>
    <w:rsid w:val="00E57FAA"/>
    <w:rsid w:val="00E60FA1"/>
    <w:rsid w:val="00E61B1E"/>
    <w:rsid w:val="00E61E1C"/>
    <w:rsid w:val="00E62A53"/>
    <w:rsid w:val="00E62E30"/>
    <w:rsid w:val="00E64718"/>
    <w:rsid w:val="00E64769"/>
    <w:rsid w:val="00E65F87"/>
    <w:rsid w:val="00E67382"/>
    <w:rsid w:val="00E67CA3"/>
    <w:rsid w:val="00E7045D"/>
    <w:rsid w:val="00E73C94"/>
    <w:rsid w:val="00E74CA6"/>
    <w:rsid w:val="00E7697E"/>
    <w:rsid w:val="00E777A0"/>
    <w:rsid w:val="00E80BE5"/>
    <w:rsid w:val="00E82725"/>
    <w:rsid w:val="00E83427"/>
    <w:rsid w:val="00E843D0"/>
    <w:rsid w:val="00E85A7A"/>
    <w:rsid w:val="00E86215"/>
    <w:rsid w:val="00E862CB"/>
    <w:rsid w:val="00E90D77"/>
    <w:rsid w:val="00E91425"/>
    <w:rsid w:val="00E9249C"/>
    <w:rsid w:val="00E93C8B"/>
    <w:rsid w:val="00E970AE"/>
    <w:rsid w:val="00E97D73"/>
    <w:rsid w:val="00EA069B"/>
    <w:rsid w:val="00EA3259"/>
    <w:rsid w:val="00EA35E6"/>
    <w:rsid w:val="00EA44AF"/>
    <w:rsid w:val="00EA5B3F"/>
    <w:rsid w:val="00EA5C92"/>
    <w:rsid w:val="00EA69C1"/>
    <w:rsid w:val="00EA6CC0"/>
    <w:rsid w:val="00EB0276"/>
    <w:rsid w:val="00EB0A4C"/>
    <w:rsid w:val="00EB0B18"/>
    <w:rsid w:val="00EB2343"/>
    <w:rsid w:val="00EB3EDF"/>
    <w:rsid w:val="00EB45AC"/>
    <w:rsid w:val="00EB51CE"/>
    <w:rsid w:val="00EB6EC2"/>
    <w:rsid w:val="00EB7A72"/>
    <w:rsid w:val="00EC0D5A"/>
    <w:rsid w:val="00EC1CBE"/>
    <w:rsid w:val="00EC204C"/>
    <w:rsid w:val="00EC2944"/>
    <w:rsid w:val="00EC32C6"/>
    <w:rsid w:val="00EC56DA"/>
    <w:rsid w:val="00EC5F95"/>
    <w:rsid w:val="00EC6D11"/>
    <w:rsid w:val="00ED0F08"/>
    <w:rsid w:val="00ED1559"/>
    <w:rsid w:val="00ED2426"/>
    <w:rsid w:val="00ED46B2"/>
    <w:rsid w:val="00ED4ADA"/>
    <w:rsid w:val="00ED6E31"/>
    <w:rsid w:val="00ED712E"/>
    <w:rsid w:val="00ED78C4"/>
    <w:rsid w:val="00EE0FC5"/>
    <w:rsid w:val="00EE4911"/>
    <w:rsid w:val="00EE61DE"/>
    <w:rsid w:val="00EE7427"/>
    <w:rsid w:val="00EF0F72"/>
    <w:rsid w:val="00EF17B1"/>
    <w:rsid w:val="00EF2082"/>
    <w:rsid w:val="00EF2401"/>
    <w:rsid w:val="00EF28F4"/>
    <w:rsid w:val="00EF2CDB"/>
    <w:rsid w:val="00EF3AA1"/>
    <w:rsid w:val="00EF551A"/>
    <w:rsid w:val="00EF710C"/>
    <w:rsid w:val="00EF7680"/>
    <w:rsid w:val="00EF7C4E"/>
    <w:rsid w:val="00F00985"/>
    <w:rsid w:val="00F00E9D"/>
    <w:rsid w:val="00F0294A"/>
    <w:rsid w:val="00F04F28"/>
    <w:rsid w:val="00F0513A"/>
    <w:rsid w:val="00F105A7"/>
    <w:rsid w:val="00F1440E"/>
    <w:rsid w:val="00F144DF"/>
    <w:rsid w:val="00F174D1"/>
    <w:rsid w:val="00F213FC"/>
    <w:rsid w:val="00F21967"/>
    <w:rsid w:val="00F238F0"/>
    <w:rsid w:val="00F23F55"/>
    <w:rsid w:val="00F24191"/>
    <w:rsid w:val="00F25029"/>
    <w:rsid w:val="00F254EB"/>
    <w:rsid w:val="00F3049F"/>
    <w:rsid w:val="00F30D75"/>
    <w:rsid w:val="00F317C9"/>
    <w:rsid w:val="00F32FDF"/>
    <w:rsid w:val="00F33F4F"/>
    <w:rsid w:val="00F34162"/>
    <w:rsid w:val="00F343F5"/>
    <w:rsid w:val="00F36610"/>
    <w:rsid w:val="00F37038"/>
    <w:rsid w:val="00F37C51"/>
    <w:rsid w:val="00F4049C"/>
    <w:rsid w:val="00F409EC"/>
    <w:rsid w:val="00F4407A"/>
    <w:rsid w:val="00F45102"/>
    <w:rsid w:val="00F45B54"/>
    <w:rsid w:val="00F45D9C"/>
    <w:rsid w:val="00F4660F"/>
    <w:rsid w:val="00F50996"/>
    <w:rsid w:val="00F530CF"/>
    <w:rsid w:val="00F53599"/>
    <w:rsid w:val="00F54B98"/>
    <w:rsid w:val="00F60254"/>
    <w:rsid w:val="00F605F1"/>
    <w:rsid w:val="00F6286C"/>
    <w:rsid w:val="00F62BFB"/>
    <w:rsid w:val="00F63795"/>
    <w:rsid w:val="00F638CE"/>
    <w:rsid w:val="00F64C92"/>
    <w:rsid w:val="00F64D2C"/>
    <w:rsid w:val="00F71BE6"/>
    <w:rsid w:val="00F72882"/>
    <w:rsid w:val="00F72AAC"/>
    <w:rsid w:val="00F72E4A"/>
    <w:rsid w:val="00F73388"/>
    <w:rsid w:val="00F7373B"/>
    <w:rsid w:val="00F7378C"/>
    <w:rsid w:val="00F74625"/>
    <w:rsid w:val="00F746A8"/>
    <w:rsid w:val="00F7734E"/>
    <w:rsid w:val="00F806E9"/>
    <w:rsid w:val="00F80937"/>
    <w:rsid w:val="00F82F72"/>
    <w:rsid w:val="00F834C3"/>
    <w:rsid w:val="00F84732"/>
    <w:rsid w:val="00F86823"/>
    <w:rsid w:val="00F86BA3"/>
    <w:rsid w:val="00F86C3B"/>
    <w:rsid w:val="00F87853"/>
    <w:rsid w:val="00F970E3"/>
    <w:rsid w:val="00FA0AED"/>
    <w:rsid w:val="00FA3583"/>
    <w:rsid w:val="00FA4126"/>
    <w:rsid w:val="00FA5B5A"/>
    <w:rsid w:val="00FA621A"/>
    <w:rsid w:val="00FA666D"/>
    <w:rsid w:val="00FB0215"/>
    <w:rsid w:val="00FB209F"/>
    <w:rsid w:val="00FB37DE"/>
    <w:rsid w:val="00FB593C"/>
    <w:rsid w:val="00FB5D7D"/>
    <w:rsid w:val="00FB68E9"/>
    <w:rsid w:val="00FB7A4E"/>
    <w:rsid w:val="00FB7AB4"/>
    <w:rsid w:val="00FC1214"/>
    <w:rsid w:val="00FC3B4F"/>
    <w:rsid w:val="00FC4D79"/>
    <w:rsid w:val="00FC584A"/>
    <w:rsid w:val="00FC6B17"/>
    <w:rsid w:val="00FD0F45"/>
    <w:rsid w:val="00FD146F"/>
    <w:rsid w:val="00FD205B"/>
    <w:rsid w:val="00FD254B"/>
    <w:rsid w:val="00FD2EFF"/>
    <w:rsid w:val="00FD3387"/>
    <w:rsid w:val="00FD3524"/>
    <w:rsid w:val="00FD3CFC"/>
    <w:rsid w:val="00FD672F"/>
    <w:rsid w:val="00FD7281"/>
    <w:rsid w:val="00FE2111"/>
    <w:rsid w:val="00FE2BC8"/>
    <w:rsid w:val="00FE48CC"/>
    <w:rsid w:val="00FE5A1F"/>
    <w:rsid w:val="00FE63F7"/>
    <w:rsid w:val="00FE65D6"/>
    <w:rsid w:val="00FE6C7A"/>
    <w:rsid w:val="00FE70B3"/>
    <w:rsid w:val="00FE724B"/>
    <w:rsid w:val="00FF0801"/>
    <w:rsid w:val="00FF0EF7"/>
    <w:rsid w:val="00FF155C"/>
    <w:rsid w:val="00FF1DF3"/>
    <w:rsid w:val="00FF1F27"/>
    <w:rsid w:val="00FF3D5A"/>
    <w:rsid w:val="00FF4389"/>
    <w:rsid w:val="00FF602F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787483B0"/>
  <w15:docId w15:val="{F1511C2E-52CC-4857-AE89-7DED7395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F7C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F0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586F"/>
    <w:pPr>
      <w:keepNext/>
      <w:keepLines/>
      <w:spacing w:before="200"/>
      <w:jc w:val="right"/>
      <w:outlineLvl w:val="1"/>
    </w:pPr>
    <w:rPr>
      <w:rFonts w:ascii="Georgia" w:eastAsia="MS Gothic" w:hAnsi="Georgia"/>
      <w:bCs/>
      <w:color w:val="FFFFFF" w:themeColor="background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67FF"/>
    <w:pPr>
      <w:keepNext/>
      <w:keepLines/>
      <w:spacing w:before="120" w:line="360" w:lineRule="auto"/>
      <w:outlineLvl w:val="2"/>
    </w:pPr>
    <w:rPr>
      <w:rFonts w:ascii="Georgia" w:eastAsia="MS Gothic" w:hAnsi="Georgia"/>
      <w:bCs/>
      <w:color w:val="1F497D"/>
      <w:sz w:val="3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D567FF"/>
    <w:pPr>
      <w:keepNext/>
      <w:keepLines/>
      <w:spacing w:line="360" w:lineRule="auto"/>
      <w:outlineLvl w:val="3"/>
    </w:pPr>
    <w:rPr>
      <w:rFonts w:ascii="Georgia" w:eastAsia="MS Gothic" w:hAnsi="Georgia"/>
      <w:bCs/>
      <w:iCs/>
      <w:color w:val="4F81BD"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90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qFormat/>
    <w:rsid w:val="0035165B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C1F0C"/>
    <w:rPr>
      <w:rFonts w:ascii="Calibri" w:eastAsia="MS Gothic" w:hAnsi="Calibri"/>
      <w:b/>
      <w:bCs/>
      <w:color w:val="345A8A"/>
      <w:sz w:val="32"/>
      <w:szCs w:val="32"/>
    </w:rPr>
  </w:style>
  <w:style w:type="character" w:customStyle="1" w:styleId="Heading2Char">
    <w:name w:val="Heading 2 Char"/>
    <w:link w:val="Heading2"/>
    <w:uiPriority w:val="9"/>
    <w:rsid w:val="00B9586F"/>
    <w:rPr>
      <w:rFonts w:ascii="Georgia" w:eastAsia="MS Gothic" w:hAnsi="Georgia"/>
      <w:bCs/>
      <w:color w:val="FFFFFF" w:themeColor="background1"/>
      <w:sz w:val="3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567FF"/>
    <w:rPr>
      <w:rFonts w:ascii="Georgia" w:eastAsia="MS Gothic" w:hAnsi="Georgia"/>
      <w:bCs/>
      <w:color w:val="1F497D"/>
      <w:sz w:val="30"/>
      <w:lang w:eastAsia="en-US"/>
    </w:rPr>
  </w:style>
  <w:style w:type="character" w:customStyle="1" w:styleId="Heading4Char">
    <w:name w:val="Heading 4 Char"/>
    <w:link w:val="Heading4"/>
    <w:uiPriority w:val="9"/>
    <w:rsid w:val="00D567FF"/>
    <w:rPr>
      <w:rFonts w:ascii="Georgia" w:eastAsia="MS Gothic" w:hAnsi="Georgia"/>
      <w:bCs/>
      <w:iCs/>
      <w:color w:val="4F81BD"/>
      <w:sz w:val="26"/>
      <w:lang w:eastAsia="en-US"/>
    </w:rPr>
  </w:style>
  <w:style w:type="paragraph" w:customStyle="1" w:styleId="Caption1">
    <w:name w:val="Caption 1"/>
    <w:basedOn w:val="Normal"/>
    <w:uiPriority w:val="99"/>
    <w:qFormat/>
    <w:rsid w:val="00D567FF"/>
    <w:pPr>
      <w:spacing w:before="40"/>
    </w:pPr>
    <w:rPr>
      <w:rFonts w:ascii="Arial" w:hAnsi="Arial"/>
      <w:color w:val="7F7F7F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D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DEC"/>
    <w:rPr>
      <w:rFonts w:ascii="Lucida Grande" w:hAnsi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9586F"/>
    <w:pPr>
      <w:spacing w:after="300"/>
      <w:contextualSpacing/>
      <w:jc w:val="right"/>
    </w:pPr>
    <w:rPr>
      <w:rFonts w:ascii="Georgia" w:eastAsia="MS Gothic" w:hAnsi="Georgia"/>
      <w:noProof/>
      <w:color w:val="FFFFFF" w:themeColor="background1"/>
      <w:spacing w:val="5"/>
      <w:kern w:val="28"/>
      <w:sz w:val="72"/>
      <w:szCs w:val="52"/>
      <w:lang w:val="en-US"/>
    </w:rPr>
  </w:style>
  <w:style w:type="character" w:customStyle="1" w:styleId="TitleChar">
    <w:name w:val="Title Char"/>
    <w:link w:val="Title"/>
    <w:uiPriority w:val="10"/>
    <w:rsid w:val="00B9586F"/>
    <w:rPr>
      <w:rFonts w:ascii="Georgia" w:eastAsia="MS Gothic" w:hAnsi="Georgia"/>
      <w:noProof/>
      <w:color w:val="FFFFFF" w:themeColor="background1"/>
      <w:spacing w:val="5"/>
      <w:kern w:val="28"/>
      <w:sz w:val="72"/>
      <w:szCs w:val="52"/>
      <w:lang w:val="en-US" w:eastAsia="en-US"/>
    </w:rPr>
  </w:style>
  <w:style w:type="character" w:styleId="Strong">
    <w:name w:val="Strong"/>
    <w:uiPriority w:val="22"/>
    <w:qFormat/>
    <w:rsid w:val="00D567FF"/>
    <w:rPr>
      <w:rFonts w:ascii="Arial" w:hAnsi="Arial"/>
      <w:b/>
      <w:bCs/>
      <w:i w:val="0"/>
      <w:color w:val="000000"/>
      <w:sz w:val="22"/>
    </w:rPr>
  </w:style>
  <w:style w:type="paragraph" w:styleId="BodyText">
    <w:name w:val="Body Text"/>
    <w:basedOn w:val="Normal"/>
    <w:link w:val="BodyTextChar"/>
    <w:uiPriority w:val="99"/>
    <w:unhideWhenUsed/>
    <w:qFormat/>
    <w:rsid w:val="00D567FF"/>
    <w:pPr>
      <w:spacing w:before="60" w:after="120"/>
    </w:pPr>
    <w:rPr>
      <w:rFonts w:ascii="Arial" w:hAnsi="Arial"/>
      <w:color w:val="000000"/>
      <w:sz w:val="22"/>
    </w:rPr>
  </w:style>
  <w:style w:type="character" w:customStyle="1" w:styleId="BodyTextChar">
    <w:name w:val="Body Text Char"/>
    <w:link w:val="BodyText"/>
    <w:uiPriority w:val="99"/>
    <w:rsid w:val="00D567FF"/>
    <w:rPr>
      <w:rFonts w:ascii="Arial" w:hAnsi="Arial"/>
      <w:color w:val="000000"/>
      <w:sz w:val="22"/>
      <w:szCs w:val="24"/>
      <w:lang w:eastAsia="en-US"/>
    </w:rPr>
  </w:style>
  <w:style w:type="paragraph" w:styleId="Subtitle">
    <w:name w:val="Subtitle"/>
    <w:aliases w:val="Subtitle - footer text"/>
    <w:basedOn w:val="BodyText"/>
    <w:next w:val="BodyText"/>
    <w:link w:val="SubtitleChar"/>
    <w:uiPriority w:val="11"/>
    <w:qFormat/>
    <w:rsid w:val="004F6B2D"/>
    <w:pPr>
      <w:numPr>
        <w:ilvl w:val="1"/>
      </w:numPr>
    </w:pPr>
    <w:rPr>
      <w:rFonts w:eastAsia="MS Gothic"/>
      <w:iCs/>
      <w:color w:val="BFBFBF"/>
      <w:spacing w:val="15"/>
      <w:sz w:val="16"/>
      <w:szCs w:val="20"/>
      <w:lang w:val="en-US"/>
    </w:rPr>
  </w:style>
  <w:style w:type="character" w:customStyle="1" w:styleId="SubtitleChar">
    <w:name w:val="Subtitle Char"/>
    <w:aliases w:val="Subtitle - footer text Char"/>
    <w:link w:val="Subtitle"/>
    <w:uiPriority w:val="11"/>
    <w:rsid w:val="004F6B2D"/>
    <w:rPr>
      <w:rFonts w:ascii="Arial" w:eastAsia="MS Gothic" w:hAnsi="Arial"/>
      <w:iCs/>
      <w:color w:val="BFBFBF"/>
      <w:spacing w:val="15"/>
      <w:sz w:val="16"/>
      <w:lang w:val="en-US"/>
    </w:rPr>
  </w:style>
  <w:style w:type="character" w:styleId="PageNumber">
    <w:name w:val="page number"/>
    <w:basedOn w:val="DefaultParagraphFont"/>
    <w:unhideWhenUsed/>
    <w:rsid w:val="00CF1CE2"/>
  </w:style>
  <w:style w:type="paragraph" w:customStyle="1" w:styleId="ColorfulList-Accent11">
    <w:name w:val="Colorful List - Accent 11"/>
    <w:basedOn w:val="Normal"/>
    <w:uiPriority w:val="34"/>
    <w:rsid w:val="006D3718"/>
    <w:pPr>
      <w:numPr>
        <w:numId w:val="1"/>
      </w:numPr>
      <w:spacing w:before="80"/>
    </w:pPr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7A36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63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36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637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4F6B2D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F6B2D"/>
    <w:rPr>
      <w:rFonts w:ascii="Calibri" w:eastAsia="Times New Roman" w:hAnsi="Calibri"/>
      <w:sz w:val="22"/>
      <w:szCs w:val="22"/>
      <w:lang w:val="en-US" w:eastAsia="en-US" w:bidi="ar-SA"/>
    </w:rPr>
  </w:style>
  <w:style w:type="paragraph" w:styleId="ListParagraph">
    <w:name w:val="List Paragraph"/>
    <w:aliases w:val="Body Bullets"/>
    <w:basedOn w:val="Normal"/>
    <w:uiPriority w:val="34"/>
    <w:qFormat/>
    <w:rsid w:val="00D567FF"/>
    <w:pPr>
      <w:numPr>
        <w:numId w:val="2"/>
      </w:numPr>
      <w:spacing w:before="20"/>
    </w:pPr>
    <w:rPr>
      <w:rFonts w:ascii="Arial" w:hAnsi="Arial"/>
      <w:color w:val="000000"/>
      <w:sz w:val="22"/>
    </w:rPr>
  </w:style>
  <w:style w:type="table" w:styleId="TableGrid">
    <w:name w:val="Table Grid"/>
    <w:basedOn w:val="TableNormal"/>
    <w:uiPriority w:val="59"/>
    <w:rsid w:val="00DB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62678"/>
    <w:rPr>
      <w:color w:val="0000FF"/>
      <w:u w:val="single"/>
    </w:rPr>
  </w:style>
  <w:style w:type="paragraph" w:styleId="NormalWeb">
    <w:name w:val="Normal (Web)"/>
    <w:basedOn w:val="Normal"/>
    <w:uiPriority w:val="99"/>
    <w:rsid w:val="00B62678"/>
    <w:pPr>
      <w:spacing w:after="192"/>
    </w:pPr>
    <w:rPr>
      <w:rFonts w:ascii="Times New Roman" w:eastAsia="Times New Roman" w:hAnsi="Times New Roman"/>
      <w:lang w:eastAsia="en-AU"/>
    </w:rPr>
  </w:style>
  <w:style w:type="paragraph" w:customStyle="1" w:styleId="pagetitle">
    <w:name w:val="page_title"/>
    <w:basedOn w:val="Normal"/>
    <w:uiPriority w:val="99"/>
    <w:rsid w:val="0061010C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paragraph" w:customStyle="1" w:styleId="Default">
    <w:name w:val="Default"/>
    <w:rsid w:val="0061010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025F9"/>
    <w:rPr>
      <w:color w:val="800080" w:themeColor="followedHyperlink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35165B"/>
    <w:rPr>
      <w:rFonts w:ascii="Arial" w:eastAsia="Times New Roman" w:hAnsi="Arial" w:cs="Arial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35165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165B"/>
    <w:pPr>
      <w:spacing w:after="120"/>
      <w:ind w:left="283"/>
    </w:pPr>
    <w:rPr>
      <w:rFonts w:ascii="Arial Narrow" w:eastAsia="Times New Roman" w:hAnsi="Arial Narrow"/>
      <w:sz w:val="22"/>
      <w:szCs w:val="22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165B"/>
    <w:rPr>
      <w:rFonts w:ascii="Arial Narrow" w:eastAsia="Times New Roman" w:hAnsi="Arial Narrow"/>
      <w:sz w:val="22"/>
      <w:szCs w:val="22"/>
    </w:rPr>
  </w:style>
  <w:style w:type="paragraph" w:styleId="BodyText2">
    <w:name w:val="Body Text 2"/>
    <w:basedOn w:val="Normal"/>
    <w:link w:val="BodyText2Char"/>
    <w:semiHidden/>
    <w:unhideWhenUsed/>
    <w:rsid w:val="0035165B"/>
    <w:pPr>
      <w:spacing w:after="120" w:line="480" w:lineRule="auto"/>
    </w:pPr>
    <w:rPr>
      <w:rFonts w:ascii="Arial Narrow" w:eastAsia="Times New Roman" w:hAnsi="Arial Narrow"/>
      <w:sz w:val="22"/>
      <w:szCs w:val="22"/>
      <w:lang w:eastAsia="en-AU"/>
    </w:rPr>
  </w:style>
  <w:style w:type="character" w:customStyle="1" w:styleId="BodyText2Char">
    <w:name w:val="Body Text 2 Char"/>
    <w:basedOn w:val="DefaultParagraphFont"/>
    <w:link w:val="BodyText2"/>
    <w:semiHidden/>
    <w:rsid w:val="0035165B"/>
    <w:rPr>
      <w:rFonts w:ascii="Arial Narrow" w:eastAsia="Times New Roman" w:hAnsi="Arial Narrow"/>
      <w:sz w:val="22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35165B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5165B"/>
    <w:rPr>
      <w:rFonts w:ascii="Times New Roman" w:eastAsia="Times New Roman" w:hAnsi="Times New Roman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5165B"/>
    <w:pPr>
      <w:spacing w:after="120" w:line="480" w:lineRule="auto"/>
      <w:ind w:left="283"/>
    </w:pPr>
    <w:rPr>
      <w:rFonts w:ascii="Arial Narrow" w:eastAsia="Times New Roman" w:hAnsi="Arial Narrow"/>
      <w:sz w:val="22"/>
      <w:szCs w:val="22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5165B"/>
    <w:rPr>
      <w:rFonts w:ascii="Arial Narrow" w:eastAsia="Times New Roman" w:hAnsi="Arial Narrow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35165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5165B"/>
    <w:rPr>
      <w:rFonts w:ascii="Consolas" w:eastAsia="Calibri" w:hAnsi="Consolas"/>
      <w:sz w:val="21"/>
      <w:szCs w:val="21"/>
      <w:lang w:eastAsia="en-US"/>
    </w:rPr>
  </w:style>
  <w:style w:type="paragraph" w:customStyle="1" w:styleId="Body">
    <w:name w:val="Body"/>
    <w:basedOn w:val="Normal"/>
    <w:rsid w:val="0035165B"/>
    <w:pPr>
      <w:suppressAutoHyphens/>
      <w:overflowPunct w:val="0"/>
      <w:autoSpaceDE w:val="0"/>
      <w:autoSpaceDN w:val="0"/>
      <w:adjustRightInd w:val="0"/>
      <w:spacing w:before="120" w:line="360" w:lineRule="auto"/>
    </w:pPr>
    <w:rPr>
      <w:rFonts w:ascii="Times New Roman" w:eastAsia="Times New Roman" w:hAnsi="Times New Roman"/>
      <w:sz w:val="22"/>
      <w:szCs w:val="20"/>
    </w:rPr>
  </w:style>
  <w:style w:type="paragraph" w:customStyle="1" w:styleId="smallbody1">
    <w:name w:val="smallbody1"/>
    <w:basedOn w:val="Normal"/>
    <w:rsid w:val="0035165B"/>
    <w:pPr>
      <w:spacing w:before="100" w:beforeAutospacing="1" w:after="100" w:afterAutospacing="1"/>
    </w:pPr>
    <w:rPr>
      <w:rFonts w:ascii="Arial" w:eastAsia="Times New Roman" w:hAnsi="Arial" w:cs="Arial"/>
      <w:color w:val="000000"/>
      <w:lang w:eastAsia="en-AU"/>
    </w:rPr>
  </w:style>
  <w:style w:type="character" w:customStyle="1" w:styleId="hyper">
    <w:name w:val="hyper"/>
    <w:basedOn w:val="DefaultParagraphFont"/>
    <w:rsid w:val="0035165B"/>
  </w:style>
  <w:style w:type="numbering" w:customStyle="1" w:styleId="NoList2">
    <w:name w:val="No List2"/>
    <w:next w:val="NoList"/>
    <w:uiPriority w:val="99"/>
    <w:semiHidden/>
    <w:unhideWhenUsed/>
    <w:rsid w:val="0066121F"/>
  </w:style>
  <w:style w:type="table" w:customStyle="1" w:styleId="TableGrid1">
    <w:name w:val="Table Grid1"/>
    <w:basedOn w:val="TableNormal"/>
    <w:next w:val="TableGrid"/>
    <w:uiPriority w:val="59"/>
    <w:rsid w:val="0066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6121F"/>
  </w:style>
  <w:style w:type="paragraph" w:styleId="HTMLPreformatted">
    <w:name w:val="HTML Preformatted"/>
    <w:basedOn w:val="Normal"/>
    <w:link w:val="HTMLPreformattedChar"/>
    <w:unhideWhenUsed/>
    <w:rsid w:val="00661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6121F"/>
    <w:rPr>
      <w:rFonts w:ascii="Arial Unicode MS" w:eastAsia="Arial Unicode MS" w:hAnsi="Arial Unicode MS" w:cs="Arial Unicode MS"/>
      <w:lang w:eastAsia="en-US"/>
    </w:rPr>
  </w:style>
  <w:style w:type="character" w:customStyle="1" w:styleId="SubtitleChar1">
    <w:name w:val="Subtitle Char1"/>
    <w:aliases w:val="Subtitle - footer text Char1"/>
    <w:basedOn w:val="DefaultParagraphFont"/>
    <w:uiPriority w:val="11"/>
    <w:rsid w:val="006612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66121F"/>
    <w:rPr>
      <w:i/>
      <w:iCs/>
    </w:rPr>
  </w:style>
  <w:style w:type="numbering" w:customStyle="1" w:styleId="NoList3">
    <w:name w:val="No List3"/>
    <w:next w:val="NoList"/>
    <w:uiPriority w:val="99"/>
    <w:semiHidden/>
    <w:unhideWhenUsed/>
    <w:rsid w:val="0066121F"/>
  </w:style>
  <w:style w:type="table" w:customStyle="1" w:styleId="TableGrid2">
    <w:name w:val="Table Grid2"/>
    <w:basedOn w:val="TableNormal"/>
    <w:next w:val="TableGrid"/>
    <w:uiPriority w:val="59"/>
    <w:rsid w:val="0066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6121F"/>
  </w:style>
  <w:style w:type="paragraph" w:customStyle="1" w:styleId="Normal-Schedule">
    <w:name w:val="Normal - Schedule"/>
    <w:rsid w:val="00E85A7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</w:style>
  <w:style w:type="character" w:customStyle="1" w:styleId="legtitle1">
    <w:name w:val="legtitle1"/>
    <w:basedOn w:val="DefaultParagraphFont"/>
    <w:rsid w:val="00016568"/>
    <w:rPr>
      <w:rFonts w:ascii="Arial" w:hAnsi="Arial" w:cs="Arial" w:hint="default"/>
      <w:b/>
      <w:bCs/>
      <w:color w:val="10418E"/>
      <w:sz w:val="40"/>
      <w:szCs w:val="40"/>
    </w:rPr>
  </w:style>
  <w:style w:type="character" w:customStyle="1" w:styleId="Subtitle1">
    <w:name w:val="Subtitle1"/>
    <w:basedOn w:val="DefaultParagraphFont"/>
    <w:rsid w:val="005F014F"/>
  </w:style>
  <w:style w:type="character" w:customStyle="1" w:styleId="A2">
    <w:name w:val="A2"/>
    <w:uiPriority w:val="99"/>
    <w:rsid w:val="00C23C4B"/>
    <w:rPr>
      <w:rFonts w:cs="Helvetica-Narrow"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C23C4B"/>
    <w:pPr>
      <w:spacing w:line="241" w:lineRule="atLeast"/>
    </w:pPr>
    <w:rPr>
      <w:rFonts w:ascii="Helvetica-Narrow" w:eastAsia="MS Mincho" w:hAnsi="Helvetica-Narrow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F73388"/>
    <w:pPr>
      <w:spacing w:line="241" w:lineRule="atLeast"/>
    </w:pPr>
    <w:rPr>
      <w:rFonts w:ascii="Helvetica-Narrow" w:eastAsia="MS Mincho" w:hAnsi="Helvetica-Narrow" w:cs="Times New Roman"/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7D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D9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822D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A3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5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5DF"/>
    <w:rPr>
      <w:b/>
      <w:bCs/>
      <w:lang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7697E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C03D83"/>
  </w:style>
  <w:style w:type="paragraph" w:customStyle="1" w:styleId="acthead5">
    <w:name w:val="acthead5"/>
    <w:basedOn w:val="Normal"/>
    <w:rsid w:val="00C162C2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paragraph" w:customStyle="1" w:styleId="subsection">
    <w:name w:val="subsection"/>
    <w:basedOn w:val="Normal"/>
    <w:rsid w:val="00C162C2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paragraph" w:customStyle="1" w:styleId="paragraph">
    <w:name w:val="paragraph"/>
    <w:basedOn w:val="Normal"/>
    <w:rsid w:val="00C162C2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90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357A"/>
    <w:rPr>
      <w:color w:val="605E5C"/>
      <w:shd w:val="clear" w:color="auto" w:fill="E1DFDD"/>
    </w:rPr>
  </w:style>
  <w:style w:type="paragraph" w:customStyle="1" w:styleId="AUBodyCopy-noSpaceAfter">
    <w:name w:val="AU Body Copy - no Space After"/>
    <w:basedOn w:val="Normal"/>
    <w:rsid w:val="000A6D89"/>
    <w:rPr>
      <w:rFonts w:ascii="Arial Narrow" w:eastAsia="Times New Roman" w:hAnsi="Arial Narrow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1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0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54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26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115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66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8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3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83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24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58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25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14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19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8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625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1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9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1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99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243875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832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798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0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61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8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9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76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693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270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2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7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63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58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00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79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94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427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8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02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75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33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02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898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489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683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0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62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925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62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1516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270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44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72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57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73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25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72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10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2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037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013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769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435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056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5174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805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7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78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42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50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65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41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956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26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095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320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562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483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3069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843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9900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0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55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75376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490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90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235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150225\AppData\Local\Microsoft\Windows\Temporary%20Internet%20Files\Content.Outlook\UX6FTSJK\UoA_factsheet1a_col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EC93F0-608F-41A4-AF69-9866AA4D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UoA_factsheet1a_col (3)</Template>
  <TotalTime>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Marketing &amp; Strategic Communications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Knipe</dc:creator>
  <cp:lastModifiedBy>Simone Patterson</cp:lastModifiedBy>
  <cp:revision>2</cp:revision>
  <cp:lastPrinted>2022-07-08T06:44:00Z</cp:lastPrinted>
  <dcterms:created xsi:type="dcterms:W3CDTF">2022-07-10T23:24:00Z</dcterms:created>
  <dcterms:modified xsi:type="dcterms:W3CDTF">2022-07-10T23:24:00Z</dcterms:modified>
</cp:coreProperties>
</file>