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4CC2" w14:textId="77777777" w:rsidR="00AE6F01" w:rsidRDefault="00AE6F01" w:rsidP="00AE6F01">
      <w:pPr>
        <w:pStyle w:val="Title"/>
        <w:framePr w:h="1396" w:hRule="exact" w:wrap="around" w:hAnchor="page" w:x="871" w:y="-733"/>
        <w:spacing w:line="259" w:lineRule="auto"/>
        <w:rPr>
          <w:color w:val="auto"/>
          <w:sz w:val="56"/>
          <w:szCs w:val="52"/>
        </w:rPr>
      </w:pPr>
      <w:bookmarkStart w:id="0" w:name="_GoBack"/>
      <w:bookmarkEnd w:id="0"/>
      <w:r>
        <w:rPr>
          <w:color w:val="auto"/>
          <w:sz w:val="56"/>
          <w:szCs w:val="52"/>
        </w:rPr>
        <w:t xml:space="preserve">Program Reviews </w:t>
      </w:r>
    </w:p>
    <w:p w14:paraId="66F84683" w14:textId="47BAAAC4" w:rsidR="00E63A1A" w:rsidRPr="00432DAC" w:rsidRDefault="1EFD88F1" w:rsidP="00AE6F01">
      <w:pPr>
        <w:pStyle w:val="Title"/>
        <w:framePr w:h="1396" w:hRule="exact" w:wrap="around" w:hAnchor="page" w:x="871" w:y="-733"/>
        <w:spacing w:line="259" w:lineRule="auto"/>
        <w:rPr>
          <w:color w:val="auto"/>
          <w:sz w:val="56"/>
          <w:szCs w:val="52"/>
        </w:rPr>
      </w:pPr>
      <w:r w:rsidRPr="00432DAC">
        <w:rPr>
          <w:color w:val="auto"/>
          <w:sz w:val="56"/>
          <w:szCs w:val="52"/>
        </w:rPr>
        <w:t xml:space="preserve">Stakeholder Submission </w:t>
      </w:r>
      <w:r w:rsidR="009E39ED">
        <w:rPr>
          <w:color w:val="auto"/>
          <w:sz w:val="56"/>
          <w:szCs w:val="52"/>
        </w:rPr>
        <w:t xml:space="preserve">Coversheet </w:t>
      </w:r>
    </w:p>
    <w:p w14:paraId="3A3D350F" w14:textId="094A7ABF" w:rsidR="00434CE0" w:rsidRDefault="00CA1F47" w:rsidP="009E39ED">
      <w:pPr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br/>
      </w:r>
      <w:r w:rsidR="000508CA">
        <w:rPr>
          <w:rFonts w:cstheme="minorHAnsi"/>
          <w:color w:val="auto"/>
          <w:sz w:val="20"/>
          <w:szCs w:val="20"/>
        </w:rPr>
        <w:t xml:space="preserve">Please complete this coversheet if you are </w:t>
      </w:r>
      <w:r>
        <w:rPr>
          <w:rFonts w:cstheme="minorHAnsi"/>
          <w:color w:val="auto"/>
          <w:sz w:val="20"/>
          <w:szCs w:val="20"/>
        </w:rPr>
        <w:t>providing</w:t>
      </w:r>
      <w:r w:rsidR="000508CA">
        <w:rPr>
          <w:rFonts w:cstheme="minorHAnsi"/>
          <w:color w:val="auto"/>
          <w:sz w:val="20"/>
          <w:szCs w:val="20"/>
        </w:rPr>
        <w:t xml:space="preserve"> your </w:t>
      </w:r>
      <w:r>
        <w:rPr>
          <w:rFonts w:cstheme="minorHAnsi"/>
          <w:color w:val="auto"/>
          <w:sz w:val="20"/>
          <w:szCs w:val="20"/>
        </w:rPr>
        <w:t>submission</w:t>
      </w:r>
      <w:r w:rsidR="000508CA">
        <w:rPr>
          <w:rFonts w:cstheme="minorHAnsi"/>
          <w:color w:val="auto"/>
          <w:sz w:val="20"/>
          <w:szCs w:val="20"/>
        </w:rPr>
        <w:t xml:space="preserve"> via email </w:t>
      </w:r>
      <w:r w:rsidR="00D80C3B">
        <w:rPr>
          <w:rFonts w:cstheme="minorHAnsi"/>
          <w:color w:val="auto"/>
          <w:sz w:val="20"/>
          <w:szCs w:val="20"/>
        </w:rPr>
        <w:t>rather than</w:t>
      </w:r>
      <w:r w:rsidR="000508CA">
        <w:rPr>
          <w:rFonts w:cstheme="minorHAnsi"/>
          <w:color w:val="auto"/>
          <w:sz w:val="20"/>
          <w:szCs w:val="20"/>
        </w:rPr>
        <w:t xml:space="preserve"> </w:t>
      </w:r>
      <w:r w:rsidR="000508CA" w:rsidRPr="003B6930">
        <w:rPr>
          <w:rFonts w:cstheme="minorHAnsi"/>
          <w:color w:val="auto"/>
          <w:sz w:val="20"/>
          <w:szCs w:val="20"/>
        </w:rPr>
        <w:t xml:space="preserve">the </w:t>
      </w:r>
      <w:hyperlink r:id="rId11" w:history="1">
        <w:r w:rsidR="000508CA" w:rsidRPr="003B6930">
          <w:rPr>
            <w:rStyle w:val="Hyperlink"/>
            <w:rFonts w:cstheme="minorHAnsi"/>
            <w:sz w:val="20"/>
            <w:szCs w:val="20"/>
          </w:rPr>
          <w:t>online submission form</w:t>
        </w:r>
      </w:hyperlink>
      <w:r w:rsidR="000508CA" w:rsidRPr="003B6930">
        <w:rPr>
          <w:rFonts w:cstheme="minorHAnsi"/>
          <w:color w:val="auto"/>
          <w:sz w:val="20"/>
          <w:szCs w:val="20"/>
        </w:rPr>
        <w:t>.</w:t>
      </w:r>
      <w:r w:rsidR="000508CA">
        <w:rPr>
          <w:rFonts w:cstheme="minorHAnsi"/>
          <w:color w:val="auto"/>
          <w:sz w:val="20"/>
          <w:szCs w:val="20"/>
        </w:rPr>
        <w:t xml:space="preserve"> We recommend that you review the </w:t>
      </w:r>
      <w:r w:rsidR="000508CA" w:rsidRPr="00ED2826">
        <w:rPr>
          <w:rFonts w:cstheme="minorHAnsi"/>
          <w:sz w:val="20"/>
          <w:szCs w:val="20"/>
        </w:rPr>
        <w:t>Stakeholder Submission Guide</w:t>
      </w:r>
      <w:r w:rsidR="000508CA">
        <w:rPr>
          <w:rFonts w:cstheme="minorHAnsi"/>
          <w:color w:val="auto"/>
          <w:sz w:val="20"/>
          <w:szCs w:val="20"/>
        </w:rPr>
        <w:t xml:space="preserve"> </w:t>
      </w:r>
      <w:r w:rsidR="00ED2826">
        <w:rPr>
          <w:rFonts w:cstheme="minorHAnsi"/>
          <w:color w:val="auto"/>
          <w:sz w:val="20"/>
          <w:szCs w:val="20"/>
        </w:rPr>
        <w:t xml:space="preserve">(see </w:t>
      </w:r>
      <w:hyperlink r:id="rId12" w:history="1">
        <w:r w:rsidR="00ED2826" w:rsidRPr="00ED2826">
          <w:rPr>
            <w:rStyle w:val="Hyperlink"/>
            <w:rFonts w:cstheme="minorHAnsi"/>
            <w:sz w:val="20"/>
            <w:szCs w:val="20"/>
          </w:rPr>
          <w:t>Resources</w:t>
        </w:r>
      </w:hyperlink>
      <w:r w:rsidR="00ED2826">
        <w:rPr>
          <w:rFonts w:cstheme="minorHAnsi"/>
          <w:color w:val="auto"/>
          <w:sz w:val="20"/>
          <w:szCs w:val="20"/>
        </w:rPr>
        <w:t xml:space="preserve">) </w:t>
      </w:r>
      <w:r w:rsidR="000508CA">
        <w:rPr>
          <w:rFonts w:cstheme="minorHAnsi"/>
          <w:color w:val="auto"/>
          <w:sz w:val="20"/>
          <w:szCs w:val="20"/>
        </w:rPr>
        <w:t xml:space="preserve">to gain helpful advice and examples for your submission. After completing both your submission and this coversheet, </w:t>
      </w:r>
      <w:r w:rsidR="00A16528">
        <w:rPr>
          <w:rFonts w:cstheme="minorHAnsi"/>
          <w:color w:val="auto"/>
          <w:sz w:val="20"/>
          <w:szCs w:val="20"/>
        </w:rPr>
        <w:t xml:space="preserve">please </w:t>
      </w:r>
      <w:r w:rsidR="000508CA">
        <w:rPr>
          <w:rFonts w:cstheme="minorHAnsi"/>
          <w:color w:val="auto"/>
          <w:sz w:val="20"/>
          <w:szCs w:val="20"/>
        </w:rPr>
        <w:t xml:space="preserve">email them to </w:t>
      </w:r>
      <w:hyperlink r:id="rId13" w:history="1">
        <w:r w:rsidR="00A230CB" w:rsidRPr="00B61E29">
          <w:rPr>
            <w:rStyle w:val="Hyperlink"/>
            <w:rFonts w:cstheme="minorHAnsi"/>
            <w:sz w:val="20"/>
            <w:szCs w:val="20"/>
          </w:rPr>
          <w:t>eq@adelaide.edu.au</w:t>
        </w:r>
      </w:hyperlink>
      <w:r w:rsidR="001D461E">
        <w:rPr>
          <w:rFonts w:cstheme="minorHAnsi"/>
          <w:color w:val="auto"/>
          <w:sz w:val="20"/>
          <w:szCs w:val="20"/>
        </w:rPr>
        <w:t xml:space="preserve">. </w:t>
      </w:r>
      <w:r w:rsidR="002B1B22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br/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081"/>
        <w:gridCol w:w="376"/>
        <w:gridCol w:w="5747"/>
      </w:tblGrid>
      <w:tr w:rsidR="00C00AAE" w:rsidRPr="00C15DCE" w14:paraId="0F8D11A8" w14:textId="5EE34FDA" w:rsidTr="1A3E4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tcW w:w="4081" w:type="dxa"/>
          </w:tcPr>
          <w:p w14:paraId="6EFEBAE9" w14:textId="31EB17EC" w:rsidR="00D87193" w:rsidRPr="00B91A53" w:rsidRDefault="00D87193" w:rsidP="00D87193">
            <w:pPr>
              <w:spacing w:after="0"/>
              <w:rPr>
                <w:b w:val="0"/>
                <w:bCs/>
                <w:sz w:val="16"/>
                <w:szCs w:val="16"/>
              </w:rPr>
            </w:pPr>
            <w:r w:rsidRPr="00B91A53">
              <w:rPr>
                <w:b w:val="0"/>
                <w:bCs/>
                <w:sz w:val="16"/>
                <w:szCs w:val="16"/>
              </w:rPr>
              <w:t>1. Select the program review you would like to make a submission for:</w:t>
            </w:r>
          </w:p>
        </w:tc>
        <w:tc>
          <w:tcPr>
            <w:tcW w:w="376" w:type="dxa"/>
            <w:tcBorders>
              <w:bottom w:val="single" w:sz="2" w:space="0" w:color="ED1C2E" w:themeColor="accent2"/>
              <w:right w:val="nil"/>
            </w:tcBorders>
            <w:shd w:val="clear" w:color="auto" w:fill="auto"/>
          </w:tcPr>
          <w:p w14:paraId="73699B48" w14:textId="77777777" w:rsidR="00D87193" w:rsidRPr="00B91A53" w:rsidRDefault="00E0649A" w:rsidP="00D87193">
            <w:pPr>
              <w:spacing w:after="0"/>
              <w:rPr>
                <w:rFonts w:ascii="MS Gothic" w:eastAsia="MS Gothic" w:hAnsi="MS Gothic"/>
                <w:b w:val="0"/>
                <w:bCs/>
                <w:sz w:val="16"/>
                <w:szCs w:val="16"/>
              </w:rPr>
            </w:pPr>
            <w:sdt>
              <w:sdtPr>
                <w:rPr>
                  <w:bCs/>
                  <w:color w:val="000000" w:themeColor="text1"/>
                  <w:sz w:val="16"/>
                  <w:szCs w:val="16"/>
                </w:rPr>
                <w:id w:val="-4973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93" w:rsidRPr="00B91A53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  <w:sdt>
            <w:sdtPr>
              <w:rPr>
                <w:color w:val="000000" w:themeColor="text1"/>
                <w:sz w:val="16"/>
                <w:szCs w:val="16"/>
              </w:rPr>
              <w:id w:val="-1535649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70DAC" w14:textId="77777777" w:rsidR="00D87193" w:rsidRPr="00B91A53" w:rsidRDefault="00D87193" w:rsidP="00D87193">
                <w:pPr>
                  <w:rPr>
                    <w:rFonts w:ascii="MS Gothic" w:eastAsia="MS Gothic" w:hAnsi="MS Gothic"/>
                    <w:b w:val="0"/>
                    <w:bCs/>
                    <w:sz w:val="16"/>
                    <w:szCs w:val="16"/>
                  </w:rPr>
                </w:pPr>
                <w:r w:rsidRPr="00B91A53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color w:val="000000" w:themeColor="text1"/>
                <w:sz w:val="16"/>
                <w:szCs w:val="16"/>
              </w:rPr>
              <w:id w:val="-1006283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C54A5" w14:textId="33544458" w:rsidR="00D87193" w:rsidRPr="00B91A53" w:rsidRDefault="00D87193" w:rsidP="00D87193">
                <w:pPr>
                  <w:spacing w:after="0"/>
                  <w:rPr>
                    <w:b w:val="0"/>
                    <w:bCs/>
                    <w:sz w:val="16"/>
                    <w:szCs w:val="16"/>
                  </w:rPr>
                </w:pPr>
                <w:r w:rsidRPr="00B91A53">
                  <w:rPr>
                    <w:rFonts w:ascii="MS Gothic" w:eastAsia="MS Gothic" w:hAnsi="MS Gothic" w:hint="eastAsia"/>
                    <w:b w:val="0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747" w:type="dxa"/>
            <w:tcBorders>
              <w:left w:val="nil"/>
            </w:tcBorders>
          </w:tcPr>
          <w:p w14:paraId="1BA60AD0" w14:textId="32A57D80" w:rsidR="00D87193" w:rsidRPr="00B91A53" w:rsidRDefault="00D87193" w:rsidP="00C00AAE">
            <w:pPr>
              <w:spacing w:line="276" w:lineRule="auto"/>
              <w:rPr>
                <w:b w:val="0"/>
                <w:bCs/>
                <w:sz w:val="16"/>
                <w:szCs w:val="16"/>
              </w:rPr>
            </w:pPr>
            <w:r w:rsidRPr="00B91A53">
              <w:rPr>
                <w:b w:val="0"/>
                <w:bCs/>
                <w:sz w:val="16"/>
                <w:szCs w:val="16"/>
              </w:rPr>
              <w:t>Review of the Master of Computer Science</w:t>
            </w:r>
          </w:p>
          <w:p w14:paraId="579FF1EB" w14:textId="77777777" w:rsidR="00D87193" w:rsidRPr="00B91A53" w:rsidRDefault="00D87193" w:rsidP="00C00AAE">
            <w:pPr>
              <w:spacing w:line="276" w:lineRule="auto"/>
              <w:rPr>
                <w:b w:val="0"/>
                <w:bCs/>
                <w:sz w:val="16"/>
                <w:szCs w:val="16"/>
              </w:rPr>
            </w:pPr>
            <w:r w:rsidRPr="00B91A53">
              <w:rPr>
                <w:b w:val="0"/>
                <w:bCs/>
                <w:sz w:val="16"/>
                <w:szCs w:val="16"/>
              </w:rPr>
              <w:t>Review of the Bachelor of Mathematical Sciences (Honours) Programs</w:t>
            </w:r>
          </w:p>
          <w:p w14:paraId="1B49A1C5" w14:textId="2636ED57" w:rsidR="00D87193" w:rsidRPr="00B91A53" w:rsidRDefault="00D87193" w:rsidP="00C00AAE">
            <w:pPr>
              <w:spacing w:after="0" w:line="276" w:lineRule="auto"/>
              <w:rPr>
                <w:b w:val="0"/>
                <w:bCs/>
                <w:sz w:val="16"/>
                <w:szCs w:val="16"/>
              </w:rPr>
            </w:pPr>
            <w:r w:rsidRPr="00B91A53">
              <w:rPr>
                <w:b w:val="0"/>
                <w:bCs/>
                <w:sz w:val="16"/>
                <w:szCs w:val="16"/>
              </w:rPr>
              <w:t>Review of the Postgraduate Programs in Law</w:t>
            </w:r>
          </w:p>
        </w:tc>
      </w:tr>
      <w:tr w:rsidR="00C00AAE" w:rsidRPr="00C15DCE" w14:paraId="09444EEF" w14:textId="02A1962E" w:rsidTr="1A3E4D8E">
        <w:trPr>
          <w:trHeight w:val="605"/>
        </w:trPr>
        <w:tc>
          <w:tcPr>
            <w:tcW w:w="4081" w:type="dxa"/>
          </w:tcPr>
          <w:p w14:paraId="374E4901" w14:textId="1C94CEEA" w:rsidR="00D87193" w:rsidRPr="00C15DCE" w:rsidRDefault="00D87193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2. For this submission, I will be representing:</w:t>
            </w:r>
          </w:p>
        </w:tc>
        <w:tc>
          <w:tcPr>
            <w:tcW w:w="376" w:type="dxa"/>
            <w:tcBorders>
              <w:top w:val="single" w:sz="2" w:space="0" w:color="ED1C2E" w:themeColor="accent2"/>
              <w:bottom w:val="single" w:sz="2" w:space="0" w:color="ED1C2E" w:themeColor="accent2"/>
              <w:right w:val="nil"/>
            </w:tcBorders>
            <w:shd w:val="clear" w:color="auto" w:fill="auto"/>
          </w:tcPr>
          <w:p w14:paraId="6D9C6D0A" w14:textId="77777777" w:rsidR="00D87193" w:rsidRPr="00C15DCE" w:rsidRDefault="00E0649A" w:rsidP="00D87193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33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93"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sdt>
            <w:sdtPr>
              <w:rPr>
                <w:sz w:val="16"/>
                <w:szCs w:val="16"/>
              </w:rPr>
              <w:id w:val="1226418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94A165" w14:textId="2510061B" w:rsidR="00D87193" w:rsidRPr="00C15DCE" w:rsidRDefault="00D87193" w:rsidP="00D87193">
                <w:pPr>
                  <w:rPr>
                    <w:sz w:val="16"/>
                    <w:szCs w:val="16"/>
                  </w:rPr>
                </w:pPr>
                <w:r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747" w:type="dxa"/>
            <w:tcBorders>
              <w:left w:val="nil"/>
            </w:tcBorders>
          </w:tcPr>
          <w:p w14:paraId="7D56DCA9" w14:textId="77406CA3" w:rsidR="00D87193" w:rsidRPr="00C15DCE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Myself as an individual</w:t>
            </w:r>
          </w:p>
          <w:p w14:paraId="0281FAB4" w14:textId="72F1E890" w:rsidR="00D87193" w:rsidRPr="00C15DCE" w:rsidRDefault="00D87193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A group (team, committee, administrative unit or organisation)</w:t>
            </w:r>
          </w:p>
        </w:tc>
      </w:tr>
      <w:tr w:rsidR="00554867" w:rsidRPr="00C15DCE" w14:paraId="629193DB" w14:textId="6E6F6191" w:rsidTr="1A3E4D8E">
        <w:trPr>
          <w:trHeight w:val="555"/>
        </w:trPr>
        <w:tc>
          <w:tcPr>
            <w:tcW w:w="4081" w:type="dxa"/>
          </w:tcPr>
          <w:p w14:paraId="748C33B0" w14:textId="05E22835" w:rsidR="00554867" w:rsidRPr="00C15DCE" w:rsidRDefault="00554867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3. If representing a group, please provide the name:</w:t>
            </w:r>
          </w:p>
        </w:tc>
        <w:tc>
          <w:tcPr>
            <w:tcW w:w="6123" w:type="dxa"/>
            <w:gridSpan w:val="2"/>
            <w:tcBorders>
              <w:top w:val="single" w:sz="2" w:space="0" w:color="ED1C2E" w:themeColor="accent2"/>
              <w:bottom w:val="single" w:sz="2" w:space="0" w:color="ED1C2E" w:themeColor="accent2"/>
            </w:tcBorders>
            <w:shd w:val="clear" w:color="auto" w:fill="auto"/>
          </w:tcPr>
          <w:p w14:paraId="167E41E3" w14:textId="4AA754F6" w:rsidR="00554867" w:rsidRPr="00C15DCE" w:rsidRDefault="00554867" w:rsidP="00D87193">
            <w:pPr>
              <w:spacing w:after="0"/>
              <w:rPr>
                <w:sz w:val="16"/>
                <w:szCs w:val="16"/>
              </w:rPr>
            </w:pPr>
          </w:p>
        </w:tc>
      </w:tr>
      <w:tr w:rsidR="00C00AAE" w:rsidRPr="00C15DCE" w14:paraId="2982809E" w14:textId="0D539982" w:rsidTr="1A3E4D8E">
        <w:tc>
          <w:tcPr>
            <w:tcW w:w="4081" w:type="dxa"/>
          </w:tcPr>
          <w:p w14:paraId="3638457A" w14:textId="0E8CE4B3" w:rsidR="00D87193" w:rsidRPr="00C15DCE" w:rsidRDefault="00D87193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4. Please describe your / your group’s status in relation to the University of Adelaide. You can only select one status; please select the status that best aligns with how you want your submission to be acknowledged.</w:t>
            </w:r>
          </w:p>
        </w:tc>
        <w:tc>
          <w:tcPr>
            <w:tcW w:w="376" w:type="dxa"/>
            <w:tcBorders>
              <w:top w:val="single" w:sz="2" w:space="0" w:color="ED1C2E" w:themeColor="accent2"/>
              <w:bottom w:val="single" w:sz="2" w:space="0" w:color="ED1C2E" w:themeColor="accent2"/>
              <w:right w:val="nil"/>
            </w:tcBorders>
            <w:shd w:val="clear" w:color="auto" w:fill="auto"/>
          </w:tcPr>
          <w:p w14:paraId="446F0C51" w14:textId="77777777" w:rsidR="00D87193" w:rsidRPr="00C15DCE" w:rsidRDefault="00E0649A" w:rsidP="00D87193">
            <w:pPr>
              <w:spacing w:after="0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369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93"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sdt>
            <w:sdtPr>
              <w:rPr>
                <w:sz w:val="16"/>
                <w:szCs w:val="16"/>
              </w:rPr>
              <w:id w:val="-1307707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854EB" w14:textId="77777777" w:rsidR="00D87193" w:rsidRPr="00C15DCE" w:rsidRDefault="00D87193" w:rsidP="00D87193">
                <w:pPr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326092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1E9EE0" w14:textId="77777777" w:rsidR="00D87193" w:rsidRDefault="00D87193" w:rsidP="00D8719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96985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EF4C80" w14:textId="58C1D99B" w:rsidR="00D87193" w:rsidRPr="00C15DCE" w:rsidRDefault="00D87193" w:rsidP="00D87193">
                <w:pPr>
                  <w:spacing w:after="0"/>
                  <w:rPr>
                    <w:sz w:val="16"/>
                    <w:szCs w:val="16"/>
                  </w:rPr>
                </w:pPr>
                <w:r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747" w:type="dxa"/>
            <w:tcBorders>
              <w:left w:val="nil"/>
            </w:tcBorders>
          </w:tcPr>
          <w:p w14:paraId="268968B8" w14:textId="48C31451" w:rsidR="00D87193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Current Student</w:t>
            </w:r>
          </w:p>
          <w:p w14:paraId="00832C4C" w14:textId="77777777" w:rsidR="00D87193" w:rsidRPr="00C15DCE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Alumnus</w:t>
            </w:r>
          </w:p>
          <w:p w14:paraId="4346FDBB" w14:textId="77777777" w:rsidR="00D87193" w:rsidRPr="00C15DCE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Internal Staff</w:t>
            </w:r>
          </w:p>
          <w:p w14:paraId="11F47C83" w14:textId="1580C987" w:rsidR="00D87193" w:rsidRPr="00C15DCE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External/Industry Stakeholder</w:t>
            </w:r>
          </w:p>
        </w:tc>
      </w:tr>
      <w:tr w:rsidR="00554867" w:rsidRPr="00C15DCE" w14:paraId="350BB693" w14:textId="76C6DC4A" w:rsidTr="1A3E4D8E">
        <w:tc>
          <w:tcPr>
            <w:tcW w:w="4081" w:type="dxa"/>
          </w:tcPr>
          <w:p w14:paraId="7A94EE1A" w14:textId="1D67FC79" w:rsidR="00554867" w:rsidRPr="00C15DCE" w:rsidRDefault="00554867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 xml:space="preserve">5. </w:t>
            </w:r>
            <w:r w:rsidRPr="00493E5A">
              <w:rPr>
                <w:b/>
                <w:bCs/>
                <w:color w:val="D40000" w:themeColor="accent5"/>
                <w:sz w:val="16"/>
                <w:szCs w:val="16"/>
              </w:rPr>
              <w:t>STUDENTS/ALUMNI:</w:t>
            </w:r>
            <w:r w:rsidRPr="00493E5A">
              <w:rPr>
                <w:color w:val="D40000" w:themeColor="accent5"/>
                <w:sz w:val="16"/>
                <w:szCs w:val="16"/>
              </w:rPr>
              <w:t xml:space="preserve"> </w:t>
            </w:r>
            <w:r w:rsidRPr="00C15DCE">
              <w:rPr>
                <w:sz w:val="16"/>
                <w:szCs w:val="16"/>
              </w:rPr>
              <w:t>Which program are you currently studying or have previously studied at the University of Adelaide?</w:t>
            </w:r>
          </w:p>
        </w:tc>
        <w:tc>
          <w:tcPr>
            <w:tcW w:w="6123" w:type="dxa"/>
            <w:gridSpan w:val="2"/>
            <w:tcBorders>
              <w:top w:val="single" w:sz="2" w:space="0" w:color="ED1C2E" w:themeColor="accent2"/>
              <w:bottom w:val="single" w:sz="2" w:space="0" w:color="ED1C2E" w:themeColor="accent2"/>
            </w:tcBorders>
            <w:shd w:val="clear" w:color="auto" w:fill="auto"/>
          </w:tcPr>
          <w:p w14:paraId="215A10F9" w14:textId="319C7484" w:rsidR="00554867" w:rsidRPr="00C15DCE" w:rsidRDefault="00554867" w:rsidP="00D87193">
            <w:pPr>
              <w:rPr>
                <w:sz w:val="16"/>
                <w:szCs w:val="16"/>
              </w:rPr>
            </w:pPr>
          </w:p>
        </w:tc>
      </w:tr>
      <w:tr w:rsidR="00554867" w:rsidRPr="00C15DCE" w14:paraId="3B1F411A" w14:textId="04A886A6" w:rsidTr="1A3E4D8E">
        <w:tc>
          <w:tcPr>
            <w:tcW w:w="4081" w:type="dxa"/>
          </w:tcPr>
          <w:p w14:paraId="64203D83" w14:textId="391144AF" w:rsidR="00554867" w:rsidRPr="00C15DCE" w:rsidRDefault="00554867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 xml:space="preserve">6. </w:t>
            </w:r>
            <w:r w:rsidRPr="00493E5A">
              <w:rPr>
                <w:b/>
                <w:bCs/>
                <w:color w:val="D40000" w:themeColor="accent5"/>
                <w:sz w:val="16"/>
                <w:szCs w:val="16"/>
              </w:rPr>
              <w:t>STUDENTS/ALUMNI</w:t>
            </w:r>
            <w:r w:rsidRPr="00C15DCE">
              <w:rPr>
                <w:sz w:val="16"/>
                <w:szCs w:val="16"/>
              </w:rPr>
              <w:t>: What year level are you currently enrolled in within your program?</w:t>
            </w:r>
          </w:p>
        </w:tc>
        <w:tc>
          <w:tcPr>
            <w:tcW w:w="6123" w:type="dxa"/>
            <w:gridSpan w:val="2"/>
            <w:tcBorders>
              <w:top w:val="single" w:sz="2" w:space="0" w:color="ED1C2E" w:themeColor="accent2"/>
              <w:bottom w:val="single" w:sz="2" w:space="0" w:color="ED1C2E" w:themeColor="accent2"/>
            </w:tcBorders>
            <w:shd w:val="clear" w:color="auto" w:fill="auto"/>
          </w:tcPr>
          <w:p w14:paraId="7F15C167" w14:textId="3E21BCF2" w:rsidR="00554867" w:rsidRPr="00C15DCE" w:rsidRDefault="00554867" w:rsidP="00D87193">
            <w:pPr>
              <w:rPr>
                <w:sz w:val="16"/>
                <w:szCs w:val="16"/>
              </w:rPr>
            </w:pPr>
          </w:p>
        </w:tc>
      </w:tr>
      <w:tr w:rsidR="00554867" w:rsidRPr="00C15DCE" w14:paraId="5213A01F" w14:textId="49ED9CD2" w:rsidTr="1A3E4D8E">
        <w:tc>
          <w:tcPr>
            <w:tcW w:w="4081" w:type="dxa"/>
          </w:tcPr>
          <w:p w14:paraId="4DC93245" w14:textId="55F29B5A" w:rsidR="00554867" w:rsidRPr="00C15DCE" w:rsidRDefault="00554867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 xml:space="preserve">7. </w:t>
            </w:r>
            <w:r w:rsidRPr="00493E5A">
              <w:rPr>
                <w:b/>
                <w:bCs/>
                <w:color w:val="D40000" w:themeColor="accent5"/>
                <w:sz w:val="16"/>
                <w:szCs w:val="16"/>
              </w:rPr>
              <w:t>INTERNAL STAFF:</w:t>
            </w:r>
            <w:r w:rsidRPr="00493E5A">
              <w:rPr>
                <w:color w:val="D40000" w:themeColor="accent5"/>
                <w:sz w:val="16"/>
                <w:szCs w:val="16"/>
              </w:rPr>
              <w:t xml:space="preserve"> </w:t>
            </w:r>
            <w:r w:rsidRPr="00C15DCE">
              <w:rPr>
                <w:sz w:val="16"/>
                <w:szCs w:val="16"/>
              </w:rPr>
              <w:t>What is your role and department/division?</w:t>
            </w:r>
          </w:p>
        </w:tc>
        <w:tc>
          <w:tcPr>
            <w:tcW w:w="6123" w:type="dxa"/>
            <w:gridSpan w:val="2"/>
            <w:tcBorders>
              <w:top w:val="single" w:sz="2" w:space="0" w:color="ED1C2E" w:themeColor="accent2"/>
              <w:bottom w:val="single" w:sz="2" w:space="0" w:color="ED1C2E" w:themeColor="accent2"/>
            </w:tcBorders>
            <w:shd w:val="clear" w:color="auto" w:fill="auto"/>
          </w:tcPr>
          <w:p w14:paraId="67D42CF5" w14:textId="608DD4CA" w:rsidR="00554867" w:rsidRPr="00C15DCE" w:rsidRDefault="00554867" w:rsidP="00D87193">
            <w:pPr>
              <w:rPr>
                <w:sz w:val="16"/>
                <w:szCs w:val="16"/>
              </w:rPr>
            </w:pPr>
          </w:p>
        </w:tc>
      </w:tr>
      <w:tr w:rsidR="00554867" w:rsidRPr="00C15DCE" w14:paraId="0414B22E" w14:textId="532EFCA9" w:rsidTr="1A3E4D8E">
        <w:tc>
          <w:tcPr>
            <w:tcW w:w="4081" w:type="dxa"/>
          </w:tcPr>
          <w:p w14:paraId="19BE99CD" w14:textId="29044D5A" w:rsidR="00554867" w:rsidRPr="00C15DCE" w:rsidRDefault="00554867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 xml:space="preserve">8. </w:t>
            </w:r>
            <w:r w:rsidRPr="00493E5A">
              <w:rPr>
                <w:b/>
                <w:bCs/>
                <w:color w:val="D40000" w:themeColor="accent5"/>
                <w:sz w:val="16"/>
                <w:szCs w:val="16"/>
              </w:rPr>
              <w:t>INDUSTRY/EXTERNAL:</w:t>
            </w:r>
            <w:r w:rsidRPr="00493E5A">
              <w:rPr>
                <w:color w:val="D40000" w:themeColor="accent5"/>
                <w:sz w:val="16"/>
                <w:szCs w:val="16"/>
              </w:rPr>
              <w:t xml:space="preserve"> </w:t>
            </w:r>
            <w:r w:rsidRPr="00C15DCE">
              <w:rPr>
                <w:sz w:val="16"/>
                <w:szCs w:val="16"/>
              </w:rPr>
              <w:t>What is your/your group's relationship to the University/Program?</w:t>
            </w:r>
          </w:p>
        </w:tc>
        <w:tc>
          <w:tcPr>
            <w:tcW w:w="6123" w:type="dxa"/>
            <w:gridSpan w:val="2"/>
            <w:tcBorders>
              <w:top w:val="single" w:sz="2" w:space="0" w:color="ED1C2E" w:themeColor="accent2"/>
              <w:bottom w:val="single" w:sz="2" w:space="0" w:color="ED1C2E" w:themeColor="accent2"/>
            </w:tcBorders>
            <w:shd w:val="clear" w:color="auto" w:fill="auto"/>
          </w:tcPr>
          <w:p w14:paraId="5759AC80" w14:textId="6AD3508B" w:rsidR="00554867" w:rsidRPr="00C15DCE" w:rsidRDefault="00554867" w:rsidP="00D87193">
            <w:pPr>
              <w:rPr>
                <w:sz w:val="16"/>
                <w:szCs w:val="16"/>
              </w:rPr>
            </w:pPr>
          </w:p>
        </w:tc>
      </w:tr>
      <w:tr w:rsidR="00C00AAE" w:rsidRPr="00C15DCE" w14:paraId="70154151" w14:textId="2C5FF344" w:rsidTr="1A3E4D8E">
        <w:tc>
          <w:tcPr>
            <w:tcW w:w="4081" w:type="dxa"/>
          </w:tcPr>
          <w:p w14:paraId="0E48E642" w14:textId="7A77C3FF" w:rsidR="00D87193" w:rsidRPr="00C15DCE" w:rsidRDefault="00D87193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9. I give permission for the Education Quality team to provide my submission to either:</w:t>
            </w:r>
          </w:p>
        </w:tc>
        <w:tc>
          <w:tcPr>
            <w:tcW w:w="376" w:type="dxa"/>
            <w:tcBorders>
              <w:top w:val="single" w:sz="2" w:space="0" w:color="ED1C2E" w:themeColor="accent2"/>
              <w:bottom w:val="single" w:sz="2" w:space="0" w:color="ED1C2E" w:themeColor="accent2"/>
              <w:right w:val="nil"/>
            </w:tcBorders>
            <w:shd w:val="clear" w:color="auto" w:fill="auto"/>
          </w:tcPr>
          <w:p w14:paraId="358E4E85" w14:textId="77777777" w:rsidR="00D87193" w:rsidRPr="00C15DCE" w:rsidRDefault="00E0649A" w:rsidP="00D87193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607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93"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sdt>
            <w:sdtPr>
              <w:rPr>
                <w:sz w:val="16"/>
                <w:szCs w:val="16"/>
              </w:rPr>
              <w:id w:val="-431897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FC45D" w14:textId="2F6717CA" w:rsidR="00D87193" w:rsidRPr="00C6487F" w:rsidRDefault="00D87193" w:rsidP="00D87193">
                <w:pPr>
                  <w:rPr>
                    <w:sz w:val="16"/>
                    <w:szCs w:val="16"/>
                  </w:rPr>
                </w:pPr>
                <w:r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747" w:type="dxa"/>
            <w:tcBorders>
              <w:left w:val="nil"/>
            </w:tcBorders>
          </w:tcPr>
          <w:p w14:paraId="3FBF1990" w14:textId="29E54AB5" w:rsidR="00D87193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 w:rsidRPr="00C6487F">
              <w:rPr>
                <w:sz w:val="16"/>
                <w:szCs w:val="16"/>
              </w:rPr>
              <w:t>The independent, external reviewer appointed to the review</w:t>
            </w:r>
          </w:p>
          <w:p w14:paraId="0ACBDD99" w14:textId="0D81A2DA" w:rsidR="00D87193" w:rsidRPr="00C15DCE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 w:rsidRPr="00C6487F">
              <w:rPr>
                <w:sz w:val="16"/>
                <w:szCs w:val="16"/>
              </w:rPr>
              <w:t>Both the external reviewer and the internal program team</w:t>
            </w:r>
          </w:p>
        </w:tc>
      </w:tr>
      <w:tr w:rsidR="00C00AAE" w:rsidRPr="00C15DCE" w14:paraId="43B3A372" w14:textId="1EB43912" w:rsidTr="1A3E4D8E">
        <w:tc>
          <w:tcPr>
            <w:tcW w:w="4081" w:type="dxa"/>
          </w:tcPr>
          <w:p w14:paraId="314C6879" w14:textId="5D922D5F" w:rsidR="00D87193" w:rsidRPr="00C15DCE" w:rsidRDefault="00D87193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10. Please provide my submission to those above with my personal details:</w:t>
            </w:r>
          </w:p>
        </w:tc>
        <w:tc>
          <w:tcPr>
            <w:tcW w:w="376" w:type="dxa"/>
            <w:tcBorders>
              <w:top w:val="single" w:sz="2" w:space="0" w:color="ED1C2E" w:themeColor="accent2"/>
              <w:bottom w:val="single" w:sz="2" w:space="0" w:color="ED1C2E" w:themeColor="accent2"/>
              <w:right w:val="nil"/>
            </w:tcBorders>
            <w:shd w:val="clear" w:color="auto" w:fill="auto"/>
          </w:tcPr>
          <w:p w14:paraId="7C0C6800" w14:textId="77777777" w:rsidR="00D87193" w:rsidRPr="00C15DCE" w:rsidRDefault="00E0649A" w:rsidP="00D87193">
            <w:pPr>
              <w:spacing w:after="0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839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93"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sdt>
            <w:sdtPr>
              <w:rPr>
                <w:sz w:val="16"/>
                <w:szCs w:val="16"/>
              </w:rPr>
              <w:id w:val="-356422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ECF2D" w14:textId="77777777" w:rsidR="00D87193" w:rsidRPr="00C15DCE" w:rsidRDefault="00D87193" w:rsidP="00D87193">
                <w:pPr>
                  <w:rPr>
                    <w:rFonts w:ascii="MS Gothic" w:eastAsia="MS Gothic" w:hAnsi="MS Gothic"/>
                    <w:sz w:val="16"/>
                    <w:szCs w:val="16"/>
                  </w:rPr>
                </w:pPr>
                <w:r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778536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BF168" w14:textId="045E988A" w:rsidR="00D87193" w:rsidRPr="009F2650" w:rsidRDefault="00D87193" w:rsidP="00D87193">
                <w:pPr>
                  <w:rPr>
                    <w:sz w:val="16"/>
                    <w:szCs w:val="16"/>
                  </w:rPr>
                </w:pPr>
                <w:r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747" w:type="dxa"/>
            <w:tcBorders>
              <w:left w:val="nil"/>
            </w:tcBorders>
          </w:tcPr>
          <w:p w14:paraId="73007FB1" w14:textId="27CA26B7" w:rsidR="00D87193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 w:rsidRPr="009F2650">
              <w:rPr>
                <w:sz w:val="16"/>
                <w:szCs w:val="16"/>
              </w:rPr>
              <w:t>Identified</w:t>
            </w:r>
          </w:p>
          <w:p w14:paraId="46EFE3DD" w14:textId="77777777" w:rsidR="00D87193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 w:rsidRPr="009F2650">
              <w:rPr>
                <w:sz w:val="16"/>
                <w:szCs w:val="16"/>
              </w:rPr>
              <w:t>De-identified (i.e. anonymous)</w:t>
            </w:r>
          </w:p>
          <w:p w14:paraId="711ECAC6" w14:textId="1FDB970D" w:rsidR="00D87193" w:rsidRPr="00C15DCE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 w:rsidRPr="009F2650">
              <w:rPr>
                <w:sz w:val="16"/>
                <w:szCs w:val="16"/>
              </w:rPr>
              <w:t>Identified for the external reviewer, de-identified for the internal program team</w:t>
            </w:r>
          </w:p>
        </w:tc>
      </w:tr>
      <w:tr w:rsidR="00554867" w:rsidRPr="00C15DCE" w14:paraId="1957BCAB" w14:textId="2C720EBC" w:rsidTr="1A3E4D8E">
        <w:tc>
          <w:tcPr>
            <w:tcW w:w="4081" w:type="dxa"/>
          </w:tcPr>
          <w:p w14:paraId="67A0C2B0" w14:textId="55EDB3FA" w:rsidR="00554867" w:rsidRPr="00C15DCE" w:rsidRDefault="00554867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11. Student ID number (if applicable or known)</w:t>
            </w:r>
          </w:p>
        </w:tc>
        <w:tc>
          <w:tcPr>
            <w:tcW w:w="6123" w:type="dxa"/>
            <w:gridSpan w:val="2"/>
            <w:tcBorders>
              <w:top w:val="single" w:sz="2" w:space="0" w:color="ED1C2E" w:themeColor="accent2"/>
              <w:bottom w:val="single" w:sz="2" w:space="0" w:color="ED1C2E" w:themeColor="accent2"/>
            </w:tcBorders>
            <w:shd w:val="clear" w:color="auto" w:fill="auto"/>
          </w:tcPr>
          <w:p w14:paraId="32996880" w14:textId="6954B1A0" w:rsidR="00554867" w:rsidRPr="00C15DCE" w:rsidRDefault="00554867" w:rsidP="00D87193">
            <w:pPr>
              <w:rPr>
                <w:sz w:val="16"/>
                <w:szCs w:val="16"/>
              </w:rPr>
            </w:pPr>
          </w:p>
        </w:tc>
      </w:tr>
      <w:tr w:rsidR="00554867" w:rsidRPr="00C15DCE" w14:paraId="4D863F1F" w14:textId="46B26D2B" w:rsidTr="1A3E4D8E">
        <w:tc>
          <w:tcPr>
            <w:tcW w:w="4081" w:type="dxa"/>
          </w:tcPr>
          <w:p w14:paraId="71FD2CFE" w14:textId="32305630" w:rsidR="00554867" w:rsidRPr="00C15DCE" w:rsidRDefault="00554867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12. Title</w:t>
            </w:r>
          </w:p>
        </w:tc>
        <w:tc>
          <w:tcPr>
            <w:tcW w:w="6123" w:type="dxa"/>
            <w:gridSpan w:val="2"/>
            <w:tcBorders>
              <w:top w:val="single" w:sz="2" w:space="0" w:color="ED1C2E" w:themeColor="accent2"/>
              <w:bottom w:val="single" w:sz="2" w:space="0" w:color="ED1C2E" w:themeColor="accent2"/>
            </w:tcBorders>
            <w:shd w:val="clear" w:color="auto" w:fill="auto"/>
          </w:tcPr>
          <w:p w14:paraId="4017CC82" w14:textId="7D3B783B" w:rsidR="00554867" w:rsidRPr="00C15DCE" w:rsidRDefault="00554867" w:rsidP="00D87193">
            <w:pPr>
              <w:rPr>
                <w:sz w:val="16"/>
                <w:szCs w:val="16"/>
              </w:rPr>
            </w:pPr>
          </w:p>
        </w:tc>
      </w:tr>
      <w:tr w:rsidR="00554867" w:rsidRPr="00C15DCE" w14:paraId="3F76F2BB" w14:textId="632C92FB" w:rsidTr="1A3E4D8E">
        <w:tc>
          <w:tcPr>
            <w:tcW w:w="4081" w:type="dxa"/>
          </w:tcPr>
          <w:p w14:paraId="6B2DD40B" w14:textId="514ABF35" w:rsidR="00554867" w:rsidRPr="00C15DCE" w:rsidRDefault="00554867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13. Full name</w:t>
            </w:r>
          </w:p>
        </w:tc>
        <w:tc>
          <w:tcPr>
            <w:tcW w:w="6123" w:type="dxa"/>
            <w:gridSpan w:val="2"/>
            <w:tcBorders>
              <w:top w:val="single" w:sz="2" w:space="0" w:color="ED1C2E" w:themeColor="accent2"/>
              <w:bottom w:val="single" w:sz="2" w:space="0" w:color="ED1C2E" w:themeColor="accent2"/>
            </w:tcBorders>
            <w:shd w:val="clear" w:color="auto" w:fill="auto"/>
          </w:tcPr>
          <w:p w14:paraId="37E57E05" w14:textId="74D6ADA4" w:rsidR="00554867" w:rsidRPr="00C15DCE" w:rsidRDefault="00554867" w:rsidP="00D87193">
            <w:pPr>
              <w:rPr>
                <w:sz w:val="16"/>
                <w:szCs w:val="16"/>
              </w:rPr>
            </w:pPr>
          </w:p>
        </w:tc>
      </w:tr>
      <w:tr w:rsidR="00554867" w:rsidRPr="00C15DCE" w14:paraId="509D2C37" w14:textId="17105C80" w:rsidTr="1A3E4D8E">
        <w:tc>
          <w:tcPr>
            <w:tcW w:w="4081" w:type="dxa"/>
          </w:tcPr>
          <w:p w14:paraId="0AC58E37" w14:textId="38B61DA3" w:rsidR="00554867" w:rsidRPr="00C15DCE" w:rsidRDefault="00554867" w:rsidP="00D87193">
            <w:pPr>
              <w:rPr>
                <w:sz w:val="16"/>
                <w:szCs w:val="16"/>
              </w:rPr>
            </w:pPr>
            <w:r w:rsidRPr="00C15DCE">
              <w:rPr>
                <w:sz w:val="16"/>
                <w:szCs w:val="16"/>
              </w:rPr>
              <w:t>14. Preferred contact email address</w:t>
            </w:r>
          </w:p>
        </w:tc>
        <w:tc>
          <w:tcPr>
            <w:tcW w:w="6123" w:type="dxa"/>
            <w:gridSpan w:val="2"/>
            <w:tcBorders>
              <w:top w:val="single" w:sz="2" w:space="0" w:color="ED1C2E" w:themeColor="accent2"/>
              <w:bottom w:val="single" w:sz="2" w:space="0" w:color="ED1C2E" w:themeColor="accent2"/>
            </w:tcBorders>
            <w:shd w:val="clear" w:color="auto" w:fill="auto"/>
          </w:tcPr>
          <w:p w14:paraId="08E96EF0" w14:textId="6005097A" w:rsidR="00554867" w:rsidRPr="00C15DCE" w:rsidRDefault="00554867" w:rsidP="00D87193">
            <w:pPr>
              <w:rPr>
                <w:sz w:val="16"/>
                <w:szCs w:val="16"/>
              </w:rPr>
            </w:pPr>
          </w:p>
        </w:tc>
      </w:tr>
      <w:tr w:rsidR="00C00AAE" w:rsidRPr="00C15DCE" w14:paraId="6F185035" w14:textId="0BB67792" w:rsidTr="1A3E4D8E">
        <w:tc>
          <w:tcPr>
            <w:tcW w:w="4081" w:type="dxa"/>
          </w:tcPr>
          <w:p w14:paraId="3065836C" w14:textId="06C8A4D7" w:rsidR="00D87193" w:rsidRPr="00C15DCE" w:rsidRDefault="00D87193" w:rsidP="00D87193">
            <w:pPr>
              <w:rPr>
                <w:sz w:val="16"/>
                <w:szCs w:val="16"/>
              </w:rPr>
            </w:pPr>
            <w:r w:rsidRPr="1A3E4D8E">
              <w:rPr>
                <w:sz w:val="16"/>
                <w:szCs w:val="16"/>
              </w:rPr>
              <w:t xml:space="preserve">15. Are you comfortable being contacted for feedback on the program review stakeholder engagement process for future </w:t>
            </w:r>
            <w:r w:rsidR="6143F4A0" w:rsidRPr="1A3E4D8E">
              <w:rPr>
                <w:sz w:val="16"/>
                <w:szCs w:val="16"/>
              </w:rPr>
              <w:t>improvements</w:t>
            </w:r>
            <w:r w:rsidRPr="1A3E4D8E">
              <w:rPr>
                <w:sz w:val="16"/>
                <w:szCs w:val="16"/>
              </w:rPr>
              <w:t>?</w:t>
            </w:r>
          </w:p>
        </w:tc>
        <w:tc>
          <w:tcPr>
            <w:tcW w:w="376" w:type="dxa"/>
            <w:tcBorders>
              <w:top w:val="single" w:sz="2" w:space="0" w:color="ED1C2E" w:themeColor="accent2"/>
              <w:bottom w:val="nil"/>
              <w:right w:val="nil"/>
            </w:tcBorders>
            <w:shd w:val="clear" w:color="auto" w:fill="auto"/>
          </w:tcPr>
          <w:p w14:paraId="1DACE035" w14:textId="77777777" w:rsidR="00D87193" w:rsidRPr="00C15DCE" w:rsidRDefault="00E0649A" w:rsidP="00D87193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511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93"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sdt>
            <w:sdtPr>
              <w:rPr>
                <w:sz w:val="16"/>
                <w:szCs w:val="16"/>
              </w:rPr>
              <w:id w:val="42337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DB744F" w14:textId="0C22104E" w:rsidR="00D87193" w:rsidRDefault="00D87193" w:rsidP="00D87193">
                <w:pPr>
                  <w:rPr>
                    <w:sz w:val="16"/>
                    <w:szCs w:val="16"/>
                  </w:rPr>
                </w:pPr>
                <w:r w:rsidRPr="00C15D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747" w:type="dxa"/>
            <w:tcBorders>
              <w:left w:val="nil"/>
            </w:tcBorders>
          </w:tcPr>
          <w:p w14:paraId="62DA3D39" w14:textId="1713777B" w:rsidR="00D87193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  <w:p w14:paraId="42CE6457" w14:textId="076EE68D" w:rsidR="00D87193" w:rsidRPr="00C15DCE" w:rsidRDefault="00D87193" w:rsidP="00C00AA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</w:p>
        </w:tc>
      </w:tr>
    </w:tbl>
    <w:p w14:paraId="22C17753" w14:textId="1E098798" w:rsidR="00434CE0" w:rsidRPr="00AB3B52" w:rsidRDefault="00434CE0" w:rsidP="009E39ED"/>
    <w:sectPr w:rsidR="00434CE0" w:rsidRPr="00AB3B52" w:rsidSect="009E39ED">
      <w:headerReference w:type="first" r:id="rId14"/>
      <w:type w:val="continuous"/>
      <w:pgSz w:w="11906" w:h="16838"/>
      <w:pgMar w:top="983" w:right="851" w:bottom="993" w:left="851" w:header="709" w:footer="567" w:gutter="0"/>
      <w:pgNumType w:start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AED4B" w14:textId="77777777" w:rsidR="008770BE" w:rsidRDefault="008770BE" w:rsidP="005C306E">
      <w:pPr>
        <w:spacing w:before="0" w:after="0"/>
      </w:pPr>
      <w:r>
        <w:separator/>
      </w:r>
    </w:p>
  </w:endnote>
  <w:endnote w:type="continuationSeparator" w:id="0">
    <w:p w14:paraId="1B737F20" w14:textId="77777777" w:rsidR="008770BE" w:rsidRDefault="008770BE" w:rsidP="005C306E">
      <w:pPr>
        <w:spacing w:before="0" w:after="0"/>
      </w:pPr>
      <w:r>
        <w:continuationSeparator/>
      </w:r>
    </w:p>
  </w:endnote>
  <w:endnote w:type="continuationNotice" w:id="1">
    <w:p w14:paraId="1F8910A9" w14:textId="77777777" w:rsidR="008770BE" w:rsidRDefault="008770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37AB2" w14:textId="77777777" w:rsidR="008770BE" w:rsidRDefault="008770BE" w:rsidP="005C306E">
      <w:pPr>
        <w:spacing w:before="0" w:after="0"/>
      </w:pPr>
      <w:r>
        <w:separator/>
      </w:r>
    </w:p>
  </w:footnote>
  <w:footnote w:type="continuationSeparator" w:id="0">
    <w:p w14:paraId="7A5FE427" w14:textId="77777777" w:rsidR="008770BE" w:rsidRDefault="008770BE" w:rsidP="005C306E">
      <w:pPr>
        <w:spacing w:before="0" w:after="0"/>
      </w:pPr>
      <w:r>
        <w:continuationSeparator/>
      </w:r>
    </w:p>
  </w:footnote>
  <w:footnote w:type="continuationNotice" w:id="1">
    <w:p w14:paraId="376B43D0" w14:textId="77777777" w:rsidR="008770BE" w:rsidRDefault="008770B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DC82" w14:textId="25CF9116" w:rsidR="0087568B" w:rsidRDefault="0087568B">
    <w:pPr>
      <w:pStyle w:val="Header"/>
    </w:pPr>
    <w:r>
      <w:rPr>
        <w:noProof/>
      </w:rPr>
      <w:drawing>
        <wp:anchor distT="0" distB="504190" distL="114300" distR="114300" simplePos="0" relativeHeight="251658242" behindDoc="0" locked="0" layoutInCell="1" allowOverlap="1" wp14:anchorId="0DA39CCB" wp14:editId="6744CD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94400"/>
          <wp:effectExtent l="0" t="0" r="3175" b="6350"/>
          <wp:wrapTopAndBottom/>
          <wp:docPr id="986251293" name="Picture 986251293" descr="A picture containing clothing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clothing,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838F2"/>
    <w:multiLevelType w:val="multilevel"/>
    <w:tmpl w:val="AAF4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2F1DE4"/>
    <w:multiLevelType w:val="hybridMultilevel"/>
    <w:tmpl w:val="E4369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558568B"/>
    <w:multiLevelType w:val="multilevel"/>
    <w:tmpl w:val="BB0C53AC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435885"/>
    <w:multiLevelType w:val="hybridMultilevel"/>
    <w:tmpl w:val="3ECA4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D886F86"/>
    <w:multiLevelType w:val="hybridMultilevel"/>
    <w:tmpl w:val="6A4C6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6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</w:num>
  <w:num w:numId="24">
    <w:abstractNumId w:val="18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4E"/>
    <w:rsid w:val="000011AA"/>
    <w:rsid w:val="0000226A"/>
    <w:rsid w:val="00003380"/>
    <w:rsid w:val="00012F3C"/>
    <w:rsid w:val="00016F70"/>
    <w:rsid w:val="00021EE1"/>
    <w:rsid w:val="0002312E"/>
    <w:rsid w:val="00023F56"/>
    <w:rsid w:val="00024544"/>
    <w:rsid w:val="00040152"/>
    <w:rsid w:val="000508CA"/>
    <w:rsid w:val="0005460E"/>
    <w:rsid w:val="000548FF"/>
    <w:rsid w:val="0006436B"/>
    <w:rsid w:val="000665AC"/>
    <w:rsid w:val="00077E91"/>
    <w:rsid w:val="00083C10"/>
    <w:rsid w:val="00090147"/>
    <w:rsid w:val="0009645D"/>
    <w:rsid w:val="000A38CE"/>
    <w:rsid w:val="000B19A8"/>
    <w:rsid w:val="000B7164"/>
    <w:rsid w:val="000D4BB4"/>
    <w:rsid w:val="000D6F35"/>
    <w:rsid w:val="000D711A"/>
    <w:rsid w:val="000E1912"/>
    <w:rsid w:val="000E1F34"/>
    <w:rsid w:val="000F1711"/>
    <w:rsid w:val="000F5A4E"/>
    <w:rsid w:val="0010327A"/>
    <w:rsid w:val="00120209"/>
    <w:rsid w:val="001207C9"/>
    <w:rsid w:val="00121490"/>
    <w:rsid w:val="00125282"/>
    <w:rsid w:val="00127661"/>
    <w:rsid w:val="00140902"/>
    <w:rsid w:val="00143FC8"/>
    <w:rsid w:val="001463A2"/>
    <w:rsid w:val="001531EC"/>
    <w:rsid w:val="00166496"/>
    <w:rsid w:val="00167B7D"/>
    <w:rsid w:val="00167DF3"/>
    <w:rsid w:val="00170426"/>
    <w:rsid w:val="00175663"/>
    <w:rsid w:val="001858EF"/>
    <w:rsid w:val="001876D6"/>
    <w:rsid w:val="001918F7"/>
    <w:rsid w:val="00192990"/>
    <w:rsid w:val="0019635B"/>
    <w:rsid w:val="001A39B6"/>
    <w:rsid w:val="001A3BAF"/>
    <w:rsid w:val="001A7943"/>
    <w:rsid w:val="001B2952"/>
    <w:rsid w:val="001C049A"/>
    <w:rsid w:val="001C585B"/>
    <w:rsid w:val="001C71EB"/>
    <w:rsid w:val="001D461E"/>
    <w:rsid w:val="001D47FA"/>
    <w:rsid w:val="001E74C9"/>
    <w:rsid w:val="001F72BA"/>
    <w:rsid w:val="00207360"/>
    <w:rsid w:val="00214E4F"/>
    <w:rsid w:val="00217871"/>
    <w:rsid w:val="0022227E"/>
    <w:rsid w:val="00224FD8"/>
    <w:rsid w:val="00231622"/>
    <w:rsid w:val="00234B2E"/>
    <w:rsid w:val="00246DD1"/>
    <w:rsid w:val="00270769"/>
    <w:rsid w:val="00272975"/>
    <w:rsid w:val="002729FA"/>
    <w:rsid w:val="00273DC5"/>
    <w:rsid w:val="0028054F"/>
    <w:rsid w:val="002822FE"/>
    <w:rsid w:val="002835BB"/>
    <w:rsid w:val="002904B0"/>
    <w:rsid w:val="00292557"/>
    <w:rsid w:val="00296B5B"/>
    <w:rsid w:val="002A41F0"/>
    <w:rsid w:val="002A7F99"/>
    <w:rsid w:val="002B1B22"/>
    <w:rsid w:val="002C0030"/>
    <w:rsid w:val="002D134E"/>
    <w:rsid w:val="002D277F"/>
    <w:rsid w:val="002D7DF6"/>
    <w:rsid w:val="002E385B"/>
    <w:rsid w:val="002E3861"/>
    <w:rsid w:val="002E6596"/>
    <w:rsid w:val="002F469B"/>
    <w:rsid w:val="002F4AF1"/>
    <w:rsid w:val="002F5ED4"/>
    <w:rsid w:val="00304C53"/>
    <w:rsid w:val="00307BB0"/>
    <w:rsid w:val="00327203"/>
    <w:rsid w:val="00333808"/>
    <w:rsid w:val="0033751D"/>
    <w:rsid w:val="00342AF5"/>
    <w:rsid w:val="003467A2"/>
    <w:rsid w:val="00350373"/>
    <w:rsid w:val="0035335D"/>
    <w:rsid w:val="00361895"/>
    <w:rsid w:val="0036735F"/>
    <w:rsid w:val="003674DA"/>
    <w:rsid w:val="00371B2F"/>
    <w:rsid w:val="00373B56"/>
    <w:rsid w:val="003751AB"/>
    <w:rsid w:val="00377431"/>
    <w:rsid w:val="003870F5"/>
    <w:rsid w:val="0039188B"/>
    <w:rsid w:val="003944C6"/>
    <w:rsid w:val="003960C4"/>
    <w:rsid w:val="003A573B"/>
    <w:rsid w:val="003B169C"/>
    <w:rsid w:val="003B29D8"/>
    <w:rsid w:val="003B6930"/>
    <w:rsid w:val="003C03A0"/>
    <w:rsid w:val="003C12DA"/>
    <w:rsid w:val="003C1E1F"/>
    <w:rsid w:val="003D3EB7"/>
    <w:rsid w:val="003D7884"/>
    <w:rsid w:val="003E0C24"/>
    <w:rsid w:val="003E2060"/>
    <w:rsid w:val="003E29AA"/>
    <w:rsid w:val="003E4685"/>
    <w:rsid w:val="003F0E2F"/>
    <w:rsid w:val="004035FB"/>
    <w:rsid w:val="004063EF"/>
    <w:rsid w:val="004103C4"/>
    <w:rsid w:val="00411AF7"/>
    <w:rsid w:val="004306CF"/>
    <w:rsid w:val="00432DAC"/>
    <w:rsid w:val="00433C0E"/>
    <w:rsid w:val="00434CE0"/>
    <w:rsid w:val="00436B7D"/>
    <w:rsid w:val="00453B15"/>
    <w:rsid w:val="00470F3D"/>
    <w:rsid w:val="00472593"/>
    <w:rsid w:val="0047364C"/>
    <w:rsid w:val="0047491C"/>
    <w:rsid w:val="00482B68"/>
    <w:rsid w:val="00483356"/>
    <w:rsid w:val="00491CE6"/>
    <w:rsid w:val="004927A8"/>
    <w:rsid w:val="00492B6C"/>
    <w:rsid w:val="00493E5A"/>
    <w:rsid w:val="00496CC5"/>
    <w:rsid w:val="004A034F"/>
    <w:rsid w:val="004A421C"/>
    <w:rsid w:val="004A688E"/>
    <w:rsid w:val="004B3F69"/>
    <w:rsid w:val="004B7F11"/>
    <w:rsid w:val="004C1736"/>
    <w:rsid w:val="004C44D9"/>
    <w:rsid w:val="004C672D"/>
    <w:rsid w:val="004C675C"/>
    <w:rsid w:val="004C7452"/>
    <w:rsid w:val="004D39E7"/>
    <w:rsid w:val="004E224B"/>
    <w:rsid w:val="004F60E5"/>
    <w:rsid w:val="00500B46"/>
    <w:rsid w:val="00506B6B"/>
    <w:rsid w:val="005120EA"/>
    <w:rsid w:val="00514525"/>
    <w:rsid w:val="005209F0"/>
    <w:rsid w:val="005267EA"/>
    <w:rsid w:val="005277DB"/>
    <w:rsid w:val="00531563"/>
    <w:rsid w:val="005321D6"/>
    <w:rsid w:val="0053266A"/>
    <w:rsid w:val="00533113"/>
    <w:rsid w:val="00533881"/>
    <w:rsid w:val="00536AFA"/>
    <w:rsid w:val="00540BFF"/>
    <w:rsid w:val="00545569"/>
    <w:rsid w:val="0054596F"/>
    <w:rsid w:val="00546512"/>
    <w:rsid w:val="0055372D"/>
    <w:rsid w:val="0055401C"/>
    <w:rsid w:val="00554867"/>
    <w:rsid w:val="00567353"/>
    <w:rsid w:val="0057461D"/>
    <w:rsid w:val="005761C3"/>
    <w:rsid w:val="00577784"/>
    <w:rsid w:val="005819F5"/>
    <w:rsid w:val="00583C9C"/>
    <w:rsid w:val="00591820"/>
    <w:rsid w:val="00593681"/>
    <w:rsid w:val="005A3D29"/>
    <w:rsid w:val="005A5F13"/>
    <w:rsid w:val="005B329E"/>
    <w:rsid w:val="005B48C8"/>
    <w:rsid w:val="005B5B69"/>
    <w:rsid w:val="005C306E"/>
    <w:rsid w:val="005C577F"/>
    <w:rsid w:val="005D0120"/>
    <w:rsid w:val="005D59C0"/>
    <w:rsid w:val="005E22DA"/>
    <w:rsid w:val="005E7BC0"/>
    <w:rsid w:val="005F1290"/>
    <w:rsid w:val="005F2D3A"/>
    <w:rsid w:val="005F5EB9"/>
    <w:rsid w:val="00612E54"/>
    <w:rsid w:val="0061571C"/>
    <w:rsid w:val="006174DC"/>
    <w:rsid w:val="006279A6"/>
    <w:rsid w:val="00645641"/>
    <w:rsid w:val="00650892"/>
    <w:rsid w:val="00657C4E"/>
    <w:rsid w:val="00660F5C"/>
    <w:rsid w:val="00670A5B"/>
    <w:rsid w:val="00680CEF"/>
    <w:rsid w:val="00683981"/>
    <w:rsid w:val="006850A0"/>
    <w:rsid w:val="00685782"/>
    <w:rsid w:val="00695606"/>
    <w:rsid w:val="006A21C1"/>
    <w:rsid w:val="006A3D41"/>
    <w:rsid w:val="006B6521"/>
    <w:rsid w:val="006C03FD"/>
    <w:rsid w:val="006C0EC9"/>
    <w:rsid w:val="006C1651"/>
    <w:rsid w:val="006C2F14"/>
    <w:rsid w:val="006C6C34"/>
    <w:rsid w:val="006C6FBA"/>
    <w:rsid w:val="006D43FE"/>
    <w:rsid w:val="006D4E9B"/>
    <w:rsid w:val="006D6141"/>
    <w:rsid w:val="006D667F"/>
    <w:rsid w:val="006E0018"/>
    <w:rsid w:val="006F2C11"/>
    <w:rsid w:val="006F7926"/>
    <w:rsid w:val="0070115E"/>
    <w:rsid w:val="007033CB"/>
    <w:rsid w:val="00716D4F"/>
    <w:rsid w:val="00717D2A"/>
    <w:rsid w:val="00720A3E"/>
    <w:rsid w:val="0073181E"/>
    <w:rsid w:val="00736962"/>
    <w:rsid w:val="00740043"/>
    <w:rsid w:val="0074125B"/>
    <w:rsid w:val="00753090"/>
    <w:rsid w:val="00755238"/>
    <w:rsid w:val="00764BE5"/>
    <w:rsid w:val="0077212C"/>
    <w:rsid w:val="00772C90"/>
    <w:rsid w:val="0077358C"/>
    <w:rsid w:val="00782F90"/>
    <w:rsid w:val="0078359D"/>
    <w:rsid w:val="007871DA"/>
    <w:rsid w:val="00792733"/>
    <w:rsid w:val="00796AA7"/>
    <w:rsid w:val="007A2BF5"/>
    <w:rsid w:val="007A7710"/>
    <w:rsid w:val="007C5B7D"/>
    <w:rsid w:val="007C7AD3"/>
    <w:rsid w:val="007C7B89"/>
    <w:rsid w:val="007D17EC"/>
    <w:rsid w:val="007E024A"/>
    <w:rsid w:val="007E0C80"/>
    <w:rsid w:val="007E7D9A"/>
    <w:rsid w:val="007F2615"/>
    <w:rsid w:val="00803163"/>
    <w:rsid w:val="008041F2"/>
    <w:rsid w:val="0081066B"/>
    <w:rsid w:val="0082325B"/>
    <w:rsid w:val="00825926"/>
    <w:rsid w:val="008362AD"/>
    <w:rsid w:val="0085121B"/>
    <w:rsid w:val="00870D9F"/>
    <w:rsid w:val="008715C0"/>
    <w:rsid w:val="00871FA1"/>
    <w:rsid w:val="00873D0F"/>
    <w:rsid w:val="0087568B"/>
    <w:rsid w:val="00876924"/>
    <w:rsid w:val="008770BE"/>
    <w:rsid w:val="0088010D"/>
    <w:rsid w:val="0088790D"/>
    <w:rsid w:val="00893285"/>
    <w:rsid w:val="0089498E"/>
    <w:rsid w:val="008A40DF"/>
    <w:rsid w:val="008B31E3"/>
    <w:rsid w:val="008B4409"/>
    <w:rsid w:val="008C0EAF"/>
    <w:rsid w:val="008C0ED0"/>
    <w:rsid w:val="008C344E"/>
    <w:rsid w:val="008C3A53"/>
    <w:rsid w:val="008C5C4F"/>
    <w:rsid w:val="008D27CA"/>
    <w:rsid w:val="008D6CD0"/>
    <w:rsid w:val="008E1A32"/>
    <w:rsid w:val="00900442"/>
    <w:rsid w:val="00903368"/>
    <w:rsid w:val="00904A27"/>
    <w:rsid w:val="00906713"/>
    <w:rsid w:val="009151B7"/>
    <w:rsid w:val="00916B20"/>
    <w:rsid w:val="00922496"/>
    <w:rsid w:val="0092344B"/>
    <w:rsid w:val="00923F77"/>
    <w:rsid w:val="00924509"/>
    <w:rsid w:val="0092704B"/>
    <w:rsid w:val="009452A9"/>
    <w:rsid w:val="00956117"/>
    <w:rsid w:val="00956D6D"/>
    <w:rsid w:val="009574D1"/>
    <w:rsid w:val="00957597"/>
    <w:rsid w:val="00967D0D"/>
    <w:rsid w:val="00970938"/>
    <w:rsid w:val="00973FFD"/>
    <w:rsid w:val="009778AC"/>
    <w:rsid w:val="00986617"/>
    <w:rsid w:val="009938BA"/>
    <w:rsid w:val="009978C1"/>
    <w:rsid w:val="009A375A"/>
    <w:rsid w:val="009B6355"/>
    <w:rsid w:val="009B7DD0"/>
    <w:rsid w:val="009C1D42"/>
    <w:rsid w:val="009C3DB2"/>
    <w:rsid w:val="009D09AF"/>
    <w:rsid w:val="009E0000"/>
    <w:rsid w:val="009E39ED"/>
    <w:rsid w:val="009E4468"/>
    <w:rsid w:val="009E790E"/>
    <w:rsid w:val="009F2650"/>
    <w:rsid w:val="009F683C"/>
    <w:rsid w:val="00A022EE"/>
    <w:rsid w:val="00A062EA"/>
    <w:rsid w:val="00A06693"/>
    <w:rsid w:val="00A07826"/>
    <w:rsid w:val="00A10E87"/>
    <w:rsid w:val="00A16528"/>
    <w:rsid w:val="00A17382"/>
    <w:rsid w:val="00A21887"/>
    <w:rsid w:val="00A230CB"/>
    <w:rsid w:val="00A34265"/>
    <w:rsid w:val="00A37890"/>
    <w:rsid w:val="00A40845"/>
    <w:rsid w:val="00A463D9"/>
    <w:rsid w:val="00A51F6C"/>
    <w:rsid w:val="00A60026"/>
    <w:rsid w:val="00A63E7F"/>
    <w:rsid w:val="00A655D7"/>
    <w:rsid w:val="00A72400"/>
    <w:rsid w:val="00A7618C"/>
    <w:rsid w:val="00A8661E"/>
    <w:rsid w:val="00A902A5"/>
    <w:rsid w:val="00A91F53"/>
    <w:rsid w:val="00A9414E"/>
    <w:rsid w:val="00A944AD"/>
    <w:rsid w:val="00A95631"/>
    <w:rsid w:val="00AA34DA"/>
    <w:rsid w:val="00AA6B54"/>
    <w:rsid w:val="00AB0DE2"/>
    <w:rsid w:val="00AB304A"/>
    <w:rsid w:val="00AB3B42"/>
    <w:rsid w:val="00AB3B52"/>
    <w:rsid w:val="00AB53F6"/>
    <w:rsid w:val="00AB5B85"/>
    <w:rsid w:val="00AB5BAD"/>
    <w:rsid w:val="00AB64AB"/>
    <w:rsid w:val="00AC0614"/>
    <w:rsid w:val="00AC0753"/>
    <w:rsid w:val="00AC28E7"/>
    <w:rsid w:val="00AC4C4E"/>
    <w:rsid w:val="00AD3342"/>
    <w:rsid w:val="00AD54AA"/>
    <w:rsid w:val="00AD7B4E"/>
    <w:rsid w:val="00AE565D"/>
    <w:rsid w:val="00AE6F01"/>
    <w:rsid w:val="00AF068E"/>
    <w:rsid w:val="00AF51BA"/>
    <w:rsid w:val="00AF63DC"/>
    <w:rsid w:val="00B0665E"/>
    <w:rsid w:val="00B17311"/>
    <w:rsid w:val="00B3541F"/>
    <w:rsid w:val="00B45886"/>
    <w:rsid w:val="00B50D95"/>
    <w:rsid w:val="00B51438"/>
    <w:rsid w:val="00B54C8C"/>
    <w:rsid w:val="00B563E4"/>
    <w:rsid w:val="00B617F2"/>
    <w:rsid w:val="00B61856"/>
    <w:rsid w:val="00B63EBE"/>
    <w:rsid w:val="00B64328"/>
    <w:rsid w:val="00B72E89"/>
    <w:rsid w:val="00B74013"/>
    <w:rsid w:val="00B80C5D"/>
    <w:rsid w:val="00B8139C"/>
    <w:rsid w:val="00B82607"/>
    <w:rsid w:val="00B855F1"/>
    <w:rsid w:val="00B87C98"/>
    <w:rsid w:val="00B9092A"/>
    <w:rsid w:val="00B91A53"/>
    <w:rsid w:val="00B9291D"/>
    <w:rsid w:val="00B95E04"/>
    <w:rsid w:val="00BB0136"/>
    <w:rsid w:val="00BB041B"/>
    <w:rsid w:val="00BB0BA0"/>
    <w:rsid w:val="00BB2733"/>
    <w:rsid w:val="00BB3F72"/>
    <w:rsid w:val="00BB4740"/>
    <w:rsid w:val="00BB50BA"/>
    <w:rsid w:val="00BC03EA"/>
    <w:rsid w:val="00BC29E2"/>
    <w:rsid w:val="00BC3824"/>
    <w:rsid w:val="00BC64AF"/>
    <w:rsid w:val="00BD00AA"/>
    <w:rsid w:val="00BD6842"/>
    <w:rsid w:val="00BE0EB6"/>
    <w:rsid w:val="00BF373D"/>
    <w:rsid w:val="00BF40C9"/>
    <w:rsid w:val="00BF4202"/>
    <w:rsid w:val="00BF56CD"/>
    <w:rsid w:val="00BF6C3A"/>
    <w:rsid w:val="00C00AAE"/>
    <w:rsid w:val="00C049D3"/>
    <w:rsid w:val="00C050DB"/>
    <w:rsid w:val="00C142B7"/>
    <w:rsid w:val="00C15248"/>
    <w:rsid w:val="00C15DCE"/>
    <w:rsid w:val="00C22A15"/>
    <w:rsid w:val="00C25A56"/>
    <w:rsid w:val="00C26DC2"/>
    <w:rsid w:val="00C31624"/>
    <w:rsid w:val="00C33714"/>
    <w:rsid w:val="00C425E6"/>
    <w:rsid w:val="00C50586"/>
    <w:rsid w:val="00C506E0"/>
    <w:rsid w:val="00C52A09"/>
    <w:rsid w:val="00C60050"/>
    <w:rsid w:val="00C628B7"/>
    <w:rsid w:val="00C6487F"/>
    <w:rsid w:val="00C66132"/>
    <w:rsid w:val="00C723EC"/>
    <w:rsid w:val="00C75329"/>
    <w:rsid w:val="00C83C25"/>
    <w:rsid w:val="00C876E4"/>
    <w:rsid w:val="00C87ACD"/>
    <w:rsid w:val="00C917E7"/>
    <w:rsid w:val="00CA1F47"/>
    <w:rsid w:val="00CB7D5C"/>
    <w:rsid w:val="00CC121B"/>
    <w:rsid w:val="00CC2413"/>
    <w:rsid w:val="00CC4A76"/>
    <w:rsid w:val="00CE5AE4"/>
    <w:rsid w:val="00CF5D55"/>
    <w:rsid w:val="00CF7303"/>
    <w:rsid w:val="00CF7F22"/>
    <w:rsid w:val="00D448A9"/>
    <w:rsid w:val="00D5071E"/>
    <w:rsid w:val="00D57667"/>
    <w:rsid w:val="00D60FE3"/>
    <w:rsid w:val="00D61002"/>
    <w:rsid w:val="00D64979"/>
    <w:rsid w:val="00D65363"/>
    <w:rsid w:val="00D71092"/>
    <w:rsid w:val="00D80C3B"/>
    <w:rsid w:val="00D84A98"/>
    <w:rsid w:val="00D854D7"/>
    <w:rsid w:val="00D87193"/>
    <w:rsid w:val="00D9231B"/>
    <w:rsid w:val="00D96216"/>
    <w:rsid w:val="00DA54D3"/>
    <w:rsid w:val="00DB1026"/>
    <w:rsid w:val="00DB113C"/>
    <w:rsid w:val="00DB419E"/>
    <w:rsid w:val="00DB60C1"/>
    <w:rsid w:val="00DC05F1"/>
    <w:rsid w:val="00DC2D29"/>
    <w:rsid w:val="00DD20E2"/>
    <w:rsid w:val="00DE6F8B"/>
    <w:rsid w:val="00DF2AF0"/>
    <w:rsid w:val="00DF4D20"/>
    <w:rsid w:val="00E0649A"/>
    <w:rsid w:val="00E1333D"/>
    <w:rsid w:val="00E204E3"/>
    <w:rsid w:val="00E2271C"/>
    <w:rsid w:val="00E30782"/>
    <w:rsid w:val="00E3276F"/>
    <w:rsid w:val="00E40F1B"/>
    <w:rsid w:val="00E4153C"/>
    <w:rsid w:val="00E451EB"/>
    <w:rsid w:val="00E555F8"/>
    <w:rsid w:val="00E63A1A"/>
    <w:rsid w:val="00E74944"/>
    <w:rsid w:val="00E7747D"/>
    <w:rsid w:val="00E77834"/>
    <w:rsid w:val="00E966C8"/>
    <w:rsid w:val="00E975FA"/>
    <w:rsid w:val="00E97902"/>
    <w:rsid w:val="00EA0DF8"/>
    <w:rsid w:val="00EA28FF"/>
    <w:rsid w:val="00EA3C29"/>
    <w:rsid w:val="00EA416D"/>
    <w:rsid w:val="00EA4D30"/>
    <w:rsid w:val="00EB0994"/>
    <w:rsid w:val="00ED2826"/>
    <w:rsid w:val="00ED3E62"/>
    <w:rsid w:val="00EF11EA"/>
    <w:rsid w:val="00EF2431"/>
    <w:rsid w:val="00EF7B40"/>
    <w:rsid w:val="00F005B6"/>
    <w:rsid w:val="00F05186"/>
    <w:rsid w:val="00F13096"/>
    <w:rsid w:val="00F23B1C"/>
    <w:rsid w:val="00F43ABD"/>
    <w:rsid w:val="00F5088D"/>
    <w:rsid w:val="00F524F6"/>
    <w:rsid w:val="00F56295"/>
    <w:rsid w:val="00F57B4C"/>
    <w:rsid w:val="00F60B57"/>
    <w:rsid w:val="00F651BC"/>
    <w:rsid w:val="00F775A8"/>
    <w:rsid w:val="00F85FB1"/>
    <w:rsid w:val="00F952C8"/>
    <w:rsid w:val="00F95D13"/>
    <w:rsid w:val="00FA6E37"/>
    <w:rsid w:val="00FB21CE"/>
    <w:rsid w:val="00FB2E85"/>
    <w:rsid w:val="00FC422D"/>
    <w:rsid w:val="00FD7A6B"/>
    <w:rsid w:val="00FE2B5F"/>
    <w:rsid w:val="00FF00D5"/>
    <w:rsid w:val="00FF0180"/>
    <w:rsid w:val="00FF0714"/>
    <w:rsid w:val="00FF4D98"/>
    <w:rsid w:val="00FF6D7C"/>
    <w:rsid w:val="01F21548"/>
    <w:rsid w:val="08162ABA"/>
    <w:rsid w:val="091A4668"/>
    <w:rsid w:val="09D59088"/>
    <w:rsid w:val="0D2A052C"/>
    <w:rsid w:val="1345ACF5"/>
    <w:rsid w:val="1698BB97"/>
    <w:rsid w:val="18F6D259"/>
    <w:rsid w:val="1A3E4D8E"/>
    <w:rsid w:val="1CCDEE60"/>
    <w:rsid w:val="1EFD88F1"/>
    <w:rsid w:val="27FB9343"/>
    <w:rsid w:val="28EE6A91"/>
    <w:rsid w:val="2B3A7FDA"/>
    <w:rsid w:val="2D4FFE98"/>
    <w:rsid w:val="2F5474FA"/>
    <w:rsid w:val="3570E308"/>
    <w:rsid w:val="35CE0066"/>
    <w:rsid w:val="37E64CE0"/>
    <w:rsid w:val="3F3EB996"/>
    <w:rsid w:val="453BF229"/>
    <w:rsid w:val="46AC497E"/>
    <w:rsid w:val="48E37D82"/>
    <w:rsid w:val="4B78FA7C"/>
    <w:rsid w:val="4CB37389"/>
    <w:rsid w:val="51607472"/>
    <w:rsid w:val="527366BA"/>
    <w:rsid w:val="56B332E2"/>
    <w:rsid w:val="58C9B670"/>
    <w:rsid w:val="59CFEE89"/>
    <w:rsid w:val="5B142F76"/>
    <w:rsid w:val="5CD50AE3"/>
    <w:rsid w:val="5D7E406A"/>
    <w:rsid w:val="6143F4A0"/>
    <w:rsid w:val="622CCB22"/>
    <w:rsid w:val="6519E77E"/>
    <w:rsid w:val="657EC4A6"/>
    <w:rsid w:val="694F0D7B"/>
    <w:rsid w:val="6C3E8C1E"/>
    <w:rsid w:val="6F402947"/>
    <w:rsid w:val="74F24B47"/>
    <w:rsid w:val="788D53D1"/>
    <w:rsid w:val="791112D7"/>
    <w:rsid w:val="7B88355E"/>
    <w:rsid w:val="7CBC9112"/>
    <w:rsid w:val="7E7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424BF"/>
  <w15:chartTrackingRefBased/>
  <w15:docId w15:val="{B82A34B4-50D6-44E5-B542-84450903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B0994"/>
  </w:style>
  <w:style w:type="paragraph" w:styleId="Heading1">
    <w:name w:val="heading 1"/>
    <w:basedOn w:val="Normal"/>
    <w:next w:val="Normal"/>
    <w:link w:val="Heading1Char"/>
    <w:uiPriority w:val="9"/>
    <w:qFormat/>
    <w:rsid w:val="00792733"/>
    <w:pPr>
      <w:keepNext/>
      <w:keepLines/>
      <w:numPr>
        <w:numId w:val="13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before="0" w:after="0"/>
      <w:ind w:left="170" w:hanging="170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before="0"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before="0"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before="0"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before="0"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before="0"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">
    <w:name w:val="Smart Link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contextualSpacing/>
    </w:pPr>
  </w:style>
  <w:style w:type="paragraph" w:styleId="Revision">
    <w:name w:val="Revision"/>
    <w:hidden/>
    <w:uiPriority w:val="99"/>
    <w:semiHidden/>
    <w:rsid w:val="003C1E1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@adelaide.edu.au?subject=Program%20Review%20Stakeholder%20Submiss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delaide.edu.au/learning/reviews/resour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QN_Ns1SWJkqGoXecUfacSGucDu75tJJHsqTv5h9zEbRUQjc5NzFTUjY1MzE4WUZUM1EzUFZSQzYwQiQlQCN0PWc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668053\Downloads\Stakeholder%20Submission%20Guidance.dotx" TargetMode="External"/></Relationship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64F619296D9449789F49AC41819CD" ma:contentTypeVersion="10" ma:contentTypeDescription="Create a new document." ma:contentTypeScope="" ma:versionID="df0bfd6239205bd916fca4ed1f7fc4c5">
  <xsd:schema xmlns:xsd="http://www.w3.org/2001/XMLSchema" xmlns:xs="http://www.w3.org/2001/XMLSchema" xmlns:p="http://schemas.microsoft.com/office/2006/metadata/properties" xmlns:ns2="c9571d71-c0c6-4cf4-9ba6-a285a35bd235" xmlns:ns3="35de2f5c-f5c8-40aa-993d-84df2dc07af3" targetNamespace="http://schemas.microsoft.com/office/2006/metadata/properties" ma:root="true" ma:fieldsID="288c7ac0b2c11fdd4eda7507ab583c24" ns2:_="" ns3:_="">
    <xsd:import namespace="c9571d71-c0c6-4cf4-9ba6-a285a35bd235"/>
    <xsd:import namespace="35de2f5c-f5c8-40aa-993d-84df2dc07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71d71-c0c6-4cf4-9ba6-a285a35bd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e2f5c-f5c8-40aa-993d-84df2dc07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8B92-7A15-4095-A3D1-914FFC7BA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71d71-c0c6-4cf4-9ba6-a285a35bd235"/>
    <ds:schemaRef ds:uri="35de2f5c-f5c8-40aa-993d-84df2dc07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http://purl.org/dc/elements/1.1/"/>
    <ds:schemaRef ds:uri="http://schemas.microsoft.com/office/2006/metadata/properties"/>
    <ds:schemaRef ds:uri="c9571d71-c0c6-4cf4-9ba6-a285a35bd2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5de2f5c-f5c8-40aa-993d-84df2dc07a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0EA53-0DE7-4B29-908A-454BFE80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Stakeholder Submission Guidance</Template>
  <TotalTime>1</TotalTime>
  <Pages>1</Pages>
  <Words>327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Anabel May Blake</dc:creator>
  <cp:keywords/>
  <dc:description/>
  <cp:lastModifiedBy>Kelly Radcliffe</cp:lastModifiedBy>
  <cp:revision>2</cp:revision>
  <dcterms:created xsi:type="dcterms:W3CDTF">2025-02-03T03:08:00Z</dcterms:created>
  <dcterms:modified xsi:type="dcterms:W3CDTF">2025-02-03T03:08:00Z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0x010100CAB64F619296D9449789F49AC41819CD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GrammarlyDocumentId">
    <vt:lpwstr>bfe9a389-20e6-4378-ada3-d9595c6cfa9a</vt:lpwstr>
  </property>
</Properties>
</file>