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Man of Steel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June 2013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143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$668m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Batman v Superman: Dawn of Justice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March 2016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151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$874m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Suicide Squad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August 2016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123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$747m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Wonder Woman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June 2017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141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$822m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Justice League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November 2017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120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$568m at box office</w:t>
      </w: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proofErr w:type="spellStart"/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Aquaman</w:t>
      </w:r>
      <w:proofErr w:type="spellEnd"/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December 2018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143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$1147m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proofErr w:type="spellStart"/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Shazam</w:t>
      </w:r>
      <w:proofErr w:type="spellEnd"/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!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DC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April 2019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132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$???</w:t>
      </w:r>
      <w:r w:rsidR="00905604"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proofErr w:type="gramStart"/>
      <w:r w:rsidR="00905604"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at</w:t>
      </w:r>
      <w:proofErr w:type="gramEnd"/>
      <w:r w:rsidR="00905604"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Iron Man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2008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126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$585m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The Incredible Hulk</w:t>
      </w:r>
    </w:p>
    <w:p w:rsidR="008A24A7" w:rsidRPr="00533DA0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33DA0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June 2008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112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$263m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Iron Man 2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2010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125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$624m at box office</w:t>
      </w: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Thor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2011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114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$449m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Captain America: The First Avenger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July 2011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124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$371m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462DF0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Marvel</w:t>
      </w:r>
      <w:r w:rsidR="00905604" w:rsidRPr="00462DF0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's </w:t>
      </w:r>
      <w:proofErr w:type="gramStart"/>
      <w:r w:rsidR="00905604"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The</w:t>
      </w:r>
      <w:proofErr w:type="gramEnd"/>
      <w:r w:rsidR="00905604"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 Avengers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  <w:bookmarkStart w:id="0" w:name="_GoBack"/>
      <w:bookmarkEnd w:id="0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2012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143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$1519m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Iron Man 3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2013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131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$1215m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Thor: The Dark World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November 2013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112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$645m at box office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Captain America: The Winter Soldier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April 2014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136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$714m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Guardians of the Galaxy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August 2014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122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$773m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Avengers: Age of </w:t>
      </w:r>
      <w:proofErr w:type="spellStart"/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Ultron</w:t>
      </w:r>
      <w:proofErr w:type="spellEnd"/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2015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141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$1405m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Ant-Man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July 2015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PG, 117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$519m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Captain America: Civil War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2016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147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$1153m at box office</w:t>
      </w: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Doctor Strange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November 2016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115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$678m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Guardians of the Galaxy Vol. 2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May 2017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137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$864m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Spider-Man: Homecoming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July 2017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133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$880m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Thor: </w:t>
      </w:r>
      <w:proofErr w:type="spellStart"/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Ragnarok</w:t>
      </w:r>
      <w:proofErr w:type="spellEnd"/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November 2017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130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$854m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Black Panther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February 2018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134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$1347m at box office</w:t>
      </w:r>
    </w:p>
    <w:p w:rsid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Avengers: Infinity War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April 2018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149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$2048m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Ant-Man and the Wasp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July 2018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PG, 118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$663m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Captain </w:t>
      </w:r>
      <w:r w:rsidR="00312714" w:rsidRPr="00533DA0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Marvel</w:t>
      </w:r>
    </w:p>
    <w:p w:rsidR="008A24A7" w:rsidRPr="00312714" w:rsidRDefault="0031271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12714">
        <w:rPr>
          <w:rFonts w:ascii="Calibri" w:eastAsia="Times New Roman" w:hAnsi="Calibri" w:cs="Calibri"/>
          <w:i/>
          <w:color w:val="000000"/>
          <w:sz w:val="24"/>
          <w:szCs w:val="24"/>
          <w:lang w:eastAsia="en-AU"/>
        </w:rPr>
        <w:t>Marvel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March 2019</w:t>
      </w:r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M, 124 </w:t>
      </w:r>
      <w:proofErr w:type="spellStart"/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mins</w:t>
      </w:r>
      <w:proofErr w:type="spellEnd"/>
    </w:p>
    <w:p w:rsidR="008A24A7" w:rsidRPr="00312714" w:rsidRDefault="00905604" w:rsidP="0031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05604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$991m at box office</w:t>
      </w: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8A24A7" w:rsidRPr="00312714" w:rsidRDefault="008A24A7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905604" w:rsidRPr="00312714" w:rsidRDefault="00905604" w:rsidP="00905604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016204" w:rsidRPr="00312714" w:rsidRDefault="00016204" w:rsidP="00905604">
      <w:pPr>
        <w:rPr>
          <w:sz w:val="24"/>
          <w:szCs w:val="24"/>
        </w:rPr>
      </w:pPr>
    </w:p>
    <w:sectPr w:rsidR="00016204" w:rsidRPr="00312714" w:rsidSect="00312714">
      <w:pgSz w:w="16838" w:h="11906" w:orient="landscape"/>
      <w:pgMar w:top="720" w:right="720" w:bottom="720" w:left="720" w:header="709" w:footer="709" w:gutter="0"/>
      <w:cols w:num="6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4"/>
    <w:rsid w:val="00016204"/>
    <w:rsid w:val="00243E94"/>
    <w:rsid w:val="002B008B"/>
    <w:rsid w:val="002E04E7"/>
    <w:rsid w:val="002F338A"/>
    <w:rsid w:val="002F3D9D"/>
    <w:rsid w:val="00312714"/>
    <w:rsid w:val="00462DF0"/>
    <w:rsid w:val="00481707"/>
    <w:rsid w:val="00533DA0"/>
    <w:rsid w:val="005A3759"/>
    <w:rsid w:val="005D1005"/>
    <w:rsid w:val="00617C95"/>
    <w:rsid w:val="00634743"/>
    <w:rsid w:val="006D4A65"/>
    <w:rsid w:val="008557EC"/>
    <w:rsid w:val="00881052"/>
    <w:rsid w:val="008A24A7"/>
    <w:rsid w:val="008C6D3C"/>
    <w:rsid w:val="00905604"/>
    <w:rsid w:val="009A4AC8"/>
    <w:rsid w:val="00A94B6E"/>
    <w:rsid w:val="00C15CC5"/>
    <w:rsid w:val="00CB7C75"/>
    <w:rsid w:val="00D73E47"/>
    <w:rsid w:val="00D91832"/>
    <w:rsid w:val="00DB209E"/>
    <w:rsid w:val="00F6516A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1F5D-FEFC-410B-9F73-EFC4305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FEBA3C01.dotm</Template>
  <TotalTime>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Butler</dc:creator>
  <cp:keywords/>
  <dc:description/>
  <cp:lastModifiedBy>David Butler</cp:lastModifiedBy>
  <cp:revision>4</cp:revision>
  <dcterms:created xsi:type="dcterms:W3CDTF">2019-04-01T09:55:00Z</dcterms:created>
  <dcterms:modified xsi:type="dcterms:W3CDTF">2019-04-02T19:19:00Z</dcterms:modified>
</cp:coreProperties>
</file>